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353D8BE6" w:rsidR="005F0EAE" w:rsidRDefault="005F0EAE" w:rsidP="005F0EAE">
      <w:pPr>
        <w:jc w:val="center"/>
      </w:pPr>
      <w:r>
        <w:t xml:space="preserve"> </w:t>
      </w:r>
      <w:bookmarkStart w:id="0" w:name="bmLogo"/>
      <w:bookmarkEnd w:id="0"/>
      <w:r w:rsidR="00455500">
        <w:rPr>
          <w:noProof/>
        </w:rPr>
        <w:drawing>
          <wp:inline distT="0" distB="0" distL="0" distR="0" wp14:anchorId="152CD1AC" wp14:editId="1997212C">
            <wp:extent cx="2286141" cy="164592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0DDF8D97" w:rsidR="00EE74B3" w:rsidRDefault="00957955"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5B5001A8"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1BD26336">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75C7794" w:rsidR="005F0EAE" w:rsidRPr="00957955" w:rsidRDefault="00957955"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75C7794" w:rsidR="005F0EAE" w:rsidRPr="00957955" w:rsidRDefault="00957955"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957955">
        <w:t>SPECIALIST</w:t>
      </w:r>
      <w:r w:rsidR="00EE74B3">
        <w:br/>
      </w:r>
      <w:bookmarkStart w:id="5" w:name="bmUnit"/>
      <w:bookmarkEnd w:id="5"/>
      <w:r w:rsidR="00957955">
        <w:t>UNITS 1&amp;2</w:t>
      </w:r>
    </w:p>
    <w:p w14:paraId="02818E47" w14:textId="118DD2CE" w:rsidR="005F0EAE" w:rsidRPr="0032717C" w:rsidRDefault="005F0EAE" w:rsidP="00E66D62">
      <w:pPr>
        <w:pStyle w:val="Head2L"/>
      </w:pPr>
      <w:r>
        <w:t xml:space="preserve">Section </w:t>
      </w:r>
      <w:bookmarkStart w:id="6" w:name="bmSec1"/>
      <w:bookmarkEnd w:id="6"/>
      <w:r w:rsidR="00957955">
        <w:t>Two</w:t>
      </w:r>
      <w:r>
        <w:t>:</w:t>
      </w:r>
      <w:r w:rsidR="00EE74B3">
        <w:br/>
      </w:r>
      <w:r>
        <w:t>Calculator-</w:t>
      </w:r>
      <w:bookmarkStart w:id="7" w:name="bmCal1"/>
      <w:bookmarkEnd w:id="7"/>
      <w:r w:rsidR="00957955">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8DCEB00"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957955">
        <w:t>ten</w:t>
      </w:r>
      <w:r>
        <w:t xml:space="preserve"> minutes</w:t>
      </w:r>
    </w:p>
    <w:p w14:paraId="5DEDE60C" w14:textId="1E302164" w:rsidR="005F0EAE" w:rsidRPr="000124CF" w:rsidRDefault="005F0EAE" w:rsidP="00C57278">
      <w:pPr>
        <w:tabs>
          <w:tab w:val="left" w:pos="-720"/>
          <w:tab w:val="left" w:pos="4111"/>
        </w:tabs>
        <w:suppressAutoHyphens/>
      </w:pPr>
      <w:r>
        <w:t>Working time:</w:t>
      </w:r>
      <w:r>
        <w:tab/>
      </w:r>
      <w:bookmarkStart w:id="10" w:name="bmWT"/>
      <w:bookmarkEnd w:id="10"/>
      <w:r w:rsidR="00957955">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77DAA42" w:rsidR="005F0EAE" w:rsidRPr="000124CF" w:rsidRDefault="005F0EAE" w:rsidP="005F0EAE">
      <w:pPr>
        <w:tabs>
          <w:tab w:val="left" w:pos="-720"/>
          <w:tab w:val="left" w:pos="2268"/>
        </w:tabs>
        <w:suppressAutoHyphens/>
      </w:pPr>
      <w:r>
        <w:t xml:space="preserve">Formula sheet </w:t>
      </w:r>
      <w:bookmarkStart w:id="11" w:name="bmFS"/>
      <w:bookmarkEnd w:id="11"/>
      <w:r w:rsidR="00957955">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6AF970E7"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957955">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95795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95795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7E6D4054" w:rsidR="005F0EAE" w:rsidRPr="000E7D70" w:rsidRDefault="00957955"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4049E4CE" w:rsidR="005F0EAE" w:rsidRPr="000E7D70" w:rsidRDefault="00957955"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6DDB8A46" w:rsidR="005F0EAE" w:rsidRPr="000E7D70" w:rsidRDefault="00957955" w:rsidP="0067795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1A549EA9" w:rsidR="005F0EAE" w:rsidRPr="00F25E36" w:rsidRDefault="00957955"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B577D5B" w:rsidR="005F0EAE" w:rsidRPr="00F25E36" w:rsidRDefault="00957955"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2670DC3C" w:rsidR="005F0EAE" w:rsidRPr="00F25E36" w:rsidRDefault="00957955" w:rsidP="00677954">
            <w:pPr>
              <w:jc w:val="center"/>
            </w:pPr>
            <w:bookmarkStart w:id="18" w:name="MBT"/>
            <w:bookmarkEnd w:id="18"/>
            <w:r>
              <w:t>92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7B302DF" w:rsidR="005F0EAE" w:rsidRDefault="005F0EAE" w:rsidP="005F0EAE">
      <w:pPr>
        <w:pStyle w:val="QNum"/>
      </w:pPr>
      <w:r>
        <w:br w:type="page"/>
      </w:r>
      <w:r>
        <w:lastRenderedPageBreak/>
        <w:t xml:space="preserve">Section </w:t>
      </w:r>
      <w:bookmarkStart w:id="21" w:name="bmSec2"/>
      <w:bookmarkEnd w:id="21"/>
      <w:r w:rsidR="00957955">
        <w:t>Two</w:t>
      </w:r>
      <w:r>
        <w:t>: Calculator-</w:t>
      </w:r>
      <w:bookmarkStart w:id="22" w:name="bmCal2"/>
      <w:bookmarkEnd w:id="22"/>
      <w:r w:rsidR="00957955">
        <w:t>assumed</w:t>
      </w:r>
      <w:r>
        <w:tab/>
        <w:t xml:space="preserve"> </w:t>
      </w:r>
      <w:bookmarkStart w:id="23" w:name="bmPercent"/>
      <w:bookmarkEnd w:id="23"/>
      <w:r w:rsidR="00957955">
        <w:t>65</w:t>
      </w:r>
      <w:r>
        <w:t>% (</w:t>
      </w:r>
      <w:bookmarkStart w:id="24" w:name="MPT"/>
      <w:bookmarkEnd w:id="24"/>
      <w:r w:rsidR="00957955">
        <w:t>92</w:t>
      </w:r>
      <w:r>
        <w:t xml:space="preserve"> Marks)</w:t>
      </w:r>
    </w:p>
    <w:p w14:paraId="36997019" w14:textId="0981FC02" w:rsidR="005F0EAE" w:rsidRDefault="005F0EAE" w:rsidP="005F0EAE">
      <w:r>
        <w:t>This section has</w:t>
      </w:r>
      <w:r w:rsidRPr="008E4C95">
        <w:rPr>
          <w:b/>
        </w:rPr>
        <w:t xml:space="preserve"> </w:t>
      </w:r>
      <w:bookmarkStart w:id="25" w:name="MPW"/>
      <w:bookmarkEnd w:id="25"/>
      <w:r w:rsidR="00957955">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AAD87C8" w:rsidR="005F0EAE" w:rsidRDefault="005F0EAE" w:rsidP="005F0EAE">
      <w:r>
        <w:t xml:space="preserve">Working time: </w:t>
      </w:r>
      <w:bookmarkStart w:id="26" w:name="bmWT2"/>
      <w:bookmarkEnd w:id="26"/>
      <w:r w:rsidR="00957955">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946D16C" w:rsidR="001F64A8" w:rsidRDefault="00957955" w:rsidP="00957955">
      <w:pPr>
        <w:pStyle w:val="QNum"/>
      </w:pPr>
      <w:r>
        <w:t>Question 9</w:t>
      </w:r>
      <w:r>
        <w:tab/>
        <w:t>(6 marks)</w:t>
      </w:r>
    </w:p>
    <w:p w14:paraId="4E43D546" w14:textId="77777777" w:rsidR="00957955" w:rsidRDefault="00957955" w:rsidP="00523BCA">
      <w:pPr>
        <w:pStyle w:val="Parta"/>
      </w:pPr>
      <w:r>
        <w:t>(a)</w:t>
      </w:r>
      <w:r>
        <w:tab/>
        <w:t xml:space="preserve">Determine the vector projection of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-5</m:t>
                  </m:r>
                </m:e>
              </m:mr>
            </m:m>
          </m:e>
        </m:d>
      </m:oMath>
      <w:r>
        <w:rPr>
          <w:rFonts w:eastAsiaTheme="minorEastAsia"/>
        </w:rPr>
        <w:t xml:space="preserve"> on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
          </m:e>
        </m:d>
      </m:oMath>
      <w:r>
        <w:rPr>
          <w:rFonts w:eastAsiaTheme="minorEastAsia"/>
        </w:rPr>
        <w:t>.</w:t>
      </w:r>
      <w:r>
        <w:rPr>
          <w:rFonts w:eastAsiaTheme="minorEastAsia"/>
        </w:rPr>
        <w:tab/>
        <w:t>(2 marks)</w:t>
      </w:r>
    </w:p>
    <w:p w14:paraId="1B59C42F" w14:textId="77777777" w:rsidR="00957955" w:rsidRDefault="00957955" w:rsidP="00523BCA">
      <w:pPr>
        <w:pStyle w:val="Parta"/>
      </w:pPr>
      <w:r>
        <w:rPr>
          <w:noProof/>
          <w:lang w:eastAsia="en-AU"/>
        </w:rPr>
        <mc:AlternateContent>
          <mc:Choice Requires="wps">
            <w:drawing>
              <wp:anchor distT="0" distB="0" distL="114300" distR="114300" simplePos="0" relativeHeight="251663360" behindDoc="0" locked="0" layoutInCell="1" allowOverlap="1" wp14:anchorId="59888F4A" wp14:editId="66EE0224">
                <wp:simplePos x="0" y="0"/>
                <wp:positionH relativeFrom="column">
                  <wp:posOffset>1559560</wp:posOffset>
                </wp:positionH>
                <wp:positionV relativeFrom="paragraph">
                  <wp:posOffset>67945</wp:posOffset>
                </wp:positionV>
                <wp:extent cx="2838450" cy="21082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838450" cy="2108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57"/>
                            </w:tblGrid>
                            <w:tr w:rsidR="00957955" w:rsidRPr="00C250AC" w14:paraId="7B7E6250" w14:textId="77777777" w:rsidTr="00771CFE">
                              <w:trPr>
                                <w:trHeight w:hRule="exact" w:val="255"/>
                              </w:trPr>
                              <w:tc>
                                <w:tcPr>
                                  <w:tcW w:w="5000" w:type="pct"/>
                                  <w:shd w:val="clear" w:color="auto" w:fill="D9E2F3"/>
                                </w:tcPr>
                                <w:p w14:paraId="72993B21" w14:textId="77777777" w:rsidR="00957955" w:rsidRPr="00C250AC" w:rsidRDefault="00957955" w:rsidP="00B347BE">
                                  <w:pPr>
                                    <w:pStyle w:val="SolnBox"/>
                                  </w:pPr>
                                  <w:r w:rsidRPr="00C250AC">
                                    <w:t>Solution</w:t>
                                  </w:r>
                                </w:p>
                              </w:tc>
                            </w:tr>
                            <w:tr w:rsidR="00957955" w:rsidRPr="00C250AC" w14:paraId="70FED03F" w14:textId="77777777" w:rsidTr="00C250AC">
                              <w:tc>
                                <w:tcPr>
                                  <w:tcW w:w="5000" w:type="pct"/>
                                  <w:tcBorders>
                                    <w:bottom w:val="single" w:sz="4" w:space="0" w:color="auto"/>
                                  </w:tcBorders>
                                </w:tcPr>
                                <w:p w14:paraId="3A8E84AF" w14:textId="77777777" w:rsidR="00957955" w:rsidRPr="00A77C88" w:rsidRDefault="00B1544F" w:rsidP="00992D52">
                                  <w:pPr>
                                    <w:pStyle w:val="Parts"/>
                                    <w:rPr>
                                      <w:color w:val="003366"/>
                                    </w:rPr>
                                  </w:pPr>
                                  <m:oMathPara>
                                    <m:oMath>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num>
                                        <m:den>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-15</m:t>
                                          </m:r>
                                        </m:num>
                                        <m:den>
                                          <m:r>
                                            <w:rPr>
                                              <w:rFonts w:ascii="Cambria Math" w:hAnsi="Cambria Math"/>
                                              <w:color w:val="003366"/>
                                            </w:rPr>
                                            <m:t>5</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=-3</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-6</m:t>
                                                </m:r>
                                              </m:e>
                                            </m:mr>
                                          </m:m>
                                        </m:e>
                                      </m:d>
                                    </m:oMath>
                                  </m:oMathPara>
                                </w:p>
                                <w:p w14:paraId="0884FD87" w14:textId="77777777" w:rsidR="00957955" w:rsidRPr="00C250AC" w:rsidRDefault="00957955" w:rsidP="00992D52">
                                  <w:pPr>
                                    <w:pStyle w:val="Parts"/>
                                    <w:rPr>
                                      <w:color w:val="003366"/>
                                    </w:rPr>
                                  </w:pPr>
                                </w:p>
                              </w:tc>
                            </w:tr>
                            <w:tr w:rsidR="00957955" w:rsidRPr="00C250AC" w14:paraId="4F95D5FB" w14:textId="77777777" w:rsidTr="00321246">
                              <w:trPr>
                                <w:trHeight w:hRule="exact" w:val="255"/>
                              </w:trPr>
                              <w:tc>
                                <w:tcPr>
                                  <w:tcW w:w="5000" w:type="pct"/>
                                  <w:shd w:val="clear" w:color="auto" w:fill="D9E2F3"/>
                                </w:tcPr>
                                <w:p w14:paraId="7A880788" w14:textId="77777777" w:rsidR="00957955" w:rsidRPr="00C250AC" w:rsidRDefault="00957955" w:rsidP="00B347BE">
                                  <w:pPr>
                                    <w:pStyle w:val="SolnBox"/>
                                  </w:pPr>
                                  <w:r w:rsidRPr="00C250AC">
                                    <w:t>Specific behaviours</w:t>
                                  </w:r>
                                </w:p>
                              </w:tc>
                            </w:tr>
                            <w:tr w:rsidR="00957955" w:rsidRPr="00C250AC" w14:paraId="63C8874D" w14:textId="77777777" w:rsidTr="00F27DD5">
                              <w:tc>
                                <w:tcPr>
                                  <w:tcW w:w="5000" w:type="pct"/>
                                </w:tcPr>
                                <w:p w14:paraId="423ED57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F90743F"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vector</w:t>
                                  </w:r>
                                </w:p>
                              </w:tc>
                            </w:tr>
                          </w:tbl>
                          <w:p w14:paraId="1EFB7CE7"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88F4A" id="_x0000_t202" coordsize="21600,21600" o:spt="202" path="m,l,21600r21600,l21600,xe">
                <v:stroke joinstyle="miter"/>
                <v:path gradientshapeok="t" o:connecttype="rect"/>
              </v:shapetype>
              <v:shape id="Text Box 2" o:spid="_x0000_s1027" type="#_x0000_t202" style="position:absolute;left:0;text-align:left;margin-left:122.8pt;margin-top:5.35pt;width:223.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457"/>
                      </w:tblGrid>
                      <w:tr w:rsidR="00957955" w:rsidRPr="00C250AC" w14:paraId="7B7E6250" w14:textId="77777777" w:rsidTr="00771CFE">
                        <w:trPr>
                          <w:trHeight w:hRule="exact" w:val="255"/>
                        </w:trPr>
                        <w:tc>
                          <w:tcPr>
                            <w:tcW w:w="5000" w:type="pct"/>
                            <w:shd w:val="clear" w:color="auto" w:fill="D9E2F3"/>
                          </w:tcPr>
                          <w:p w14:paraId="72993B21" w14:textId="77777777" w:rsidR="00957955" w:rsidRPr="00C250AC" w:rsidRDefault="00957955" w:rsidP="00B347BE">
                            <w:pPr>
                              <w:pStyle w:val="SolnBox"/>
                            </w:pPr>
                            <w:r w:rsidRPr="00C250AC">
                              <w:t>Solution</w:t>
                            </w:r>
                          </w:p>
                        </w:tc>
                      </w:tr>
                      <w:tr w:rsidR="00957955" w:rsidRPr="00C250AC" w14:paraId="70FED03F" w14:textId="77777777" w:rsidTr="00C250AC">
                        <w:tc>
                          <w:tcPr>
                            <w:tcW w:w="5000" w:type="pct"/>
                            <w:tcBorders>
                              <w:bottom w:val="single" w:sz="4" w:space="0" w:color="auto"/>
                            </w:tcBorders>
                          </w:tcPr>
                          <w:p w14:paraId="3A8E84AF" w14:textId="77777777" w:rsidR="00957955" w:rsidRPr="00A77C88" w:rsidRDefault="00B1544F" w:rsidP="00992D52">
                            <w:pPr>
                              <w:pStyle w:val="Parts"/>
                              <w:rPr>
                                <w:color w:val="003366"/>
                              </w:rPr>
                            </w:pPr>
                            <m:oMathPara>
                              <m:oMath>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num>
                                  <m:den>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-15</m:t>
                                    </m:r>
                                  </m:num>
                                  <m:den>
                                    <m:r>
                                      <w:rPr>
                                        <w:rFonts w:ascii="Cambria Math" w:hAnsi="Cambria Math"/>
                                        <w:color w:val="003366"/>
                                      </w:rPr>
                                      <m:t>5</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=-3</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-6</m:t>
                                          </m:r>
                                        </m:e>
                                      </m:mr>
                                    </m:m>
                                  </m:e>
                                </m:d>
                              </m:oMath>
                            </m:oMathPara>
                          </w:p>
                          <w:p w14:paraId="0884FD87" w14:textId="77777777" w:rsidR="00957955" w:rsidRPr="00C250AC" w:rsidRDefault="00957955" w:rsidP="00992D52">
                            <w:pPr>
                              <w:pStyle w:val="Parts"/>
                              <w:rPr>
                                <w:color w:val="003366"/>
                              </w:rPr>
                            </w:pPr>
                          </w:p>
                        </w:tc>
                      </w:tr>
                      <w:tr w:rsidR="00957955" w:rsidRPr="00C250AC" w14:paraId="4F95D5FB" w14:textId="77777777" w:rsidTr="00321246">
                        <w:trPr>
                          <w:trHeight w:hRule="exact" w:val="255"/>
                        </w:trPr>
                        <w:tc>
                          <w:tcPr>
                            <w:tcW w:w="5000" w:type="pct"/>
                            <w:shd w:val="clear" w:color="auto" w:fill="D9E2F3"/>
                          </w:tcPr>
                          <w:p w14:paraId="7A880788" w14:textId="77777777" w:rsidR="00957955" w:rsidRPr="00C250AC" w:rsidRDefault="00957955" w:rsidP="00B347BE">
                            <w:pPr>
                              <w:pStyle w:val="SolnBox"/>
                            </w:pPr>
                            <w:r w:rsidRPr="00C250AC">
                              <w:t>Specific behaviours</w:t>
                            </w:r>
                          </w:p>
                        </w:tc>
                      </w:tr>
                      <w:tr w:rsidR="00957955" w:rsidRPr="00C250AC" w14:paraId="63C8874D" w14:textId="77777777" w:rsidTr="00F27DD5">
                        <w:tc>
                          <w:tcPr>
                            <w:tcW w:w="5000" w:type="pct"/>
                          </w:tcPr>
                          <w:p w14:paraId="423ED57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appropriate method</w:t>
                            </w:r>
                          </w:p>
                          <w:p w14:paraId="7F90743F"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vector</w:t>
                            </w:r>
                          </w:p>
                        </w:tc>
                      </w:tr>
                    </w:tbl>
                    <w:p w14:paraId="1EFB7CE7" w14:textId="77777777" w:rsidR="00957955" w:rsidRDefault="00957955" w:rsidP="009E2955">
                      <w:pPr>
                        <w:pStyle w:val="Part"/>
                      </w:pPr>
                    </w:p>
                  </w:txbxContent>
                </v:textbox>
              </v:shape>
            </w:pict>
          </mc:Fallback>
        </mc:AlternateContent>
      </w:r>
    </w:p>
    <w:p w14:paraId="5DC80C2D" w14:textId="77777777" w:rsidR="00957955" w:rsidRDefault="00957955" w:rsidP="00523BCA">
      <w:pPr>
        <w:pStyle w:val="Parta"/>
      </w:pPr>
    </w:p>
    <w:p w14:paraId="5E87F0AA" w14:textId="77777777" w:rsidR="00957955" w:rsidRDefault="00957955" w:rsidP="00523BCA">
      <w:pPr>
        <w:pStyle w:val="Parta"/>
      </w:pPr>
    </w:p>
    <w:p w14:paraId="20288D31" w14:textId="77777777" w:rsidR="00957955" w:rsidRDefault="00957955" w:rsidP="00523BCA">
      <w:pPr>
        <w:pStyle w:val="Parta"/>
      </w:pPr>
    </w:p>
    <w:p w14:paraId="4EBD45B3" w14:textId="77777777" w:rsidR="00957955" w:rsidRDefault="00957955" w:rsidP="00523BCA">
      <w:pPr>
        <w:pStyle w:val="Parta"/>
      </w:pPr>
    </w:p>
    <w:p w14:paraId="4E27C702" w14:textId="77777777" w:rsidR="00957955" w:rsidRDefault="00957955" w:rsidP="00523BCA">
      <w:pPr>
        <w:pStyle w:val="Parta"/>
      </w:pPr>
    </w:p>
    <w:p w14:paraId="670A6F8A" w14:textId="77777777" w:rsidR="00957955" w:rsidRDefault="00957955" w:rsidP="00523BCA">
      <w:pPr>
        <w:pStyle w:val="Parta"/>
      </w:pPr>
    </w:p>
    <w:p w14:paraId="1665FCD8" w14:textId="77777777" w:rsidR="00957955" w:rsidRDefault="00957955" w:rsidP="00523BCA">
      <w:pPr>
        <w:pStyle w:val="Parta"/>
      </w:pPr>
    </w:p>
    <w:p w14:paraId="61A199AC" w14:textId="77777777" w:rsidR="00957955" w:rsidRDefault="00957955" w:rsidP="00523BCA">
      <w:pPr>
        <w:pStyle w:val="Parta"/>
      </w:pPr>
    </w:p>
    <w:p w14:paraId="0F9145F6" w14:textId="77777777" w:rsidR="00957955" w:rsidRDefault="00957955" w:rsidP="00523BCA">
      <w:pPr>
        <w:pStyle w:val="Parta"/>
      </w:pPr>
    </w:p>
    <w:p w14:paraId="5335A61D" w14:textId="77777777" w:rsidR="00957955" w:rsidRDefault="00957955" w:rsidP="00523BCA">
      <w:pPr>
        <w:pStyle w:val="Parta"/>
      </w:pPr>
    </w:p>
    <w:p w14:paraId="4C3285C5" w14:textId="77777777" w:rsidR="00957955" w:rsidRDefault="00957955" w:rsidP="00523BCA">
      <w:pPr>
        <w:pStyle w:val="Parta"/>
      </w:pPr>
    </w:p>
    <w:p w14:paraId="4942AB3C" w14:textId="77777777" w:rsidR="00957955" w:rsidRDefault="00957955" w:rsidP="00523BCA">
      <w:pPr>
        <w:pStyle w:val="Parta"/>
      </w:pPr>
    </w:p>
    <w:p w14:paraId="1DB00061" w14:textId="77777777" w:rsidR="00957955" w:rsidRDefault="00957955" w:rsidP="00523BCA">
      <w:pPr>
        <w:pStyle w:val="Parta"/>
      </w:pPr>
    </w:p>
    <w:p w14:paraId="040B4C14" w14:textId="77777777" w:rsidR="00957955" w:rsidRDefault="00957955" w:rsidP="00523BCA">
      <w:pPr>
        <w:pStyle w:val="Parta"/>
      </w:pPr>
    </w:p>
    <w:p w14:paraId="40724FA4" w14:textId="77777777" w:rsidR="00957955" w:rsidRDefault="00957955" w:rsidP="00523BCA">
      <w:pPr>
        <w:pStyle w:val="Parta"/>
        <w:rPr>
          <w:rFonts w:eastAsiaTheme="minorEastAsia"/>
        </w:rPr>
      </w:pPr>
      <w:r>
        <w:t>(b)</w:t>
      </w:r>
      <w:r>
        <w:tab/>
        <w:t xml:space="preserve">Determine the value(s) of </w:t>
      </w:r>
      <m:oMath>
        <m:r>
          <w:rPr>
            <w:rFonts w:ascii="Cambria Math" w:hAnsi="Cambria Math"/>
          </w:rPr>
          <m:t>t</m:t>
        </m:r>
      </m:oMath>
      <w:r>
        <w:rPr>
          <w:rFonts w:eastAsiaTheme="minorEastAsia"/>
        </w:rPr>
        <w:t xml:space="preserve"> so that the vectors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t</m:t>
                  </m:r>
                </m:e>
              </m:mr>
              <m:mr>
                <m:e>
                  <m:r>
                    <w:rPr>
                      <w:rFonts w:ascii="Cambria Math" w:eastAsiaTheme="minorEastAsia" w:hAnsi="Cambria Math"/>
                    </w:rPr>
                    <m:t>-3</m:t>
                  </m:r>
                </m:e>
              </m:mr>
            </m:m>
          </m:e>
        </m:d>
      </m:oMath>
      <w:r>
        <w:rPr>
          <w:rFonts w:eastAsiaTheme="minorEastAsia"/>
        </w:rPr>
        <w:t xml:space="preserve"> and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3t+8</m:t>
                  </m:r>
                </m:e>
              </m:mr>
              <m:mr>
                <m:e>
                  <m:r>
                    <w:rPr>
                      <w:rFonts w:ascii="Cambria Math" w:eastAsiaTheme="minorEastAsia" w:hAnsi="Cambria Math"/>
                    </w:rPr>
                    <m:t>1</m:t>
                  </m:r>
                </m:e>
              </m:mr>
            </m:m>
          </m:e>
        </m:d>
      </m:oMath>
      <w:r>
        <w:rPr>
          <w:rFonts w:eastAsiaTheme="minorEastAsia"/>
        </w:rPr>
        <w:t xml:space="preserve"> are</w:t>
      </w:r>
    </w:p>
    <w:p w14:paraId="7C661F24" w14:textId="77777777" w:rsidR="00957955" w:rsidRDefault="00957955" w:rsidP="00523BCA">
      <w:pPr>
        <w:pStyle w:val="Parta"/>
        <w:rPr>
          <w:rFonts w:eastAsiaTheme="minorEastAsia"/>
        </w:rPr>
      </w:pPr>
    </w:p>
    <w:p w14:paraId="74C59CBD" w14:textId="77777777" w:rsidR="00957955" w:rsidRDefault="00957955" w:rsidP="00523BCA">
      <w:pPr>
        <w:pStyle w:val="Partai"/>
      </w:pPr>
      <w:r>
        <w:t>(i)</w:t>
      </w:r>
      <w:r>
        <w:tab/>
        <w:t>parallel.</w:t>
      </w:r>
      <w:r>
        <w:tab/>
        <w:t>(2 marks)</w:t>
      </w:r>
    </w:p>
    <w:p w14:paraId="5C1AF7D1" w14:textId="77777777" w:rsidR="00957955" w:rsidRDefault="00957955" w:rsidP="00523BCA">
      <w:pPr>
        <w:pStyle w:val="Partai"/>
      </w:pPr>
      <w:r>
        <w:rPr>
          <w:noProof/>
          <w:lang w:eastAsia="en-AU"/>
        </w:rPr>
        <mc:AlternateContent>
          <mc:Choice Requires="wps">
            <w:drawing>
              <wp:anchor distT="0" distB="0" distL="114300" distR="114300" simplePos="0" relativeHeight="251661312" behindDoc="0" locked="0" layoutInCell="1" allowOverlap="1" wp14:anchorId="53D50D5F" wp14:editId="2F6EDDBD">
                <wp:simplePos x="0" y="0"/>
                <wp:positionH relativeFrom="column">
                  <wp:posOffset>1356360</wp:posOffset>
                </wp:positionH>
                <wp:positionV relativeFrom="paragraph">
                  <wp:posOffset>158750</wp:posOffset>
                </wp:positionV>
                <wp:extent cx="3314700" cy="1257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14700" cy="125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06"/>
                            </w:tblGrid>
                            <w:tr w:rsidR="00957955" w:rsidRPr="00C250AC" w14:paraId="6123CBC8" w14:textId="77777777" w:rsidTr="00771CFE">
                              <w:trPr>
                                <w:trHeight w:hRule="exact" w:val="255"/>
                              </w:trPr>
                              <w:tc>
                                <w:tcPr>
                                  <w:tcW w:w="5000" w:type="pct"/>
                                  <w:shd w:val="clear" w:color="auto" w:fill="D9E2F3"/>
                                </w:tcPr>
                                <w:p w14:paraId="02F3E1A3" w14:textId="77777777" w:rsidR="00957955" w:rsidRPr="00C250AC" w:rsidRDefault="00957955" w:rsidP="00B347BE">
                                  <w:pPr>
                                    <w:pStyle w:val="SolnBox"/>
                                  </w:pPr>
                                  <w:r w:rsidRPr="00C250AC">
                                    <w:t>Solution</w:t>
                                  </w:r>
                                </w:p>
                              </w:tc>
                            </w:tr>
                            <w:tr w:rsidR="00957955" w:rsidRPr="00C250AC" w14:paraId="35296FE5" w14:textId="77777777" w:rsidTr="00C250AC">
                              <w:tc>
                                <w:tcPr>
                                  <w:tcW w:w="5000" w:type="pct"/>
                                  <w:tcBorders>
                                    <w:bottom w:val="single" w:sz="4" w:space="0" w:color="auto"/>
                                  </w:tcBorders>
                                </w:tcPr>
                                <w:p w14:paraId="354D9FE3" w14:textId="77777777" w:rsidR="00957955" w:rsidRPr="009C4620"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3t+8</m:t>
                                          </m:r>
                                        </m:num>
                                        <m:den>
                                          <m:r>
                                            <w:rPr>
                                              <w:rFonts w:ascii="Cambria Math" w:hAnsi="Cambria Math"/>
                                              <w:color w:val="003366"/>
                                            </w:rPr>
                                            <m:t>1</m:t>
                                          </m:r>
                                        </m:den>
                                      </m:f>
                                      <m:r>
                                        <w:rPr>
                                          <w:rFonts w:ascii="Cambria Math" w:eastAsiaTheme="minorEastAsia" w:hAnsi="Cambria Math"/>
                                          <w:color w:val="003366"/>
                                        </w:rPr>
                                        <m:t>⇒t=-</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=-2.4</m:t>
                                      </m:r>
                                    </m:oMath>
                                  </m:oMathPara>
                                </w:p>
                                <w:p w14:paraId="7DFB84FA" w14:textId="77777777" w:rsidR="00957955" w:rsidRPr="00C250AC" w:rsidRDefault="00957955" w:rsidP="00992D52">
                                  <w:pPr>
                                    <w:pStyle w:val="Parts"/>
                                    <w:rPr>
                                      <w:color w:val="003366"/>
                                    </w:rPr>
                                  </w:pPr>
                                </w:p>
                              </w:tc>
                            </w:tr>
                            <w:tr w:rsidR="00957955" w:rsidRPr="00C250AC" w14:paraId="1EB7E57B" w14:textId="77777777" w:rsidTr="00321246">
                              <w:trPr>
                                <w:trHeight w:hRule="exact" w:val="255"/>
                              </w:trPr>
                              <w:tc>
                                <w:tcPr>
                                  <w:tcW w:w="5000" w:type="pct"/>
                                  <w:shd w:val="clear" w:color="auto" w:fill="D9E2F3"/>
                                </w:tcPr>
                                <w:p w14:paraId="11B66E73" w14:textId="77777777" w:rsidR="00957955" w:rsidRPr="00C250AC" w:rsidRDefault="00957955" w:rsidP="00B347BE">
                                  <w:pPr>
                                    <w:pStyle w:val="SolnBox"/>
                                  </w:pPr>
                                  <w:r w:rsidRPr="00C250AC">
                                    <w:t>Specific behaviours</w:t>
                                  </w:r>
                                </w:p>
                              </w:tc>
                            </w:tr>
                            <w:tr w:rsidR="00957955" w:rsidRPr="00C250AC" w14:paraId="25576E7B" w14:textId="77777777" w:rsidTr="00F27DD5">
                              <w:tc>
                                <w:tcPr>
                                  <w:tcW w:w="5000" w:type="pct"/>
                                </w:tcPr>
                                <w:p w14:paraId="0FEB5FE7"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equation using of ratio of coefficients</w:t>
                                  </w:r>
                                </w:p>
                                <w:p w14:paraId="53CAC795"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value</w:t>
                                  </w:r>
                                </w:p>
                              </w:tc>
                            </w:tr>
                          </w:tbl>
                          <w:p w14:paraId="263625E0"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0D5F" id="Text Box 6" o:spid="_x0000_s1028" type="#_x0000_t202" style="position:absolute;left:0;text-align:left;margin-left:106.8pt;margin-top:12.5pt;width:26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06"/>
                      </w:tblGrid>
                      <w:tr w:rsidR="00957955" w:rsidRPr="00C250AC" w14:paraId="6123CBC8" w14:textId="77777777" w:rsidTr="00771CFE">
                        <w:trPr>
                          <w:trHeight w:hRule="exact" w:val="255"/>
                        </w:trPr>
                        <w:tc>
                          <w:tcPr>
                            <w:tcW w:w="5000" w:type="pct"/>
                            <w:shd w:val="clear" w:color="auto" w:fill="D9E2F3"/>
                          </w:tcPr>
                          <w:p w14:paraId="02F3E1A3" w14:textId="77777777" w:rsidR="00957955" w:rsidRPr="00C250AC" w:rsidRDefault="00957955" w:rsidP="00B347BE">
                            <w:pPr>
                              <w:pStyle w:val="SolnBox"/>
                            </w:pPr>
                            <w:r w:rsidRPr="00C250AC">
                              <w:t>Solution</w:t>
                            </w:r>
                          </w:p>
                        </w:tc>
                      </w:tr>
                      <w:tr w:rsidR="00957955" w:rsidRPr="00C250AC" w14:paraId="35296FE5" w14:textId="77777777" w:rsidTr="00C250AC">
                        <w:tc>
                          <w:tcPr>
                            <w:tcW w:w="5000" w:type="pct"/>
                            <w:tcBorders>
                              <w:bottom w:val="single" w:sz="4" w:space="0" w:color="auto"/>
                            </w:tcBorders>
                          </w:tcPr>
                          <w:p w14:paraId="354D9FE3" w14:textId="77777777" w:rsidR="00957955" w:rsidRPr="009C4620"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3t+8</m:t>
                                    </m:r>
                                  </m:num>
                                  <m:den>
                                    <m:r>
                                      <w:rPr>
                                        <w:rFonts w:ascii="Cambria Math" w:hAnsi="Cambria Math"/>
                                        <w:color w:val="003366"/>
                                      </w:rPr>
                                      <m:t>1</m:t>
                                    </m:r>
                                  </m:den>
                                </m:f>
                                <m:r>
                                  <w:rPr>
                                    <w:rFonts w:ascii="Cambria Math" w:eastAsiaTheme="minorEastAsia" w:hAnsi="Cambria Math"/>
                                    <w:color w:val="003366"/>
                                  </w:rPr>
                                  <m:t>⇒t=-</m:t>
                                </m:r>
                                <m:f>
                                  <m:fPr>
                                    <m:ctrlPr>
                                      <w:rPr>
                                        <w:rFonts w:ascii="Cambria Math" w:eastAsiaTheme="minorEastAsia" w:hAnsi="Cambria Math"/>
                                        <w:i/>
                                        <w:color w:val="003366"/>
                                      </w:rPr>
                                    </m:ctrlPr>
                                  </m:fPr>
                                  <m:num>
                                    <m:r>
                                      <w:rPr>
                                        <w:rFonts w:ascii="Cambria Math" w:eastAsiaTheme="minorEastAsia" w:hAnsi="Cambria Math"/>
                                        <w:color w:val="003366"/>
                                      </w:rPr>
                                      <m:t>12</m:t>
                                    </m:r>
                                  </m:num>
                                  <m:den>
                                    <m:r>
                                      <w:rPr>
                                        <w:rFonts w:ascii="Cambria Math" w:eastAsiaTheme="minorEastAsia" w:hAnsi="Cambria Math"/>
                                        <w:color w:val="003366"/>
                                      </w:rPr>
                                      <m:t>5</m:t>
                                    </m:r>
                                  </m:den>
                                </m:f>
                                <m:r>
                                  <w:rPr>
                                    <w:rFonts w:ascii="Cambria Math" w:eastAsiaTheme="minorEastAsia" w:hAnsi="Cambria Math"/>
                                    <w:color w:val="003366"/>
                                  </w:rPr>
                                  <m:t>=-2.4</m:t>
                                </m:r>
                              </m:oMath>
                            </m:oMathPara>
                          </w:p>
                          <w:p w14:paraId="7DFB84FA" w14:textId="77777777" w:rsidR="00957955" w:rsidRPr="00C250AC" w:rsidRDefault="00957955" w:rsidP="00992D52">
                            <w:pPr>
                              <w:pStyle w:val="Parts"/>
                              <w:rPr>
                                <w:color w:val="003366"/>
                              </w:rPr>
                            </w:pPr>
                          </w:p>
                        </w:tc>
                      </w:tr>
                      <w:tr w:rsidR="00957955" w:rsidRPr="00C250AC" w14:paraId="1EB7E57B" w14:textId="77777777" w:rsidTr="00321246">
                        <w:trPr>
                          <w:trHeight w:hRule="exact" w:val="255"/>
                        </w:trPr>
                        <w:tc>
                          <w:tcPr>
                            <w:tcW w:w="5000" w:type="pct"/>
                            <w:shd w:val="clear" w:color="auto" w:fill="D9E2F3"/>
                          </w:tcPr>
                          <w:p w14:paraId="11B66E73" w14:textId="77777777" w:rsidR="00957955" w:rsidRPr="00C250AC" w:rsidRDefault="00957955" w:rsidP="00B347BE">
                            <w:pPr>
                              <w:pStyle w:val="SolnBox"/>
                            </w:pPr>
                            <w:r w:rsidRPr="00C250AC">
                              <w:t>Specific behaviours</w:t>
                            </w:r>
                          </w:p>
                        </w:tc>
                      </w:tr>
                      <w:tr w:rsidR="00957955" w:rsidRPr="00C250AC" w14:paraId="25576E7B" w14:textId="77777777" w:rsidTr="00F27DD5">
                        <w:tc>
                          <w:tcPr>
                            <w:tcW w:w="5000" w:type="pct"/>
                          </w:tcPr>
                          <w:p w14:paraId="0FEB5FE7"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equation using of ratio of coefficients</w:t>
                            </w:r>
                          </w:p>
                          <w:p w14:paraId="53CAC795"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value</w:t>
                            </w:r>
                          </w:p>
                        </w:tc>
                      </w:tr>
                    </w:tbl>
                    <w:p w14:paraId="263625E0" w14:textId="77777777" w:rsidR="00957955" w:rsidRDefault="00957955" w:rsidP="009E2955">
                      <w:pPr>
                        <w:pStyle w:val="Part"/>
                      </w:pPr>
                    </w:p>
                  </w:txbxContent>
                </v:textbox>
              </v:shape>
            </w:pict>
          </mc:Fallback>
        </mc:AlternateContent>
      </w:r>
    </w:p>
    <w:p w14:paraId="11A20231" w14:textId="77777777" w:rsidR="00957955" w:rsidRDefault="00957955" w:rsidP="00523BCA">
      <w:pPr>
        <w:pStyle w:val="Partai"/>
      </w:pPr>
    </w:p>
    <w:p w14:paraId="0F3ACF8C" w14:textId="77777777" w:rsidR="00957955" w:rsidRDefault="00957955" w:rsidP="00523BCA">
      <w:pPr>
        <w:pStyle w:val="Partai"/>
      </w:pPr>
    </w:p>
    <w:p w14:paraId="5E38D4BF" w14:textId="77777777" w:rsidR="00957955" w:rsidRDefault="00957955" w:rsidP="00523BCA">
      <w:pPr>
        <w:pStyle w:val="Partai"/>
      </w:pPr>
    </w:p>
    <w:p w14:paraId="454687A4" w14:textId="77777777" w:rsidR="00957955" w:rsidRDefault="00957955" w:rsidP="00523BCA">
      <w:pPr>
        <w:pStyle w:val="Partai"/>
      </w:pPr>
    </w:p>
    <w:p w14:paraId="3DCE79C4" w14:textId="77777777" w:rsidR="00957955" w:rsidRDefault="00957955" w:rsidP="00523BCA">
      <w:pPr>
        <w:pStyle w:val="Partai"/>
      </w:pPr>
    </w:p>
    <w:p w14:paraId="35223037" w14:textId="77777777" w:rsidR="00957955" w:rsidRDefault="00957955" w:rsidP="00523BCA">
      <w:pPr>
        <w:pStyle w:val="Partai"/>
      </w:pPr>
    </w:p>
    <w:p w14:paraId="7BA089EA" w14:textId="77777777" w:rsidR="00957955" w:rsidRDefault="00957955" w:rsidP="00523BCA">
      <w:pPr>
        <w:pStyle w:val="Partai"/>
      </w:pPr>
    </w:p>
    <w:p w14:paraId="58D7D157" w14:textId="77777777" w:rsidR="00957955" w:rsidRDefault="00957955" w:rsidP="00523BCA">
      <w:pPr>
        <w:pStyle w:val="Partai"/>
      </w:pPr>
    </w:p>
    <w:p w14:paraId="6A86CFD8" w14:textId="77777777" w:rsidR="00957955" w:rsidRDefault="00957955" w:rsidP="00523BCA">
      <w:pPr>
        <w:pStyle w:val="Partai"/>
      </w:pPr>
    </w:p>
    <w:p w14:paraId="50E0781F" w14:textId="77777777" w:rsidR="00957955" w:rsidRDefault="00957955" w:rsidP="00523BCA">
      <w:pPr>
        <w:pStyle w:val="Partai"/>
      </w:pPr>
    </w:p>
    <w:p w14:paraId="4E6D1141" w14:textId="77777777" w:rsidR="00957955" w:rsidRDefault="00957955" w:rsidP="00523BCA">
      <w:pPr>
        <w:pStyle w:val="Partai"/>
      </w:pPr>
    </w:p>
    <w:p w14:paraId="493BDC34" w14:textId="77777777" w:rsidR="00957955" w:rsidRDefault="00957955" w:rsidP="00523BCA">
      <w:pPr>
        <w:pStyle w:val="Partai"/>
      </w:pPr>
      <w:r>
        <w:t>(ii)</w:t>
      </w:r>
      <w:r>
        <w:tab/>
        <w:t>perpendicular.</w:t>
      </w:r>
      <w:r>
        <w:tab/>
        <w:t>(2 marks)</w:t>
      </w:r>
    </w:p>
    <w:p w14:paraId="187B9ED2" w14:textId="77777777" w:rsidR="00957955" w:rsidRDefault="00957955" w:rsidP="00650B61">
      <w:r>
        <w:rPr>
          <w:noProof/>
          <w:lang w:eastAsia="en-AU"/>
        </w:rPr>
        <mc:AlternateContent>
          <mc:Choice Requires="wps">
            <w:drawing>
              <wp:anchor distT="0" distB="0" distL="114300" distR="114300" simplePos="0" relativeHeight="251662336" behindDoc="0" locked="0" layoutInCell="1" allowOverlap="1" wp14:anchorId="4B3D6889" wp14:editId="0DE0378C">
                <wp:simplePos x="0" y="0"/>
                <wp:positionH relativeFrom="column">
                  <wp:posOffset>1356360</wp:posOffset>
                </wp:positionH>
                <wp:positionV relativeFrom="paragraph">
                  <wp:posOffset>114935</wp:posOffset>
                </wp:positionV>
                <wp:extent cx="3314700" cy="17272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3314700" cy="1727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06"/>
                            </w:tblGrid>
                            <w:tr w:rsidR="00957955" w:rsidRPr="00C250AC" w14:paraId="09741183" w14:textId="77777777" w:rsidTr="00771CFE">
                              <w:trPr>
                                <w:trHeight w:hRule="exact" w:val="255"/>
                              </w:trPr>
                              <w:tc>
                                <w:tcPr>
                                  <w:tcW w:w="5000" w:type="pct"/>
                                  <w:shd w:val="clear" w:color="auto" w:fill="D9E2F3"/>
                                </w:tcPr>
                                <w:p w14:paraId="6E107C0E" w14:textId="77777777" w:rsidR="00957955" w:rsidRPr="00C250AC" w:rsidRDefault="00957955" w:rsidP="00B347BE">
                                  <w:pPr>
                                    <w:pStyle w:val="SolnBox"/>
                                  </w:pPr>
                                  <w:r w:rsidRPr="00C250AC">
                                    <w:t>Solution</w:t>
                                  </w:r>
                                </w:p>
                              </w:tc>
                            </w:tr>
                            <w:tr w:rsidR="00957955" w:rsidRPr="00C250AC" w14:paraId="7E257A67" w14:textId="77777777" w:rsidTr="00C250AC">
                              <w:tc>
                                <w:tcPr>
                                  <w:tcW w:w="5000" w:type="pct"/>
                                  <w:tcBorders>
                                    <w:bottom w:val="single" w:sz="4" w:space="0" w:color="auto"/>
                                  </w:tcBorders>
                                </w:tcPr>
                                <w:p w14:paraId="44D07BC6" w14:textId="77777777" w:rsidR="00957955" w:rsidRPr="002401D7" w:rsidRDefault="00B1544F"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t</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3t+8</m:t>
                                                </m:r>
                                              </m:e>
                                            </m:mr>
                                            <m:mr>
                                              <m:e>
                                                <m:r>
                                                  <w:rPr>
                                                    <w:rFonts w:ascii="Cambria Math" w:hAnsi="Cambria Math"/>
                                                    <w:color w:val="003366"/>
                                                  </w:rPr>
                                                  <m:t>1</m:t>
                                                </m:r>
                                              </m:e>
                                            </m:mr>
                                          </m:m>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+8t-3</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=-3,  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oMath>
                                  </m:oMathPara>
                                </w:p>
                                <w:p w14:paraId="0D2922B7" w14:textId="77777777" w:rsidR="00957955" w:rsidRPr="00C250AC" w:rsidRDefault="00957955" w:rsidP="00992D52">
                                  <w:pPr>
                                    <w:pStyle w:val="Parts"/>
                                    <w:rPr>
                                      <w:color w:val="003366"/>
                                    </w:rPr>
                                  </w:pPr>
                                </w:p>
                              </w:tc>
                            </w:tr>
                            <w:tr w:rsidR="00957955" w:rsidRPr="00C250AC" w14:paraId="68BCAA94" w14:textId="77777777" w:rsidTr="00321246">
                              <w:trPr>
                                <w:trHeight w:hRule="exact" w:val="255"/>
                              </w:trPr>
                              <w:tc>
                                <w:tcPr>
                                  <w:tcW w:w="5000" w:type="pct"/>
                                  <w:shd w:val="clear" w:color="auto" w:fill="D9E2F3"/>
                                </w:tcPr>
                                <w:p w14:paraId="7ED5BCE5" w14:textId="77777777" w:rsidR="00957955" w:rsidRPr="00C250AC" w:rsidRDefault="00957955" w:rsidP="00B347BE">
                                  <w:pPr>
                                    <w:pStyle w:val="SolnBox"/>
                                  </w:pPr>
                                  <w:r w:rsidRPr="00C250AC">
                                    <w:t>Specific behaviours</w:t>
                                  </w:r>
                                </w:p>
                              </w:tc>
                            </w:tr>
                            <w:tr w:rsidR="00957955" w:rsidRPr="00C250AC" w14:paraId="65CFC426" w14:textId="77777777" w:rsidTr="00F27DD5">
                              <w:tc>
                                <w:tcPr>
                                  <w:tcW w:w="5000" w:type="pct"/>
                                </w:tcPr>
                                <w:p w14:paraId="28E8E6A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equation using scalar product</w:t>
                                  </w:r>
                                </w:p>
                                <w:p w14:paraId="09E65ECE"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values</w:t>
                                  </w:r>
                                </w:p>
                              </w:tc>
                            </w:tr>
                          </w:tbl>
                          <w:p w14:paraId="6EA4D24C"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6889" id="Text Box 3" o:spid="_x0000_s1029" type="#_x0000_t202" style="position:absolute;margin-left:106.8pt;margin-top:9.05pt;width:261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06"/>
                      </w:tblGrid>
                      <w:tr w:rsidR="00957955" w:rsidRPr="00C250AC" w14:paraId="09741183" w14:textId="77777777" w:rsidTr="00771CFE">
                        <w:trPr>
                          <w:trHeight w:hRule="exact" w:val="255"/>
                        </w:trPr>
                        <w:tc>
                          <w:tcPr>
                            <w:tcW w:w="5000" w:type="pct"/>
                            <w:shd w:val="clear" w:color="auto" w:fill="D9E2F3"/>
                          </w:tcPr>
                          <w:p w14:paraId="6E107C0E" w14:textId="77777777" w:rsidR="00957955" w:rsidRPr="00C250AC" w:rsidRDefault="00957955" w:rsidP="00B347BE">
                            <w:pPr>
                              <w:pStyle w:val="SolnBox"/>
                            </w:pPr>
                            <w:r w:rsidRPr="00C250AC">
                              <w:t>Solution</w:t>
                            </w:r>
                          </w:p>
                        </w:tc>
                      </w:tr>
                      <w:tr w:rsidR="00957955" w:rsidRPr="00C250AC" w14:paraId="7E257A67" w14:textId="77777777" w:rsidTr="00C250AC">
                        <w:tc>
                          <w:tcPr>
                            <w:tcW w:w="5000" w:type="pct"/>
                            <w:tcBorders>
                              <w:bottom w:val="single" w:sz="4" w:space="0" w:color="auto"/>
                            </w:tcBorders>
                          </w:tcPr>
                          <w:p w14:paraId="44D07BC6" w14:textId="77777777" w:rsidR="00957955" w:rsidRPr="002401D7" w:rsidRDefault="00B1544F"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t</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3t+8</m:t>
                                          </m:r>
                                        </m:e>
                                      </m:mr>
                                      <m:mr>
                                        <m:e>
                                          <m:r>
                                            <w:rPr>
                                              <w:rFonts w:ascii="Cambria Math" w:hAnsi="Cambria Math"/>
                                              <w:color w:val="003366"/>
                                            </w:rPr>
                                            <m:t>1</m:t>
                                          </m:r>
                                        </m:e>
                                      </m:mr>
                                    </m:m>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+8t-3</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=-3,  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oMath>
                            </m:oMathPara>
                          </w:p>
                          <w:p w14:paraId="0D2922B7" w14:textId="77777777" w:rsidR="00957955" w:rsidRPr="00C250AC" w:rsidRDefault="00957955" w:rsidP="00992D52">
                            <w:pPr>
                              <w:pStyle w:val="Parts"/>
                              <w:rPr>
                                <w:color w:val="003366"/>
                              </w:rPr>
                            </w:pPr>
                          </w:p>
                        </w:tc>
                      </w:tr>
                      <w:tr w:rsidR="00957955" w:rsidRPr="00C250AC" w14:paraId="68BCAA94" w14:textId="77777777" w:rsidTr="00321246">
                        <w:trPr>
                          <w:trHeight w:hRule="exact" w:val="255"/>
                        </w:trPr>
                        <w:tc>
                          <w:tcPr>
                            <w:tcW w:w="5000" w:type="pct"/>
                            <w:shd w:val="clear" w:color="auto" w:fill="D9E2F3"/>
                          </w:tcPr>
                          <w:p w14:paraId="7ED5BCE5" w14:textId="77777777" w:rsidR="00957955" w:rsidRPr="00C250AC" w:rsidRDefault="00957955" w:rsidP="00B347BE">
                            <w:pPr>
                              <w:pStyle w:val="SolnBox"/>
                            </w:pPr>
                            <w:r w:rsidRPr="00C250AC">
                              <w:t>Specific behaviours</w:t>
                            </w:r>
                          </w:p>
                        </w:tc>
                      </w:tr>
                      <w:tr w:rsidR="00957955" w:rsidRPr="00C250AC" w14:paraId="65CFC426" w14:textId="77777777" w:rsidTr="00F27DD5">
                        <w:tc>
                          <w:tcPr>
                            <w:tcW w:w="5000" w:type="pct"/>
                          </w:tcPr>
                          <w:p w14:paraId="28E8E6A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equation using scalar product</w:t>
                            </w:r>
                          </w:p>
                          <w:p w14:paraId="09E65ECE"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values</w:t>
                            </w:r>
                          </w:p>
                        </w:tc>
                      </w:tr>
                    </w:tbl>
                    <w:p w14:paraId="6EA4D24C" w14:textId="77777777" w:rsidR="00957955" w:rsidRDefault="00957955" w:rsidP="009E2955">
                      <w:pPr>
                        <w:pStyle w:val="Part"/>
                      </w:pPr>
                    </w:p>
                  </w:txbxContent>
                </v:textbox>
              </v:shape>
            </w:pict>
          </mc:Fallback>
        </mc:AlternateContent>
      </w:r>
    </w:p>
    <w:p w14:paraId="2CDD1073" w14:textId="3D163170" w:rsidR="00957955" w:rsidRDefault="00957955">
      <w:pPr>
        <w:spacing w:after="160" w:line="259" w:lineRule="auto"/>
        <w:contextualSpacing w:val="0"/>
        <w:rPr>
          <w:b/>
          <w:szCs w:val="24"/>
          <w:lang w:val="en-US"/>
        </w:rPr>
      </w:pPr>
      <w:r>
        <w:br w:type="page"/>
      </w:r>
    </w:p>
    <w:p w14:paraId="177365A4" w14:textId="077B867A" w:rsidR="00957955" w:rsidRDefault="00957955" w:rsidP="00957955">
      <w:pPr>
        <w:pStyle w:val="QNum"/>
      </w:pPr>
      <w:r>
        <w:lastRenderedPageBreak/>
        <w:t>Question 10</w:t>
      </w:r>
      <w:r>
        <w:tab/>
        <w:t>(7 marks)</w:t>
      </w:r>
    </w:p>
    <w:p w14:paraId="49443E9A" w14:textId="77777777" w:rsidR="00957955" w:rsidRDefault="00957955" w:rsidP="00D86A40">
      <w:pPr>
        <w:pStyle w:val="Parta"/>
        <w:rPr>
          <w:rFonts w:eastAsiaTheme="minorEastAsia"/>
        </w:rPr>
      </w:pPr>
      <w:r>
        <w:t>(a)</w:t>
      </w:r>
      <w:r>
        <w:tab/>
        <w:t xml:space="preserve">Five-digit odd numbers are to be made using the digits </w:t>
      </w:r>
      <m:oMath>
        <m:r>
          <w:rPr>
            <w:rFonts w:ascii="Cambria Math" w:hAnsi="Cambria Math"/>
          </w:rPr>
          <m:t>1, 2, 3, 4, 5, 6</m:t>
        </m:r>
      </m:oMath>
      <w:r>
        <w:rPr>
          <w:rFonts w:eastAsiaTheme="minorEastAsia"/>
        </w:rPr>
        <w:t xml:space="preserve"> and </w:t>
      </w:r>
      <m:oMath>
        <m:r>
          <w:rPr>
            <w:rFonts w:ascii="Cambria Math" w:eastAsiaTheme="minorEastAsia" w:hAnsi="Cambria Math"/>
          </w:rPr>
          <m:t>7</m:t>
        </m:r>
      </m:oMath>
      <w:r>
        <w:rPr>
          <w:rFonts w:eastAsiaTheme="minorEastAsia"/>
        </w:rPr>
        <w:t xml:space="preserve">. Determine how many such numbers exist if the number must exceed </w:t>
      </w:r>
      <m:oMath>
        <m:r>
          <w:rPr>
            <w:rFonts w:ascii="Cambria Math" w:eastAsiaTheme="minorEastAsia" w:hAnsi="Cambria Math"/>
          </w:rPr>
          <m:t>50 000</m:t>
        </m:r>
      </m:oMath>
      <w:r>
        <w:rPr>
          <w:rFonts w:eastAsiaTheme="minorEastAsia"/>
        </w:rPr>
        <w:t xml:space="preserve"> and no digit may be used more than once in a number.</w:t>
      </w:r>
      <w:r>
        <w:rPr>
          <w:rFonts w:eastAsiaTheme="minorEastAsia"/>
        </w:rPr>
        <w:tab/>
        <w:t>(3 marks)</w:t>
      </w:r>
    </w:p>
    <w:p w14:paraId="5A22761B" w14:textId="77777777" w:rsidR="00957955" w:rsidRDefault="00957955" w:rsidP="00D86A40">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427BFB7B" wp14:editId="296B7461">
                <wp:simplePos x="0" y="0"/>
                <wp:positionH relativeFrom="column">
                  <wp:posOffset>1330960</wp:posOffset>
                </wp:positionH>
                <wp:positionV relativeFrom="paragraph">
                  <wp:posOffset>104140</wp:posOffset>
                </wp:positionV>
                <wp:extent cx="3422650" cy="19812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3422650" cy="1981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75"/>
                            </w:tblGrid>
                            <w:tr w:rsidR="00957955" w:rsidRPr="00C250AC" w14:paraId="74964A50" w14:textId="77777777" w:rsidTr="00771CFE">
                              <w:trPr>
                                <w:trHeight w:hRule="exact" w:val="255"/>
                              </w:trPr>
                              <w:tc>
                                <w:tcPr>
                                  <w:tcW w:w="5000" w:type="pct"/>
                                  <w:shd w:val="clear" w:color="auto" w:fill="D9E2F3"/>
                                </w:tcPr>
                                <w:p w14:paraId="7EF41353" w14:textId="77777777" w:rsidR="00957955" w:rsidRPr="00C250AC" w:rsidRDefault="00957955" w:rsidP="00B347BE">
                                  <w:pPr>
                                    <w:pStyle w:val="SolnBox"/>
                                  </w:pPr>
                                  <w:r w:rsidRPr="00C250AC">
                                    <w:t>Solution</w:t>
                                  </w:r>
                                </w:p>
                              </w:tc>
                            </w:tr>
                            <w:tr w:rsidR="00957955" w:rsidRPr="00C250AC" w14:paraId="4E8DE750" w14:textId="77777777" w:rsidTr="00C250AC">
                              <w:tc>
                                <w:tcPr>
                                  <w:tcW w:w="5000" w:type="pct"/>
                                  <w:tcBorders>
                                    <w:bottom w:val="single" w:sz="4" w:space="0" w:color="auto"/>
                                  </w:tcBorders>
                                </w:tcPr>
                                <w:p w14:paraId="44ADE64F" w14:textId="77777777" w:rsidR="00957955" w:rsidRDefault="00957955" w:rsidP="009017C3">
                                  <w:pPr>
                                    <w:pStyle w:val="Parts"/>
                                    <w:jc w:val="center"/>
                                    <w:rPr>
                                      <w:rFonts w:eastAsiaTheme="minorEastAsia"/>
                                      <w:color w:val="003366"/>
                                    </w:rPr>
                                  </w:pPr>
                                  <w:r>
                                    <w:rPr>
                                      <w:color w:val="003366"/>
                                    </w:rPr>
                                    <w:t xml:space="preserve">End with </w:t>
                                  </w:r>
                                  <m:oMath>
                                    <m:r>
                                      <w:rPr>
                                        <w:rFonts w:ascii="Cambria Math" w:hAnsi="Cambria Math"/>
                                        <w:color w:val="003366"/>
                                      </w:rPr>
                                      <m:t>1</m:t>
                                    </m:r>
                                  </m:oMath>
                                  <w:r>
                                    <w:rPr>
                                      <w:color w:val="003366"/>
                                    </w:rPr>
                                    <w:t xml:space="preserve"> or </w:t>
                                  </w:r>
                                  <m:oMath>
                                    <m:r>
                                      <w:rPr>
                                        <w:rFonts w:ascii="Cambria Math" w:hAnsi="Cambria Math"/>
                                        <w:color w:val="003366"/>
                                      </w:rPr>
                                      <m:t>3</m:t>
                                    </m:r>
                                  </m:oMath>
                                  <w:r>
                                    <w:rPr>
                                      <w:color w:val="003366"/>
                                    </w:rPr>
                                    <w:t xml:space="preserve">: </w:t>
                                  </w:r>
                                  <m:oMath>
                                    <m:r>
                                      <w:rPr>
                                        <w:rFonts w:ascii="Cambria Math" w:hAnsi="Cambria Math"/>
                                        <w:color w:val="003366"/>
                                      </w:rPr>
                                      <m:t>2×3×5×4×3=360</m:t>
                                    </m:r>
                                  </m:oMath>
                                </w:p>
                                <w:p w14:paraId="5E69394B" w14:textId="77777777" w:rsidR="00957955" w:rsidRDefault="00957955" w:rsidP="009017C3">
                                  <w:pPr>
                                    <w:pStyle w:val="Parts"/>
                                    <w:jc w:val="center"/>
                                    <w:rPr>
                                      <w:color w:val="003366"/>
                                    </w:rPr>
                                  </w:pPr>
                                </w:p>
                                <w:p w14:paraId="05C7CEDD" w14:textId="77777777" w:rsidR="00957955" w:rsidRDefault="00957955" w:rsidP="009017C3">
                                  <w:pPr>
                                    <w:pStyle w:val="Parts"/>
                                    <w:jc w:val="center"/>
                                    <w:rPr>
                                      <w:rFonts w:eastAsiaTheme="minorEastAsia"/>
                                      <w:color w:val="003366"/>
                                    </w:rPr>
                                  </w:pPr>
                                  <w:r>
                                    <w:rPr>
                                      <w:color w:val="003366"/>
                                    </w:rPr>
                                    <w:t xml:space="preserve">End with </w:t>
                                  </w:r>
                                  <m:oMath>
                                    <m:r>
                                      <w:rPr>
                                        <w:rFonts w:ascii="Cambria Math" w:hAnsi="Cambria Math"/>
                                        <w:color w:val="003366"/>
                                      </w:rPr>
                                      <m:t>5</m:t>
                                    </m:r>
                                  </m:oMath>
                                  <w:r>
                                    <w:rPr>
                                      <w:color w:val="003366"/>
                                    </w:rPr>
                                    <w:t xml:space="preserve"> or </w:t>
                                  </w:r>
                                  <m:oMath>
                                    <m:r>
                                      <w:rPr>
                                        <w:rFonts w:ascii="Cambria Math" w:hAnsi="Cambria Math"/>
                                        <w:color w:val="003366"/>
                                      </w:rPr>
                                      <m:t>7</m:t>
                                    </m:r>
                                  </m:oMath>
                                  <w:r>
                                    <w:rPr>
                                      <w:color w:val="003366"/>
                                    </w:rPr>
                                    <w:t xml:space="preserve">: </w:t>
                                  </w:r>
                                  <m:oMath>
                                    <m:r>
                                      <w:rPr>
                                        <w:rFonts w:ascii="Cambria Math" w:hAnsi="Cambria Math"/>
                                        <w:color w:val="003366"/>
                                      </w:rPr>
                                      <m:t>2×2×5×4×3=240</m:t>
                                    </m:r>
                                  </m:oMath>
                                </w:p>
                                <w:p w14:paraId="5D5794E1" w14:textId="77777777" w:rsidR="00957955" w:rsidRDefault="00957955" w:rsidP="009017C3">
                                  <w:pPr>
                                    <w:pStyle w:val="Parts"/>
                                    <w:jc w:val="center"/>
                                    <w:rPr>
                                      <w:color w:val="003366"/>
                                    </w:rPr>
                                  </w:pPr>
                                </w:p>
                                <w:p w14:paraId="03F7561B" w14:textId="77777777" w:rsidR="00957955" w:rsidRDefault="00957955" w:rsidP="009017C3">
                                  <w:pPr>
                                    <w:pStyle w:val="Parts"/>
                                    <w:jc w:val="center"/>
                                    <w:rPr>
                                      <w:rFonts w:eastAsiaTheme="minorEastAsia"/>
                                      <w:color w:val="003366"/>
                                    </w:rPr>
                                  </w:pPr>
                                  <w:r>
                                    <w:rPr>
                                      <w:color w:val="003366"/>
                                    </w:rPr>
                                    <w:t xml:space="preserve">Total possible numbers: </w:t>
                                  </w:r>
                                  <m:oMath>
                                    <m:r>
                                      <w:rPr>
                                        <w:rFonts w:ascii="Cambria Math" w:hAnsi="Cambria Math"/>
                                        <w:color w:val="003366"/>
                                      </w:rPr>
                                      <m:t>360+240=600</m:t>
                                    </m:r>
                                  </m:oMath>
                                </w:p>
                                <w:p w14:paraId="42AEFF88" w14:textId="77777777" w:rsidR="00957955" w:rsidRPr="00C250AC" w:rsidRDefault="00957955" w:rsidP="00992D52">
                                  <w:pPr>
                                    <w:pStyle w:val="Parts"/>
                                    <w:rPr>
                                      <w:color w:val="003366"/>
                                    </w:rPr>
                                  </w:pPr>
                                </w:p>
                              </w:tc>
                            </w:tr>
                            <w:tr w:rsidR="00957955" w:rsidRPr="00C250AC" w14:paraId="6B959C1B" w14:textId="77777777" w:rsidTr="00321246">
                              <w:trPr>
                                <w:trHeight w:hRule="exact" w:val="255"/>
                              </w:trPr>
                              <w:tc>
                                <w:tcPr>
                                  <w:tcW w:w="5000" w:type="pct"/>
                                  <w:shd w:val="clear" w:color="auto" w:fill="D9E2F3"/>
                                </w:tcPr>
                                <w:p w14:paraId="34EFB8E9" w14:textId="77777777" w:rsidR="00957955" w:rsidRPr="00C250AC" w:rsidRDefault="00957955" w:rsidP="00B347BE">
                                  <w:pPr>
                                    <w:pStyle w:val="SolnBox"/>
                                  </w:pPr>
                                  <w:r w:rsidRPr="00C250AC">
                                    <w:t>Specific behaviours</w:t>
                                  </w:r>
                                </w:p>
                              </w:tc>
                            </w:tr>
                            <w:tr w:rsidR="00957955" w:rsidRPr="00C250AC" w14:paraId="621128FA" w14:textId="77777777" w:rsidTr="00F27DD5">
                              <w:tc>
                                <w:tcPr>
                                  <w:tcW w:w="5000" w:type="pct"/>
                                </w:tcPr>
                                <w:p w14:paraId="6592B35D"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splits into mutually exclusive cases</w:t>
                                  </w:r>
                                </w:p>
                                <w:p w14:paraId="47F7E4DB" w14:textId="77777777" w:rsidR="00957955" w:rsidRDefault="00957955" w:rsidP="00992D52">
                                  <w:pPr>
                                    <w:pStyle w:val="Parts"/>
                                    <w:rPr>
                                      <w:color w:val="003366"/>
                                    </w:rPr>
                                  </w:pPr>
                                  <w:r>
                                    <w:rPr>
                                      <w:rFonts w:ascii="Wingdings" w:hAnsi="Wingdings"/>
                                      <w:color w:val="003366"/>
                                    </w:rPr>
                                    <w:t>ü</w:t>
                                  </w:r>
                                  <w:r>
                                    <w:rPr>
                                      <w:color w:val="003366"/>
                                    </w:rPr>
                                    <w:t xml:space="preserve"> correctly counts at least one case</w:t>
                                  </w:r>
                                </w:p>
                                <w:p w14:paraId="0C1378E2"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total</w:t>
                                  </w:r>
                                </w:p>
                              </w:tc>
                            </w:tr>
                          </w:tbl>
                          <w:p w14:paraId="475DE579"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FB7B" id="Text Box 4" o:spid="_x0000_s1030" type="#_x0000_t202" style="position:absolute;left:0;text-align:left;margin-left:104.8pt;margin-top:8.2pt;width:269.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375"/>
                      </w:tblGrid>
                      <w:tr w:rsidR="00957955" w:rsidRPr="00C250AC" w14:paraId="74964A50" w14:textId="77777777" w:rsidTr="00771CFE">
                        <w:trPr>
                          <w:trHeight w:hRule="exact" w:val="255"/>
                        </w:trPr>
                        <w:tc>
                          <w:tcPr>
                            <w:tcW w:w="5000" w:type="pct"/>
                            <w:shd w:val="clear" w:color="auto" w:fill="D9E2F3"/>
                          </w:tcPr>
                          <w:p w14:paraId="7EF41353" w14:textId="77777777" w:rsidR="00957955" w:rsidRPr="00C250AC" w:rsidRDefault="00957955" w:rsidP="00B347BE">
                            <w:pPr>
                              <w:pStyle w:val="SolnBox"/>
                            </w:pPr>
                            <w:r w:rsidRPr="00C250AC">
                              <w:t>Solution</w:t>
                            </w:r>
                          </w:p>
                        </w:tc>
                      </w:tr>
                      <w:tr w:rsidR="00957955" w:rsidRPr="00C250AC" w14:paraId="4E8DE750" w14:textId="77777777" w:rsidTr="00C250AC">
                        <w:tc>
                          <w:tcPr>
                            <w:tcW w:w="5000" w:type="pct"/>
                            <w:tcBorders>
                              <w:bottom w:val="single" w:sz="4" w:space="0" w:color="auto"/>
                            </w:tcBorders>
                          </w:tcPr>
                          <w:p w14:paraId="44ADE64F" w14:textId="77777777" w:rsidR="00957955" w:rsidRDefault="00957955" w:rsidP="009017C3">
                            <w:pPr>
                              <w:pStyle w:val="Parts"/>
                              <w:jc w:val="center"/>
                              <w:rPr>
                                <w:rFonts w:eastAsiaTheme="minorEastAsia"/>
                                <w:color w:val="003366"/>
                              </w:rPr>
                            </w:pPr>
                            <w:r>
                              <w:rPr>
                                <w:color w:val="003366"/>
                              </w:rPr>
                              <w:t xml:space="preserve">End with </w:t>
                            </w:r>
                            <m:oMath>
                              <m:r>
                                <w:rPr>
                                  <w:rFonts w:ascii="Cambria Math" w:hAnsi="Cambria Math"/>
                                  <w:color w:val="003366"/>
                                </w:rPr>
                                <m:t>1</m:t>
                              </m:r>
                            </m:oMath>
                            <w:r>
                              <w:rPr>
                                <w:color w:val="003366"/>
                              </w:rPr>
                              <w:t xml:space="preserve"> or </w:t>
                            </w:r>
                            <m:oMath>
                              <m:r>
                                <w:rPr>
                                  <w:rFonts w:ascii="Cambria Math" w:hAnsi="Cambria Math"/>
                                  <w:color w:val="003366"/>
                                </w:rPr>
                                <m:t>3</m:t>
                              </m:r>
                            </m:oMath>
                            <w:r>
                              <w:rPr>
                                <w:color w:val="003366"/>
                              </w:rPr>
                              <w:t xml:space="preserve">: </w:t>
                            </w:r>
                            <m:oMath>
                              <m:r>
                                <w:rPr>
                                  <w:rFonts w:ascii="Cambria Math" w:hAnsi="Cambria Math"/>
                                  <w:color w:val="003366"/>
                                </w:rPr>
                                <m:t>2×3×5×4×3=360</m:t>
                              </m:r>
                            </m:oMath>
                          </w:p>
                          <w:p w14:paraId="5E69394B" w14:textId="77777777" w:rsidR="00957955" w:rsidRDefault="00957955" w:rsidP="009017C3">
                            <w:pPr>
                              <w:pStyle w:val="Parts"/>
                              <w:jc w:val="center"/>
                              <w:rPr>
                                <w:color w:val="003366"/>
                              </w:rPr>
                            </w:pPr>
                          </w:p>
                          <w:p w14:paraId="05C7CEDD" w14:textId="77777777" w:rsidR="00957955" w:rsidRDefault="00957955" w:rsidP="009017C3">
                            <w:pPr>
                              <w:pStyle w:val="Parts"/>
                              <w:jc w:val="center"/>
                              <w:rPr>
                                <w:rFonts w:eastAsiaTheme="minorEastAsia"/>
                                <w:color w:val="003366"/>
                              </w:rPr>
                            </w:pPr>
                            <w:r>
                              <w:rPr>
                                <w:color w:val="003366"/>
                              </w:rPr>
                              <w:t xml:space="preserve">End with </w:t>
                            </w:r>
                            <m:oMath>
                              <m:r>
                                <w:rPr>
                                  <w:rFonts w:ascii="Cambria Math" w:hAnsi="Cambria Math"/>
                                  <w:color w:val="003366"/>
                                </w:rPr>
                                <m:t>5</m:t>
                              </m:r>
                            </m:oMath>
                            <w:r>
                              <w:rPr>
                                <w:color w:val="003366"/>
                              </w:rPr>
                              <w:t xml:space="preserve"> or </w:t>
                            </w:r>
                            <m:oMath>
                              <m:r>
                                <w:rPr>
                                  <w:rFonts w:ascii="Cambria Math" w:hAnsi="Cambria Math"/>
                                  <w:color w:val="003366"/>
                                </w:rPr>
                                <m:t>7</m:t>
                              </m:r>
                            </m:oMath>
                            <w:r>
                              <w:rPr>
                                <w:color w:val="003366"/>
                              </w:rPr>
                              <w:t xml:space="preserve">: </w:t>
                            </w:r>
                            <m:oMath>
                              <m:r>
                                <w:rPr>
                                  <w:rFonts w:ascii="Cambria Math" w:hAnsi="Cambria Math"/>
                                  <w:color w:val="003366"/>
                                </w:rPr>
                                <m:t>2×2×5×4×3=240</m:t>
                              </m:r>
                            </m:oMath>
                          </w:p>
                          <w:p w14:paraId="5D5794E1" w14:textId="77777777" w:rsidR="00957955" w:rsidRDefault="00957955" w:rsidP="009017C3">
                            <w:pPr>
                              <w:pStyle w:val="Parts"/>
                              <w:jc w:val="center"/>
                              <w:rPr>
                                <w:color w:val="003366"/>
                              </w:rPr>
                            </w:pPr>
                          </w:p>
                          <w:p w14:paraId="03F7561B" w14:textId="77777777" w:rsidR="00957955" w:rsidRDefault="00957955" w:rsidP="009017C3">
                            <w:pPr>
                              <w:pStyle w:val="Parts"/>
                              <w:jc w:val="center"/>
                              <w:rPr>
                                <w:rFonts w:eastAsiaTheme="minorEastAsia"/>
                                <w:color w:val="003366"/>
                              </w:rPr>
                            </w:pPr>
                            <w:r>
                              <w:rPr>
                                <w:color w:val="003366"/>
                              </w:rPr>
                              <w:t xml:space="preserve">Total possible numbers: </w:t>
                            </w:r>
                            <m:oMath>
                              <m:r>
                                <w:rPr>
                                  <w:rFonts w:ascii="Cambria Math" w:hAnsi="Cambria Math"/>
                                  <w:color w:val="003366"/>
                                </w:rPr>
                                <m:t>360+240=600</m:t>
                              </m:r>
                            </m:oMath>
                          </w:p>
                          <w:p w14:paraId="42AEFF88" w14:textId="77777777" w:rsidR="00957955" w:rsidRPr="00C250AC" w:rsidRDefault="00957955" w:rsidP="00992D52">
                            <w:pPr>
                              <w:pStyle w:val="Parts"/>
                              <w:rPr>
                                <w:color w:val="003366"/>
                              </w:rPr>
                            </w:pPr>
                          </w:p>
                        </w:tc>
                      </w:tr>
                      <w:tr w:rsidR="00957955" w:rsidRPr="00C250AC" w14:paraId="6B959C1B" w14:textId="77777777" w:rsidTr="00321246">
                        <w:trPr>
                          <w:trHeight w:hRule="exact" w:val="255"/>
                        </w:trPr>
                        <w:tc>
                          <w:tcPr>
                            <w:tcW w:w="5000" w:type="pct"/>
                            <w:shd w:val="clear" w:color="auto" w:fill="D9E2F3"/>
                          </w:tcPr>
                          <w:p w14:paraId="34EFB8E9" w14:textId="77777777" w:rsidR="00957955" w:rsidRPr="00C250AC" w:rsidRDefault="00957955" w:rsidP="00B347BE">
                            <w:pPr>
                              <w:pStyle w:val="SolnBox"/>
                            </w:pPr>
                            <w:r w:rsidRPr="00C250AC">
                              <w:t>Specific behaviours</w:t>
                            </w:r>
                          </w:p>
                        </w:tc>
                      </w:tr>
                      <w:tr w:rsidR="00957955" w:rsidRPr="00C250AC" w14:paraId="621128FA" w14:textId="77777777" w:rsidTr="00F27DD5">
                        <w:tc>
                          <w:tcPr>
                            <w:tcW w:w="5000" w:type="pct"/>
                          </w:tcPr>
                          <w:p w14:paraId="6592B35D"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splits into mutually exclusive cases</w:t>
                            </w:r>
                          </w:p>
                          <w:p w14:paraId="47F7E4DB" w14:textId="77777777" w:rsidR="00957955" w:rsidRDefault="00957955" w:rsidP="00992D52">
                            <w:pPr>
                              <w:pStyle w:val="Parts"/>
                              <w:rPr>
                                <w:color w:val="003366"/>
                              </w:rPr>
                            </w:pPr>
                            <w:r>
                              <w:rPr>
                                <w:rFonts w:ascii="Wingdings" w:hAnsi="Wingdings"/>
                                <w:color w:val="003366"/>
                              </w:rPr>
                              <w:t>ü</w:t>
                            </w:r>
                            <w:r>
                              <w:rPr>
                                <w:color w:val="003366"/>
                              </w:rPr>
                              <w:t xml:space="preserve"> correctly counts at least one case</w:t>
                            </w:r>
                          </w:p>
                          <w:p w14:paraId="0C1378E2"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total</w:t>
                            </w:r>
                          </w:p>
                        </w:tc>
                      </w:tr>
                    </w:tbl>
                    <w:p w14:paraId="475DE579" w14:textId="77777777" w:rsidR="00957955" w:rsidRDefault="00957955" w:rsidP="009E2955">
                      <w:pPr>
                        <w:pStyle w:val="Part"/>
                      </w:pPr>
                    </w:p>
                  </w:txbxContent>
                </v:textbox>
              </v:shape>
            </w:pict>
          </mc:Fallback>
        </mc:AlternateContent>
      </w:r>
    </w:p>
    <w:p w14:paraId="7719D3AE" w14:textId="77777777" w:rsidR="00957955" w:rsidRDefault="00957955" w:rsidP="00D86A40">
      <w:pPr>
        <w:pStyle w:val="Parta"/>
        <w:rPr>
          <w:rFonts w:eastAsiaTheme="minorEastAsia"/>
        </w:rPr>
      </w:pPr>
    </w:p>
    <w:p w14:paraId="34DAAD4D" w14:textId="77777777" w:rsidR="00957955" w:rsidRDefault="00957955" w:rsidP="00D86A40">
      <w:pPr>
        <w:pStyle w:val="Parta"/>
        <w:rPr>
          <w:rFonts w:eastAsiaTheme="minorEastAsia"/>
        </w:rPr>
      </w:pPr>
    </w:p>
    <w:p w14:paraId="44373CD0" w14:textId="77777777" w:rsidR="00957955" w:rsidRDefault="00957955" w:rsidP="00D86A40">
      <w:pPr>
        <w:pStyle w:val="Parta"/>
        <w:rPr>
          <w:rFonts w:eastAsiaTheme="minorEastAsia"/>
        </w:rPr>
      </w:pPr>
    </w:p>
    <w:p w14:paraId="1624C93D" w14:textId="77777777" w:rsidR="00957955" w:rsidRDefault="00957955" w:rsidP="00D86A40">
      <w:pPr>
        <w:pStyle w:val="Parta"/>
        <w:rPr>
          <w:rFonts w:eastAsiaTheme="minorEastAsia"/>
        </w:rPr>
      </w:pPr>
    </w:p>
    <w:p w14:paraId="1C48DC30" w14:textId="77777777" w:rsidR="00957955" w:rsidRDefault="00957955" w:rsidP="00D86A40">
      <w:pPr>
        <w:pStyle w:val="Parta"/>
        <w:rPr>
          <w:rFonts w:eastAsiaTheme="minorEastAsia"/>
        </w:rPr>
      </w:pPr>
    </w:p>
    <w:p w14:paraId="3233EBAA" w14:textId="77777777" w:rsidR="00957955" w:rsidRDefault="00957955" w:rsidP="00D86A40">
      <w:pPr>
        <w:pStyle w:val="Parta"/>
        <w:rPr>
          <w:rFonts w:eastAsiaTheme="minorEastAsia"/>
        </w:rPr>
      </w:pPr>
    </w:p>
    <w:p w14:paraId="0CE4A484" w14:textId="77777777" w:rsidR="00957955" w:rsidRDefault="00957955" w:rsidP="00D86A40">
      <w:pPr>
        <w:pStyle w:val="Parta"/>
        <w:rPr>
          <w:rFonts w:eastAsiaTheme="minorEastAsia"/>
        </w:rPr>
      </w:pPr>
    </w:p>
    <w:p w14:paraId="3A880191" w14:textId="77777777" w:rsidR="00957955" w:rsidRDefault="00957955" w:rsidP="00D86A40">
      <w:pPr>
        <w:pStyle w:val="Parta"/>
        <w:rPr>
          <w:rFonts w:eastAsiaTheme="minorEastAsia"/>
        </w:rPr>
      </w:pPr>
    </w:p>
    <w:p w14:paraId="0EB0F890" w14:textId="77777777" w:rsidR="00957955" w:rsidRDefault="00957955" w:rsidP="00D86A40">
      <w:pPr>
        <w:pStyle w:val="Parta"/>
        <w:rPr>
          <w:rFonts w:eastAsiaTheme="minorEastAsia"/>
        </w:rPr>
      </w:pPr>
    </w:p>
    <w:p w14:paraId="363C5A78" w14:textId="77777777" w:rsidR="00957955" w:rsidRDefault="00957955" w:rsidP="00D86A40">
      <w:pPr>
        <w:pStyle w:val="Parta"/>
        <w:rPr>
          <w:rFonts w:eastAsiaTheme="minorEastAsia"/>
        </w:rPr>
      </w:pPr>
    </w:p>
    <w:p w14:paraId="4467833D" w14:textId="77777777" w:rsidR="00957955" w:rsidRDefault="00957955" w:rsidP="00D86A40">
      <w:pPr>
        <w:pStyle w:val="Parta"/>
        <w:rPr>
          <w:rFonts w:eastAsiaTheme="minorEastAsia"/>
        </w:rPr>
      </w:pPr>
    </w:p>
    <w:p w14:paraId="5222863D" w14:textId="77777777" w:rsidR="00957955" w:rsidRDefault="00957955" w:rsidP="00D86A40">
      <w:pPr>
        <w:pStyle w:val="Parta"/>
        <w:rPr>
          <w:rFonts w:eastAsiaTheme="minorEastAsia"/>
        </w:rPr>
      </w:pPr>
    </w:p>
    <w:p w14:paraId="1184AC27" w14:textId="77777777" w:rsidR="00957955" w:rsidRDefault="00957955" w:rsidP="00D86A40">
      <w:pPr>
        <w:pStyle w:val="Parta"/>
        <w:rPr>
          <w:rFonts w:eastAsiaTheme="minorEastAsia"/>
        </w:rPr>
      </w:pPr>
    </w:p>
    <w:p w14:paraId="29CD0D6A" w14:textId="77777777" w:rsidR="00957955" w:rsidRDefault="00957955" w:rsidP="00D86A40">
      <w:pPr>
        <w:pStyle w:val="Parta"/>
        <w:rPr>
          <w:rFonts w:eastAsiaTheme="minorEastAsia"/>
        </w:rPr>
      </w:pPr>
    </w:p>
    <w:p w14:paraId="3A886CA8" w14:textId="77777777" w:rsidR="00957955" w:rsidRDefault="00957955" w:rsidP="00D86A40">
      <w:pPr>
        <w:pStyle w:val="Parta"/>
        <w:rPr>
          <w:rFonts w:eastAsiaTheme="minorEastAsia"/>
        </w:rPr>
      </w:pPr>
    </w:p>
    <w:p w14:paraId="1EBD3802" w14:textId="77777777" w:rsidR="00957955" w:rsidRDefault="00957955" w:rsidP="00D86A40">
      <w:pPr>
        <w:pStyle w:val="Parta"/>
        <w:rPr>
          <w:rFonts w:eastAsiaTheme="minorEastAsia"/>
        </w:rPr>
      </w:pPr>
    </w:p>
    <w:p w14:paraId="5C1A696F" w14:textId="77777777" w:rsidR="00957955" w:rsidRDefault="00957955" w:rsidP="00D86A40">
      <w:pPr>
        <w:pStyle w:val="Parta"/>
        <w:rPr>
          <w:rFonts w:eastAsiaTheme="minorEastAsia"/>
        </w:rPr>
      </w:pPr>
      <w:r>
        <w:rPr>
          <w:rFonts w:eastAsiaTheme="minorEastAsia"/>
        </w:rPr>
        <w:t>(b)</w:t>
      </w:r>
      <w:r>
        <w:rPr>
          <w:rFonts w:eastAsiaTheme="minorEastAsia"/>
        </w:rPr>
        <w:tab/>
        <w:t xml:space="preserve">The library in a small guesthouse has </w:t>
      </w:r>
      <m:oMath>
        <m:r>
          <w:rPr>
            <w:rFonts w:ascii="Cambria Math" w:eastAsiaTheme="minorEastAsia" w:hAnsi="Cambria Math"/>
          </w:rPr>
          <m:t>32</m:t>
        </m:r>
      </m:oMath>
      <w:r>
        <w:rPr>
          <w:rFonts w:eastAsiaTheme="minorEastAsia"/>
        </w:rPr>
        <w:t xml:space="preserve"> different books, of which </w:t>
      </w:r>
      <m:oMath>
        <m:r>
          <w:rPr>
            <w:rFonts w:ascii="Cambria Math" w:eastAsiaTheme="minorEastAsia" w:hAnsi="Cambria Math"/>
          </w:rPr>
          <m:t>21</m:t>
        </m:r>
      </m:oMath>
      <w:r>
        <w:rPr>
          <w:rFonts w:eastAsiaTheme="minorEastAsia"/>
        </w:rPr>
        <w:t xml:space="preserve"> are non-fiction and the remainder fiction. Determine the number of different ways that a guest can select four books if </w:t>
      </w:r>
      <w:r>
        <w:t>they want</w:t>
      </w:r>
    </w:p>
    <w:p w14:paraId="7C4BB6D0" w14:textId="77777777" w:rsidR="00957955" w:rsidRDefault="00957955" w:rsidP="00D86A40">
      <w:pPr>
        <w:pStyle w:val="Parta"/>
        <w:rPr>
          <w:rFonts w:eastAsiaTheme="minorEastAsia"/>
        </w:rPr>
      </w:pPr>
    </w:p>
    <w:p w14:paraId="7FB1548D" w14:textId="77777777" w:rsidR="00957955" w:rsidRDefault="00957955" w:rsidP="006223EA">
      <w:pPr>
        <w:pStyle w:val="Partai"/>
      </w:pPr>
      <w:r>
        <w:t>(i)</w:t>
      </w:r>
      <w:r>
        <w:tab/>
        <w:t>the same number of fiction and non-fiction books.</w:t>
      </w:r>
      <w:r>
        <w:tab/>
        <w:t>(2 marks)</w:t>
      </w:r>
    </w:p>
    <w:p w14:paraId="5105A354" w14:textId="77777777" w:rsidR="00957955" w:rsidRDefault="00957955" w:rsidP="006223EA">
      <w:pPr>
        <w:pStyle w:val="Partai"/>
      </w:pPr>
      <w:r>
        <w:rPr>
          <w:noProof/>
          <w:lang w:eastAsia="en-AU"/>
        </w:rPr>
        <mc:AlternateContent>
          <mc:Choice Requires="wps">
            <w:drawing>
              <wp:anchor distT="0" distB="0" distL="114300" distR="114300" simplePos="0" relativeHeight="251665408" behindDoc="0" locked="0" layoutInCell="1" allowOverlap="1" wp14:anchorId="1A5C66C9" wp14:editId="65DFF3AD">
                <wp:simplePos x="0" y="0"/>
                <wp:positionH relativeFrom="column">
                  <wp:posOffset>1629410</wp:posOffset>
                </wp:positionH>
                <wp:positionV relativeFrom="paragraph">
                  <wp:posOffset>127000</wp:posOffset>
                </wp:positionV>
                <wp:extent cx="2578100" cy="15494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578100" cy="1549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48"/>
                            </w:tblGrid>
                            <w:tr w:rsidR="00957955" w:rsidRPr="00C250AC" w14:paraId="3F8B1193" w14:textId="77777777" w:rsidTr="00771CFE">
                              <w:trPr>
                                <w:trHeight w:hRule="exact" w:val="255"/>
                              </w:trPr>
                              <w:tc>
                                <w:tcPr>
                                  <w:tcW w:w="5000" w:type="pct"/>
                                  <w:shd w:val="clear" w:color="auto" w:fill="D9E2F3"/>
                                </w:tcPr>
                                <w:p w14:paraId="439829DE" w14:textId="77777777" w:rsidR="00957955" w:rsidRPr="00C250AC" w:rsidRDefault="00957955" w:rsidP="00B347BE">
                                  <w:pPr>
                                    <w:pStyle w:val="SolnBox"/>
                                  </w:pPr>
                                  <w:r w:rsidRPr="00C250AC">
                                    <w:t>Solution</w:t>
                                  </w:r>
                                </w:p>
                              </w:tc>
                            </w:tr>
                            <w:tr w:rsidR="00957955" w:rsidRPr="00C250AC" w14:paraId="56AFDB29" w14:textId="77777777" w:rsidTr="00C250AC">
                              <w:tc>
                                <w:tcPr>
                                  <w:tcW w:w="5000" w:type="pct"/>
                                  <w:tcBorders>
                                    <w:bottom w:val="single" w:sz="4" w:space="0" w:color="auto"/>
                                  </w:tcBorders>
                                </w:tcPr>
                                <w:p w14:paraId="552E0BC5" w14:textId="77777777" w:rsidR="00957955" w:rsidRPr="009017C3" w:rsidRDefault="00957955"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=210×55</m:t>
                                      </m:r>
                                      <m:r>
                                        <m:rPr>
                                          <m:sty m:val="p"/>
                                        </m:rPr>
                                        <w:rPr>
                                          <w:rFonts w:ascii="Cambria Math" w:hAnsi="Cambria Math"/>
                                          <w:color w:val="003366"/>
                                        </w:rPr>
                                        <w:br/>
                                      </m:r>
                                    </m:oMath>
                                    <m:oMath>
                                      <m:r>
                                        <m:rPr>
                                          <m:aln/>
                                        </m:rPr>
                                        <w:rPr>
                                          <w:rFonts w:ascii="Cambria Math" w:hAnsi="Cambria Math"/>
                                          <w:color w:val="003366"/>
                                        </w:rPr>
                                        <m:t xml:space="preserve">=11 550 </m:t>
                                      </m:r>
                                      <m:r>
                                        <m:rPr>
                                          <m:nor/>
                                        </m:rPr>
                                        <w:rPr>
                                          <w:rFonts w:ascii="Cambria Math" w:hAnsi="Cambria Math"/>
                                          <w:color w:val="003366"/>
                                        </w:rPr>
                                        <m:t>ways</m:t>
                                      </m:r>
                                    </m:oMath>
                                  </m:oMathPara>
                                </w:p>
                                <w:p w14:paraId="62865676" w14:textId="77777777" w:rsidR="00957955" w:rsidRPr="00C250AC" w:rsidRDefault="00957955" w:rsidP="00992D52">
                                  <w:pPr>
                                    <w:pStyle w:val="Parts"/>
                                    <w:rPr>
                                      <w:color w:val="003366"/>
                                    </w:rPr>
                                  </w:pPr>
                                </w:p>
                              </w:tc>
                            </w:tr>
                            <w:tr w:rsidR="00957955" w:rsidRPr="00C250AC" w14:paraId="0EAD1E24" w14:textId="77777777" w:rsidTr="00321246">
                              <w:trPr>
                                <w:trHeight w:hRule="exact" w:val="255"/>
                              </w:trPr>
                              <w:tc>
                                <w:tcPr>
                                  <w:tcW w:w="5000" w:type="pct"/>
                                  <w:shd w:val="clear" w:color="auto" w:fill="D9E2F3"/>
                                </w:tcPr>
                                <w:p w14:paraId="33779C1F" w14:textId="77777777" w:rsidR="00957955" w:rsidRPr="00C250AC" w:rsidRDefault="00957955" w:rsidP="00B347BE">
                                  <w:pPr>
                                    <w:pStyle w:val="SolnBox"/>
                                  </w:pPr>
                                  <w:r w:rsidRPr="00C250AC">
                                    <w:t>Specific behaviours</w:t>
                                  </w:r>
                                </w:p>
                              </w:tc>
                            </w:tr>
                            <w:tr w:rsidR="00957955" w:rsidRPr="00C250AC" w14:paraId="6D173007" w14:textId="77777777" w:rsidTr="00F27DD5">
                              <w:tc>
                                <w:tcPr>
                                  <w:tcW w:w="5000" w:type="pct"/>
                                </w:tcPr>
                                <w:p w14:paraId="226A0C7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596E0734"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number of ways</w:t>
                                  </w:r>
                                </w:p>
                              </w:tc>
                            </w:tr>
                          </w:tbl>
                          <w:p w14:paraId="2D9A6A17"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66C9" id="Text Box 5" o:spid="_x0000_s1031" type="#_x0000_t202" style="position:absolute;left:0;text-align:left;margin-left:128.3pt;margin-top:10pt;width:203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048"/>
                      </w:tblGrid>
                      <w:tr w:rsidR="00957955" w:rsidRPr="00C250AC" w14:paraId="3F8B1193" w14:textId="77777777" w:rsidTr="00771CFE">
                        <w:trPr>
                          <w:trHeight w:hRule="exact" w:val="255"/>
                        </w:trPr>
                        <w:tc>
                          <w:tcPr>
                            <w:tcW w:w="5000" w:type="pct"/>
                            <w:shd w:val="clear" w:color="auto" w:fill="D9E2F3"/>
                          </w:tcPr>
                          <w:p w14:paraId="439829DE" w14:textId="77777777" w:rsidR="00957955" w:rsidRPr="00C250AC" w:rsidRDefault="00957955" w:rsidP="00B347BE">
                            <w:pPr>
                              <w:pStyle w:val="SolnBox"/>
                            </w:pPr>
                            <w:r w:rsidRPr="00C250AC">
                              <w:t>Solution</w:t>
                            </w:r>
                          </w:p>
                        </w:tc>
                      </w:tr>
                      <w:tr w:rsidR="00957955" w:rsidRPr="00C250AC" w14:paraId="56AFDB29" w14:textId="77777777" w:rsidTr="00C250AC">
                        <w:tc>
                          <w:tcPr>
                            <w:tcW w:w="5000" w:type="pct"/>
                            <w:tcBorders>
                              <w:bottom w:val="single" w:sz="4" w:space="0" w:color="auto"/>
                            </w:tcBorders>
                          </w:tcPr>
                          <w:p w14:paraId="552E0BC5" w14:textId="77777777" w:rsidR="00957955" w:rsidRPr="009017C3" w:rsidRDefault="00957955"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2</m:t>
                                          </m:r>
                                        </m:e>
                                      </m:mr>
                                    </m:m>
                                  </m:e>
                                </m:d>
                                <m:r>
                                  <m:rPr>
                                    <m:sty m:val="p"/>
                                  </m:rPr>
                                  <w:rPr>
                                    <w:rFonts w:eastAsiaTheme="minorEastAsia"/>
                                    <w:color w:val="003366"/>
                                  </w:rPr>
                                  <w:br/>
                                </m:r>
                              </m:oMath>
                              <m:oMath>
                                <m:r>
                                  <m:rPr>
                                    <m:aln/>
                                  </m:rPr>
                                  <w:rPr>
                                    <w:rFonts w:ascii="Cambria Math" w:hAnsi="Cambria Math"/>
                                    <w:color w:val="003366"/>
                                  </w:rPr>
                                  <m:t>=210×55</m:t>
                                </m:r>
                                <m:r>
                                  <m:rPr>
                                    <m:sty m:val="p"/>
                                  </m:rPr>
                                  <w:rPr>
                                    <w:rFonts w:ascii="Cambria Math" w:hAnsi="Cambria Math"/>
                                    <w:color w:val="003366"/>
                                  </w:rPr>
                                  <w:br/>
                                </m:r>
                              </m:oMath>
                              <m:oMath>
                                <m:r>
                                  <m:rPr>
                                    <m:aln/>
                                  </m:rPr>
                                  <w:rPr>
                                    <w:rFonts w:ascii="Cambria Math" w:hAnsi="Cambria Math"/>
                                    <w:color w:val="003366"/>
                                  </w:rPr>
                                  <m:t xml:space="preserve">=11 550 </m:t>
                                </m:r>
                                <m:r>
                                  <m:rPr>
                                    <m:nor/>
                                  </m:rPr>
                                  <w:rPr>
                                    <w:rFonts w:ascii="Cambria Math" w:hAnsi="Cambria Math"/>
                                    <w:color w:val="003366"/>
                                  </w:rPr>
                                  <m:t>ways</m:t>
                                </m:r>
                              </m:oMath>
                            </m:oMathPara>
                          </w:p>
                          <w:p w14:paraId="62865676" w14:textId="77777777" w:rsidR="00957955" w:rsidRPr="00C250AC" w:rsidRDefault="00957955" w:rsidP="00992D52">
                            <w:pPr>
                              <w:pStyle w:val="Parts"/>
                              <w:rPr>
                                <w:color w:val="003366"/>
                              </w:rPr>
                            </w:pPr>
                          </w:p>
                        </w:tc>
                      </w:tr>
                      <w:tr w:rsidR="00957955" w:rsidRPr="00C250AC" w14:paraId="0EAD1E24" w14:textId="77777777" w:rsidTr="00321246">
                        <w:trPr>
                          <w:trHeight w:hRule="exact" w:val="255"/>
                        </w:trPr>
                        <w:tc>
                          <w:tcPr>
                            <w:tcW w:w="5000" w:type="pct"/>
                            <w:shd w:val="clear" w:color="auto" w:fill="D9E2F3"/>
                          </w:tcPr>
                          <w:p w14:paraId="33779C1F" w14:textId="77777777" w:rsidR="00957955" w:rsidRPr="00C250AC" w:rsidRDefault="00957955" w:rsidP="00B347BE">
                            <w:pPr>
                              <w:pStyle w:val="SolnBox"/>
                            </w:pPr>
                            <w:r w:rsidRPr="00C250AC">
                              <w:t>Specific behaviours</w:t>
                            </w:r>
                          </w:p>
                        </w:tc>
                      </w:tr>
                      <w:tr w:rsidR="00957955" w:rsidRPr="00C250AC" w14:paraId="6D173007" w14:textId="77777777" w:rsidTr="00F27DD5">
                        <w:tc>
                          <w:tcPr>
                            <w:tcW w:w="5000" w:type="pct"/>
                          </w:tcPr>
                          <w:p w14:paraId="226A0C7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596E0734"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number of ways</w:t>
                            </w:r>
                          </w:p>
                        </w:tc>
                      </w:tr>
                    </w:tbl>
                    <w:p w14:paraId="2D9A6A17" w14:textId="77777777" w:rsidR="00957955" w:rsidRDefault="00957955" w:rsidP="009E2955">
                      <w:pPr>
                        <w:pStyle w:val="Part"/>
                      </w:pPr>
                    </w:p>
                  </w:txbxContent>
                </v:textbox>
              </v:shape>
            </w:pict>
          </mc:Fallback>
        </mc:AlternateContent>
      </w:r>
    </w:p>
    <w:p w14:paraId="60579BF7" w14:textId="77777777" w:rsidR="00957955" w:rsidRDefault="00957955" w:rsidP="006223EA">
      <w:pPr>
        <w:pStyle w:val="Partai"/>
      </w:pPr>
    </w:p>
    <w:p w14:paraId="1C073364" w14:textId="77777777" w:rsidR="00957955" w:rsidRDefault="00957955" w:rsidP="006223EA">
      <w:pPr>
        <w:pStyle w:val="Partai"/>
      </w:pPr>
    </w:p>
    <w:p w14:paraId="5B4B42F1" w14:textId="77777777" w:rsidR="00957955" w:rsidRDefault="00957955" w:rsidP="006223EA">
      <w:pPr>
        <w:pStyle w:val="Partai"/>
      </w:pPr>
    </w:p>
    <w:p w14:paraId="7153F98E" w14:textId="77777777" w:rsidR="00957955" w:rsidRDefault="00957955" w:rsidP="006223EA">
      <w:pPr>
        <w:pStyle w:val="Partai"/>
      </w:pPr>
    </w:p>
    <w:p w14:paraId="3D99ACE7" w14:textId="77777777" w:rsidR="00957955" w:rsidRDefault="00957955" w:rsidP="006223EA">
      <w:pPr>
        <w:pStyle w:val="Partai"/>
      </w:pPr>
    </w:p>
    <w:p w14:paraId="4B8AFE8C" w14:textId="77777777" w:rsidR="00957955" w:rsidRDefault="00957955" w:rsidP="006223EA">
      <w:pPr>
        <w:pStyle w:val="Partai"/>
      </w:pPr>
    </w:p>
    <w:p w14:paraId="2E541887" w14:textId="77777777" w:rsidR="00957955" w:rsidRDefault="00957955" w:rsidP="006223EA">
      <w:pPr>
        <w:pStyle w:val="Partai"/>
      </w:pPr>
    </w:p>
    <w:p w14:paraId="6B3DBA73" w14:textId="77777777" w:rsidR="00957955" w:rsidRDefault="00957955" w:rsidP="006223EA">
      <w:pPr>
        <w:pStyle w:val="Partai"/>
      </w:pPr>
    </w:p>
    <w:p w14:paraId="3A26AB97" w14:textId="77777777" w:rsidR="00957955" w:rsidRDefault="00957955" w:rsidP="006223EA">
      <w:pPr>
        <w:pStyle w:val="Partai"/>
      </w:pPr>
    </w:p>
    <w:p w14:paraId="78918336" w14:textId="77777777" w:rsidR="00957955" w:rsidRDefault="00957955" w:rsidP="006223EA">
      <w:pPr>
        <w:pStyle w:val="Partai"/>
      </w:pPr>
    </w:p>
    <w:p w14:paraId="0163BA23" w14:textId="77777777" w:rsidR="00957955" w:rsidRDefault="00957955" w:rsidP="006223EA">
      <w:pPr>
        <w:pStyle w:val="Partai"/>
      </w:pPr>
    </w:p>
    <w:p w14:paraId="69E88C95" w14:textId="77777777" w:rsidR="00957955" w:rsidRDefault="00957955" w:rsidP="006223EA">
      <w:pPr>
        <w:pStyle w:val="Partai"/>
      </w:pPr>
    </w:p>
    <w:p w14:paraId="19660EFE" w14:textId="77777777" w:rsidR="00957955" w:rsidRDefault="00957955" w:rsidP="006223EA">
      <w:pPr>
        <w:pStyle w:val="Partai"/>
      </w:pPr>
      <w:r>
        <w:t>(ii)</w:t>
      </w:r>
      <w:r>
        <w:tab/>
        <w:t>more fiction than non-fiction books.</w:t>
      </w:r>
      <w:r>
        <w:tab/>
        <w:t>(2 marks)</w:t>
      </w:r>
    </w:p>
    <w:p w14:paraId="7B59E390" w14:textId="77777777" w:rsidR="00957955" w:rsidRDefault="00957955" w:rsidP="006223EA">
      <w:pPr>
        <w:pStyle w:val="Partai"/>
        <w:ind w:left="0" w:firstLine="0"/>
      </w:pPr>
      <w:r>
        <w:rPr>
          <w:noProof/>
          <w:lang w:eastAsia="en-AU"/>
        </w:rPr>
        <mc:AlternateContent>
          <mc:Choice Requires="wps">
            <w:drawing>
              <wp:anchor distT="0" distB="0" distL="114300" distR="114300" simplePos="0" relativeHeight="251666432" behindDoc="0" locked="0" layoutInCell="1" allowOverlap="1" wp14:anchorId="5B9418B3" wp14:editId="5B847799">
                <wp:simplePos x="0" y="0"/>
                <wp:positionH relativeFrom="column">
                  <wp:posOffset>1591310</wp:posOffset>
                </wp:positionH>
                <wp:positionV relativeFrom="paragraph">
                  <wp:posOffset>74930</wp:posOffset>
                </wp:positionV>
                <wp:extent cx="2616200" cy="174625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2616200" cy="1746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08"/>
                            </w:tblGrid>
                            <w:tr w:rsidR="00957955" w:rsidRPr="00C250AC" w14:paraId="5866B49F" w14:textId="77777777" w:rsidTr="00771CFE">
                              <w:trPr>
                                <w:trHeight w:hRule="exact" w:val="255"/>
                              </w:trPr>
                              <w:tc>
                                <w:tcPr>
                                  <w:tcW w:w="5000" w:type="pct"/>
                                  <w:shd w:val="clear" w:color="auto" w:fill="D9E2F3"/>
                                </w:tcPr>
                                <w:p w14:paraId="3D4342CE" w14:textId="77777777" w:rsidR="00957955" w:rsidRPr="00C250AC" w:rsidRDefault="00957955" w:rsidP="00B347BE">
                                  <w:pPr>
                                    <w:pStyle w:val="SolnBox"/>
                                  </w:pPr>
                                  <w:r w:rsidRPr="00C250AC">
                                    <w:t>Solution</w:t>
                                  </w:r>
                                </w:p>
                              </w:tc>
                            </w:tr>
                            <w:tr w:rsidR="00957955" w:rsidRPr="00C250AC" w14:paraId="021D0654" w14:textId="77777777" w:rsidTr="00C250AC">
                              <w:tc>
                                <w:tcPr>
                                  <w:tcW w:w="5000" w:type="pct"/>
                                  <w:tcBorders>
                                    <w:bottom w:val="single" w:sz="4" w:space="0" w:color="auto"/>
                                  </w:tcBorders>
                                </w:tcPr>
                                <w:p w14:paraId="772C2527" w14:textId="77777777" w:rsidR="00957955" w:rsidRPr="004D3585" w:rsidRDefault="00957955"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3</m:t>
                                                </m:r>
                                              </m:e>
                                            </m:mr>
                                          </m:m>
                                        </m:e>
                                      </m:d>
                                      <m: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0</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4</m:t>
                                                </m:r>
                                              </m:e>
                                            </m:mr>
                                          </m:m>
                                        </m:e>
                                      </m:d>
                                      <m:r>
                                        <m:rPr>
                                          <m:sty m:val="p"/>
                                        </m:rPr>
                                        <w:rPr>
                                          <w:rFonts w:eastAsiaTheme="minorEastAsia"/>
                                          <w:color w:val="003366"/>
                                        </w:rPr>
                                        <w:br/>
                                      </m:r>
                                    </m:oMath>
                                    <m:oMath>
                                      <m:r>
                                        <m:rPr>
                                          <m:aln/>
                                        </m:rPr>
                                        <w:rPr>
                                          <w:rFonts w:ascii="Cambria Math" w:eastAsiaTheme="minorEastAsia" w:hAnsi="Cambria Math"/>
                                          <w:color w:val="003366"/>
                                        </w:rPr>
                                        <m:t>=21×165+1×330</m:t>
                                      </m:r>
                                      <m:r>
                                        <m:rPr>
                                          <m:sty m:val="p"/>
                                        </m:rPr>
                                        <w:rPr>
                                          <w:rFonts w:eastAsiaTheme="minorEastAsia"/>
                                          <w:color w:val="003366"/>
                                        </w:rPr>
                                        <w:br/>
                                      </m:r>
                                    </m:oMath>
                                    <m:oMath>
                                      <m:r>
                                        <m:rPr>
                                          <m:aln/>
                                        </m:rPr>
                                        <w:rPr>
                                          <w:rFonts w:ascii="Cambria Math" w:eastAsiaTheme="minorEastAsia" w:hAnsi="Cambria Math"/>
                                          <w:color w:val="003366"/>
                                        </w:rPr>
                                        <m:t>=3465+330</m:t>
                                      </m:r>
                                      <m:r>
                                        <m:rPr>
                                          <m:sty m:val="p"/>
                                        </m:rPr>
                                        <w:rPr>
                                          <w:rFonts w:eastAsiaTheme="minorEastAsia"/>
                                          <w:color w:val="003366"/>
                                        </w:rPr>
                                        <w:br/>
                                      </m:r>
                                    </m:oMath>
                                    <m:oMath>
                                      <m:r>
                                        <m:rPr>
                                          <m:aln/>
                                        </m:rPr>
                                        <w:rPr>
                                          <w:rFonts w:ascii="Cambria Math" w:eastAsiaTheme="minorEastAsia" w:hAnsi="Cambria Math"/>
                                          <w:color w:val="003366"/>
                                        </w:rPr>
                                        <m:t xml:space="preserve">=3795 </m:t>
                                      </m:r>
                                      <m:r>
                                        <m:rPr>
                                          <m:nor/>
                                        </m:rPr>
                                        <w:rPr>
                                          <w:rFonts w:ascii="Cambria Math" w:eastAsiaTheme="minorEastAsia" w:hAnsi="Cambria Math"/>
                                          <w:color w:val="003366"/>
                                        </w:rPr>
                                        <m:t>ways</m:t>
                                      </m:r>
                                    </m:oMath>
                                  </m:oMathPara>
                                </w:p>
                                <w:p w14:paraId="739A50DC" w14:textId="77777777" w:rsidR="00957955" w:rsidRPr="004D3585" w:rsidRDefault="00957955" w:rsidP="00992D52">
                                  <w:pPr>
                                    <w:pStyle w:val="Parts"/>
                                    <w:rPr>
                                      <w:rFonts w:eastAsiaTheme="minorEastAsia"/>
                                      <w:color w:val="003366"/>
                                    </w:rPr>
                                  </w:pPr>
                                </w:p>
                              </w:tc>
                            </w:tr>
                            <w:tr w:rsidR="00957955" w:rsidRPr="00C250AC" w14:paraId="46E8807F" w14:textId="77777777" w:rsidTr="00321246">
                              <w:trPr>
                                <w:trHeight w:hRule="exact" w:val="255"/>
                              </w:trPr>
                              <w:tc>
                                <w:tcPr>
                                  <w:tcW w:w="5000" w:type="pct"/>
                                  <w:shd w:val="clear" w:color="auto" w:fill="D9E2F3"/>
                                </w:tcPr>
                                <w:p w14:paraId="2E88887A" w14:textId="77777777" w:rsidR="00957955" w:rsidRPr="00C250AC" w:rsidRDefault="00957955" w:rsidP="00B347BE">
                                  <w:pPr>
                                    <w:pStyle w:val="SolnBox"/>
                                  </w:pPr>
                                  <w:r w:rsidRPr="00C250AC">
                                    <w:t>Specific behaviours</w:t>
                                  </w:r>
                                </w:p>
                              </w:tc>
                            </w:tr>
                            <w:tr w:rsidR="00957955" w:rsidRPr="00C250AC" w14:paraId="456F88AD" w14:textId="77777777" w:rsidTr="00F27DD5">
                              <w:tc>
                                <w:tcPr>
                                  <w:tcW w:w="5000" w:type="pct"/>
                                </w:tcPr>
                                <w:p w14:paraId="60966040" w14:textId="77777777" w:rsidR="00957955" w:rsidRDefault="00957955" w:rsidP="004D3585">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03F76878" w14:textId="77777777" w:rsidR="00957955" w:rsidRPr="00C250AC" w:rsidRDefault="00957955" w:rsidP="004D3585">
                                  <w:pPr>
                                    <w:pStyle w:val="Parts"/>
                                    <w:rPr>
                                      <w:color w:val="003366"/>
                                    </w:rPr>
                                  </w:pPr>
                                  <w:r>
                                    <w:rPr>
                                      <w:rFonts w:ascii="Wingdings" w:hAnsi="Wingdings"/>
                                      <w:color w:val="003366"/>
                                    </w:rPr>
                                    <w:t>ü</w:t>
                                  </w:r>
                                  <w:r>
                                    <w:rPr>
                                      <w:color w:val="003366"/>
                                    </w:rPr>
                                    <w:t xml:space="preserve"> correct number of ways</w:t>
                                  </w:r>
                                </w:p>
                              </w:tc>
                            </w:tr>
                          </w:tbl>
                          <w:p w14:paraId="62DB40D1"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18B3" id="Text Box 7" o:spid="_x0000_s1032" type="#_x0000_t202" style="position:absolute;margin-left:125.3pt;margin-top:5.9pt;width:206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108"/>
                      </w:tblGrid>
                      <w:tr w:rsidR="00957955" w:rsidRPr="00C250AC" w14:paraId="5866B49F" w14:textId="77777777" w:rsidTr="00771CFE">
                        <w:trPr>
                          <w:trHeight w:hRule="exact" w:val="255"/>
                        </w:trPr>
                        <w:tc>
                          <w:tcPr>
                            <w:tcW w:w="5000" w:type="pct"/>
                            <w:shd w:val="clear" w:color="auto" w:fill="D9E2F3"/>
                          </w:tcPr>
                          <w:p w14:paraId="3D4342CE" w14:textId="77777777" w:rsidR="00957955" w:rsidRPr="00C250AC" w:rsidRDefault="00957955" w:rsidP="00B347BE">
                            <w:pPr>
                              <w:pStyle w:val="SolnBox"/>
                            </w:pPr>
                            <w:r w:rsidRPr="00C250AC">
                              <w:t>Solution</w:t>
                            </w:r>
                          </w:p>
                        </w:tc>
                      </w:tr>
                      <w:tr w:rsidR="00957955" w:rsidRPr="00C250AC" w14:paraId="021D0654" w14:textId="77777777" w:rsidTr="00C250AC">
                        <w:tc>
                          <w:tcPr>
                            <w:tcW w:w="5000" w:type="pct"/>
                            <w:tcBorders>
                              <w:bottom w:val="single" w:sz="4" w:space="0" w:color="auto"/>
                            </w:tcBorders>
                          </w:tcPr>
                          <w:p w14:paraId="772C2527" w14:textId="77777777" w:rsidR="00957955" w:rsidRPr="004D3585" w:rsidRDefault="00957955"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3</m:t>
                                          </m:r>
                                        </m:e>
                                      </m:mr>
                                    </m:m>
                                  </m:e>
                                </m:d>
                                <m: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21</m:t>
                                          </m:r>
                                        </m:e>
                                      </m:mr>
                                      <m:mr>
                                        <m:e>
                                          <m:r>
                                            <w:rPr>
                                              <w:rFonts w:ascii="Cambria Math" w:hAnsi="Cambria Math"/>
                                              <w:color w:val="003366"/>
                                            </w:rPr>
                                            <m:t>0</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11</m:t>
                                          </m:r>
                                        </m:e>
                                      </m:mr>
                                      <m:mr>
                                        <m:e>
                                          <m:r>
                                            <w:rPr>
                                              <w:rFonts w:ascii="Cambria Math" w:hAnsi="Cambria Math"/>
                                              <w:color w:val="003366"/>
                                            </w:rPr>
                                            <m:t>4</m:t>
                                          </m:r>
                                        </m:e>
                                      </m:mr>
                                    </m:m>
                                  </m:e>
                                </m:d>
                                <m:r>
                                  <m:rPr>
                                    <m:sty m:val="p"/>
                                  </m:rPr>
                                  <w:rPr>
                                    <w:rFonts w:eastAsiaTheme="minorEastAsia"/>
                                    <w:color w:val="003366"/>
                                  </w:rPr>
                                  <w:br/>
                                </m:r>
                              </m:oMath>
                              <m:oMath>
                                <m:r>
                                  <m:rPr>
                                    <m:aln/>
                                  </m:rPr>
                                  <w:rPr>
                                    <w:rFonts w:ascii="Cambria Math" w:eastAsiaTheme="minorEastAsia" w:hAnsi="Cambria Math"/>
                                    <w:color w:val="003366"/>
                                  </w:rPr>
                                  <m:t>=21×165+1×330</m:t>
                                </m:r>
                                <m:r>
                                  <m:rPr>
                                    <m:sty m:val="p"/>
                                  </m:rPr>
                                  <w:rPr>
                                    <w:rFonts w:eastAsiaTheme="minorEastAsia"/>
                                    <w:color w:val="003366"/>
                                  </w:rPr>
                                  <w:br/>
                                </m:r>
                              </m:oMath>
                              <m:oMath>
                                <m:r>
                                  <m:rPr>
                                    <m:aln/>
                                  </m:rPr>
                                  <w:rPr>
                                    <w:rFonts w:ascii="Cambria Math" w:eastAsiaTheme="minorEastAsia" w:hAnsi="Cambria Math"/>
                                    <w:color w:val="003366"/>
                                  </w:rPr>
                                  <m:t>=3465+330</m:t>
                                </m:r>
                                <m:r>
                                  <m:rPr>
                                    <m:sty m:val="p"/>
                                  </m:rPr>
                                  <w:rPr>
                                    <w:rFonts w:eastAsiaTheme="minorEastAsia"/>
                                    <w:color w:val="003366"/>
                                  </w:rPr>
                                  <w:br/>
                                </m:r>
                              </m:oMath>
                              <m:oMath>
                                <m:r>
                                  <m:rPr>
                                    <m:aln/>
                                  </m:rPr>
                                  <w:rPr>
                                    <w:rFonts w:ascii="Cambria Math" w:eastAsiaTheme="minorEastAsia" w:hAnsi="Cambria Math"/>
                                    <w:color w:val="003366"/>
                                  </w:rPr>
                                  <m:t xml:space="preserve">=3795 </m:t>
                                </m:r>
                                <m:r>
                                  <m:rPr>
                                    <m:nor/>
                                  </m:rPr>
                                  <w:rPr>
                                    <w:rFonts w:ascii="Cambria Math" w:eastAsiaTheme="minorEastAsia" w:hAnsi="Cambria Math"/>
                                    <w:color w:val="003366"/>
                                  </w:rPr>
                                  <m:t>ways</m:t>
                                </m:r>
                              </m:oMath>
                            </m:oMathPara>
                          </w:p>
                          <w:p w14:paraId="739A50DC" w14:textId="77777777" w:rsidR="00957955" w:rsidRPr="004D3585" w:rsidRDefault="00957955" w:rsidP="00992D52">
                            <w:pPr>
                              <w:pStyle w:val="Parts"/>
                              <w:rPr>
                                <w:rFonts w:eastAsiaTheme="minorEastAsia"/>
                                <w:color w:val="003366"/>
                              </w:rPr>
                            </w:pPr>
                          </w:p>
                        </w:tc>
                      </w:tr>
                      <w:tr w:rsidR="00957955" w:rsidRPr="00C250AC" w14:paraId="46E8807F" w14:textId="77777777" w:rsidTr="00321246">
                        <w:trPr>
                          <w:trHeight w:hRule="exact" w:val="255"/>
                        </w:trPr>
                        <w:tc>
                          <w:tcPr>
                            <w:tcW w:w="5000" w:type="pct"/>
                            <w:shd w:val="clear" w:color="auto" w:fill="D9E2F3"/>
                          </w:tcPr>
                          <w:p w14:paraId="2E88887A" w14:textId="77777777" w:rsidR="00957955" w:rsidRPr="00C250AC" w:rsidRDefault="00957955" w:rsidP="00B347BE">
                            <w:pPr>
                              <w:pStyle w:val="SolnBox"/>
                            </w:pPr>
                            <w:r w:rsidRPr="00C250AC">
                              <w:t>Specific behaviours</w:t>
                            </w:r>
                          </w:p>
                        </w:tc>
                      </w:tr>
                      <w:tr w:rsidR="00957955" w:rsidRPr="00C250AC" w14:paraId="456F88AD" w14:textId="77777777" w:rsidTr="00F27DD5">
                        <w:tc>
                          <w:tcPr>
                            <w:tcW w:w="5000" w:type="pct"/>
                          </w:tcPr>
                          <w:p w14:paraId="60966040" w14:textId="77777777" w:rsidR="00957955" w:rsidRDefault="00957955" w:rsidP="004D3585">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03F76878" w14:textId="77777777" w:rsidR="00957955" w:rsidRPr="00C250AC" w:rsidRDefault="00957955" w:rsidP="004D3585">
                            <w:pPr>
                              <w:pStyle w:val="Parts"/>
                              <w:rPr>
                                <w:color w:val="003366"/>
                              </w:rPr>
                            </w:pPr>
                            <w:r>
                              <w:rPr>
                                <w:rFonts w:ascii="Wingdings" w:hAnsi="Wingdings"/>
                                <w:color w:val="003366"/>
                              </w:rPr>
                              <w:t>ü</w:t>
                            </w:r>
                            <w:r>
                              <w:rPr>
                                <w:color w:val="003366"/>
                              </w:rPr>
                              <w:t xml:space="preserve"> correct number of ways</w:t>
                            </w:r>
                          </w:p>
                        </w:tc>
                      </w:tr>
                    </w:tbl>
                    <w:p w14:paraId="62DB40D1" w14:textId="77777777" w:rsidR="00957955" w:rsidRDefault="00957955" w:rsidP="009E2955">
                      <w:pPr>
                        <w:pStyle w:val="Part"/>
                      </w:pPr>
                    </w:p>
                  </w:txbxContent>
                </v:textbox>
              </v:shape>
            </w:pict>
          </mc:Fallback>
        </mc:AlternateContent>
      </w:r>
    </w:p>
    <w:p w14:paraId="28E2A035" w14:textId="5210F6A0" w:rsidR="00957955" w:rsidRDefault="00957955">
      <w:pPr>
        <w:spacing w:after="160" w:line="259" w:lineRule="auto"/>
        <w:contextualSpacing w:val="0"/>
        <w:rPr>
          <w:b/>
          <w:szCs w:val="24"/>
          <w:lang w:val="en-US"/>
        </w:rPr>
      </w:pPr>
      <w:r>
        <w:br w:type="page"/>
      </w:r>
    </w:p>
    <w:p w14:paraId="6FD24C30" w14:textId="013BD479" w:rsidR="00957955" w:rsidRDefault="00957955" w:rsidP="00957955">
      <w:pPr>
        <w:pStyle w:val="QNum"/>
      </w:pPr>
      <w:r>
        <w:lastRenderedPageBreak/>
        <w:t>Question 11</w:t>
      </w:r>
      <w:r>
        <w:tab/>
        <w:t>(7 marks)</w:t>
      </w:r>
    </w:p>
    <w:p w14:paraId="6946A723" w14:textId="77777777" w:rsidR="00957955" w:rsidRDefault="00957955" w:rsidP="00650B61">
      <w:pPr>
        <w:rPr>
          <w:rFonts w:eastAsiaTheme="minorEastAsia"/>
        </w:rPr>
      </w:pPr>
      <w:r>
        <w:t xml:space="preserve">Two transformation matrices </w:t>
      </w:r>
      <w:r>
        <w:rPr>
          <w:rFonts w:eastAsiaTheme="minorEastAsia"/>
        </w:rPr>
        <w:t xml:space="preserve">are </w:t>
      </w:r>
      <m:oMath>
        <m:r>
          <m:rPr>
            <m:sty m:val="bi"/>
          </m:rPr>
          <w:rPr>
            <w:rFonts w:ascii="Cambria Math" w:eastAsiaTheme="minorEastAsia" w:hAnsi="Cambria Math"/>
          </w:rPr>
          <m:t>M</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w:r>
        <w:rPr>
          <w:rFonts w:eastAsiaTheme="minorEastAsia"/>
        </w:rPr>
        <w:t xml:space="preserve"> and </w:t>
      </w:r>
      <m:oMath>
        <m:r>
          <m:rPr>
            <m:sty m:val="bi"/>
          </m:rP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4</m:t>
                  </m:r>
                </m:e>
              </m:mr>
            </m:m>
          </m:e>
        </m:d>
      </m:oMath>
      <w:r>
        <w:rPr>
          <w:rFonts w:eastAsiaTheme="minorEastAsia"/>
        </w:rPr>
        <w:t>.</w:t>
      </w:r>
    </w:p>
    <w:p w14:paraId="5686DAB5" w14:textId="77777777" w:rsidR="00957955" w:rsidRDefault="00957955" w:rsidP="00650B61">
      <w:pPr>
        <w:rPr>
          <w:rFonts w:eastAsiaTheme="minorEastAsia"/>
        </w:rPr>
      </w:pPr>
    </w:p>
    <w:p w14:paraId="0E81284D" w14:textId="77777777" w:rsidR="00957955" w:rsidRDefault="00957955" w:rsidP="00650B61">
      <w:r>
        <w:rPr>
          <w:rFonts w:eastAsiaTheme="minorEastAsia"/>
        </w:rPr>
        <w:t xml:space="preserve">Triangle </w:t>
      </w:r>
      <m:oMath>
        <m:r>
          <w:rPr>
            <w:rFonts w:ascii="Cambria Math" w:eastAsiaTheme="minorEastAsia" w:hAnsi="Cambria Math"/>
          </w:rPr>
          <m:t>PQR</m:t>
        </m:r>
      </m:oMath>
      <w:r>
        <w:rPr>
          <w:rFonts w:eastAsiaTheme="minorEastAsia"/>
        </w:rPr>
        <w:t xml:space="preserve"> has an area of </w:t>
      </w:r>
      <m:oMath>
        <m:r>
          <w:rPr>
            <w:rFonts w:ascii="Cambria Math" w:eastAsiaTheme="minorEastAsia" w:hAnsi="Cambria Math"/>
          </w:rPr>
          <m:t>39</m:t>
        </m:r>
      </m:oMath>
      <w:r>
        <w:rPr>
          <w:rFonts w:eastAsiaTheme="minorEastAsia"/>
        </w:rPr>
        <w:t xml:space="preserve"> cm</w:t>
      </w:r>
      <w:r>
        <w:rPr>
          <w:rFonts w:eastAsiaTheme="minorEastAsia"/>
          <w:vertAlign w:val="superscript"/>
        </w:rPr>
        <w:t>2</w:t>
      </w:r>
      <w:r>
        <w:rPr>
          <w:rFonts w:eastAsiaTheme="minorEastAsia"/>
        </w:rPr>
        <w:t xml:space="preserve">, with vertices 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5, 3</m:t>
            </m:r>
          </m:e>
        </m:d>
        <m:r>
          <w:rPr>
            <w:rFonts w:ascii="Cambria Math" w:eastAsiaTheme="minorEastAsia" w:hAnsi="Cambria Math"/>
          </w:rPr>
          <m:t>, Q</m:t>
        </m:r>
        <m:d>
          <m:dPr>
            <m:ctrlPr>
              <w:rPr>
                <w:rFonts w:ascii="Cambria Math" w:eastAsiaTheme="minorEastAsia" w:hAnsi="Cambria Math"/>
                <w:i/>
              </w:rPr>
            </m:ctrlPr>
          </m:dPr>
          <m:e>
            <m:r>
              <w:rPr>
                <w:rFonts w:ascii="Cambria Math" w:eastAsiaTheme="minorEastAsia" w:hAnsi="Cambria Math"/>
              </w:rPr>
              <m:t>-2, 8</m:t>
            </m:r>
          </m:e>
        </m:d>
      </m:oMath>
      <w:r>
        <w:rPr>
          <w:rFonts w:eastAsiaTheme="minorEastAsia"/>
        </w:rPr>
        <w:t xml:space="preserve"> and </w:t>
      </w:r>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-5, -1</m:t>
            </m:r>
          </m:e>
        </m:d>
      </m:oMath>
      <w:r>
        <w:rPr>
          <w:rFonts w:eastAsiaTheme="minorEastAsia"/>
        </w:rPr>
        <w:t>.</w:t>
      </w:r>
    </w:p>
    <w:p w14:paraId="0BF3BD96" w14:textId="77777777" w:rsidR="00957955" w:rsidRDefault="00957955" w:rsidP="00650B61"/>
    <w:p w14:paraId="20BCCC08" w14:textId="77777777" w:rsidR="00957955" w:rsidRDefault="00957955" w:rsidP="006527F6">
      <w:pPr>
        <w:pStyle w:val="Parta"/>
        <w:rPr>
          <w:rFonts w:eastAsiaTheme="minorEastAsia"/>
        </w:rPr>
      </w:pPr>
      <w:r>
        <w:t>(a)</w:t>
      </w:r>
      <w:r>
        <w:tab/>
        <w:t xml:space="preserve">Determine the coordinates of </w:t>
      </w:r>
      <m:oMath>
        <m:r>
          <w:rPr>
            <w:rFonts w:ascii="Cambria Math" w:hAnsi="Cambria Math"/>
          </w:rPr>
          <m:t>PQR</m:t>
        </m:r>
      </m:oMath>
      <w:r>
        <w:rPr>
          <w:rFonts w:eastAsiaTheme="minorEastAsia"/>
        </w:rPr>
        <w:t xml:space="preserve"> after the triangle has been transformed by matrix </w:t>
      </w:r>
      <m:oMath>
        <m:r>
          <m:rPr>
            <m:sty m:val="bi"/>
          </m:rPr>
          <w:rPr>
            <w:rFonts w:ascii="Cambria Math" w:eastAsiaTheme="minorEastAsia" w:hAnsi="Cambria Math"/>
          </w:rPr>
          <m:t>M</m:t>
        </m:r>
      </m:oMath>
      <w:r>
        <w:rPr>
          <w:rFonts w:eastAsiaTheme="minorEastAsia"/>
        </w:rPr>
        <w:t>.</w:t>
      </w:r>
    </w:p>
    <w:p w14:paraId="05EC0CA7" w14:textId="77777777" w:rsidR="00957955" w:rsidRDefault="00957955" w:rsidP="006527F6">
      <w:pPr>
        <w:pStyle w:val="Parta"/>
      </w:pPr>
      <w:r>
        <w:rPr>
          <w:noProof/>
          <w:lang w:eastAsia="en-AU"/>
        </w:rPr>
        <mc:AlternateContent>
          <mc:Choice Requires="wps">
            <w:drawing>
              <wp:anchor distT="0" distB="0" distL="114300" distR="114300" simplePos="0" relativeHeight="251669504" behindDoc="0" locked="0" layoutInCell="1" allowOverlap="1" wp14:anchorId="615D23F1" wp14:editId="4D38C744">
                <wp:simplePos x="0" y="0"/>
                <wp:positionH relativeFrom="column">
                  <wp:posOffset>1235710</wp:posOffset>
                </wp:positionH>
                <wp:positionV relativeFrom="paragraph">
                  <wp:posOffset>44450</wp:posOffset>
                </wp:positionV>
                <wp:extent cx="3352800" cy="17653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335280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57955" w:rsidRPr="00C250AC" w14:paraId="27F78A19" w14:textId="77777777" w:rsidTr="00771CFE">
                              <w:trPr>
                                <w:trHeight w:hRule="exact" w:val="255"/>
                              </w:trPr>
                              <w:tc>
                                <w:tcPr>
                                  <w:tcW w:w="5000" w:type="pct"/>
                                  <w:shd w:val="clear" w:color="auto" w:fill="D9E2F3"/>
                                </w:tcPr>
                                <w:p w14:paraId="7DA46D06" w14:textId="77777777" w:rsidR="00957955" w:rsidRPr="00C250AC" w:rsidRDefault="00957955" w:rsidP="00B347BE">
                                  <w:pPr>
                                    <w:pStyle w:val="SolnBox"/>
                                  </w:pPr>
                                  <w:r w:rsidRPr="00C250AC">
                                    <w:t>Solution</w:t>
                                  </w:r>
                                </w:p>
                              </w:tc>
                            </w:tr>
                            <w:tr w:rsidR="00957955" w:rsidRPr="00C250AC" w14:paraId="1408C8F7" w14:textId="77777777" w:rsidTr="00C250AC">
                              <w:tc>
                                <w:tcPr>
                                  <w:tcW w:w="5000" w:type="pct"/>
                                  <w:tcBorders>
                                    <w:bottom w:val="single" w:sz="4" w:space="0" w:color="auto"/>
                                  </w:tcBorders>
                                </w:tcPr>
                                <w:p w14:paraId="5E79B1EE" w14:textId="77777777" w:rsidR="00957955" w:rsidRPr="00832938" w:rsidRDefault="00B1544F" w:rsidP="00992D52">
                                  <w:pPr>
                                    <w:pStyle w:val="Parts"/>
                                    <w:rPr>
                                      <w:rFonts w:ascii="Cambria Math" w:eastAsiaTheme="minorEastAsia" w:hAnsi="Cambria Math"/>
                                      <w:iCs/>
                                      <w:color w:val="003366"/>
                                    </w:rPr>
                                  </w:pPr>
                                  <m:oMathPara>
                                    <m:oMath>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0</m:t>
                                                </m:r>
                                              </m:e>
                                              <m:e>
                                                <m:r>
                                                  <w:rPr>
                                                    <w:rFonts w:ascii="Cambria Math" w:eastAsiaTheme="minorEastAsia" w:hAnsi="Cambria Math"/>
                                                    <w:color w:val="003366"/>
                                                  </w:rPr>
                                                  <m:t>1</m:t>
                                                </m:r>
                                              </m:e>
                                            </m:mr>
                                            <m:mr>
                                              <m:e>
                                                <m:r>
                                                  <w:rPr>
                                                    <w:rFonts w:ascii="Cambria Math" w:eastAsiaTheme="minorEastAsia" w:hAnsi="Cambria Math"/>
                                                    <w:color w:val="003366"/>
                                                  </w:rPr>
                                                  <m:t>1</m:t>
                                                </m:r>
                                              </m:e>
                                              <m:e>
                                                <m:r>
                                                  <w:rPr>
                                                    <w:rFonts w:ascii="Cambria Math" w:eastAsiaTheme="minorEastAsia" w:hAnsi="Cambria Math"/>
                                                    <w:color w:val="003366"/>
                                                  </w:rPr>
                                                  <m:t>0</m:t>
                                                </m:r>
                                              </m:e>
                                            </m:mr>
                                          </m:m>
                                        </m:e>
                                      </m:d>
                                      <m:d>
                                        <m:dPr>
                                          <m:begChr m:val="["/>
                                          <m:endChr m:val="]"/>
                                          <m:ctrlPr>
                                            <w:rPr>
                                              <w:rFonts w:ascii="Cambria Math" w:eastAsiaTheme="minorEastAsia" w:hAnsi="Cambria Math"/>
                                              <w:i/>
                                              <w:color w:val="003366"/>
                                            </w:rPr>
                                          </m:ctrlPr>
                                        </m:dPr>
                                        <m:e>
                                          <m:m>
                                            <m:mPr>
                                              <m:mcs>
                                                <m:mc>
                                                  <m:mcPr>
                                                    <m:count m:val="3"/>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e>
                                                <m:r>
                                                  <w:rPr>
                                                    <w:rFonts w:ascii="Cambria Math" w:eastAsiaTheme="minorEastAsia" w:hAnsi="Cambria Math"/>
                                                    <w:color w:val="003366"/>
                                                  </w:rPr>
                                                  <m:t>-2</m:t>
                                                </m:r>
                                              </m:e>
                                              <m:e>
                                                <m:r>
                                                  <w:rPr>
                                                    <w:rFonts w:ascii="Cambria Math" w:eastAsiaTheme="minorEastAsia" w:hAnsi="Cambria Math"/>
                                                    <w:color w:val="003366"/>
                                                  </w:rPr>
                                                  <m:t>-5</m:t>
                                                </m:r>
                                              </m:e>
                                            </m:mr>
                                            <m:mr>
                                              <m:e>
                                                <m:r>
                                                  <w:rPr>
                                                    <w:rFonts w:ascii="Cambria Math" w:eastAsiaTheme="minorEastAsia" w:hAnsi="Cambria Math"/>
                                                    <w:color w:val="003366"/>
                                                  </w:rPr>
                                                  <m:t>3</m:t>
                                                </m:r>
                                              </m:e>
                                              <m:e>
                                                <m:r>
                                                  <w:rPr>
                                                    <w:rFonts w:ascii="Cambria Math" w:eastAsiaTheme="minorEastAsia" w:hAnsi="Cambria Math"/>
                                                    <w:color w:val="003366"/>
                                                  </w:rPr>
                                                  <m:t>8</m:t>
                                                </m:r>
                                              </m:e>
                                              <m:e>
                                                <m:r>
                                                  <w:rPr>
                                                    <w:rFonts w:ascii="Cambria Math" w:eastAsiaTheme="minorEastAsia" w:hAnsi="Cambria Math"/>
                                                    <w:color w:val="003366"/>
                                                  </w:rPr>
                                                  <m:t>-1</m:t>
                                                </m:r>
                                              </m:e>
                                            </m:mr>
                                          </m:m>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m>
                                            <m:mPr>
                                              <m:mcs>
                                                <m:mc>
                                                  <m:mcPr>
                                                    <m:count m:val="3"/>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e>
                                                <m:r>
                                                  <w:rPr>
                                                    <w:rFonts w:ascii="Cambria Math" w:eastAsiaTheme="minorEastAsia" w:hAnsi="Cambria Math"/>
                                                    <w:color w:val="003366"/>
                                                  </w:rPr>
                                                  <m:t>8</m:t>
                                                </m:r>
                                              </m:e>
                                              <m:e>
                                                <m:r>
                                                  <w:rPr>
                                                    <w:rFonts w:ascii="Cambria Math" w:eastAsiaTheme="minorEastAsia" w:hAnsi="Cambria Math"/>
                                                    <w:color w:val="003366"/>
                                                  </w:rPr>
                                                  <m:t>-1</m:t>
                                                </m:r>
                                              </m:e>
                                            </m:mr>
                                            <m:mr>
                                              <m:e>
                                                <m:r>
                                                  <w:rPr>
                                                    <w:rFonts w:ascii="Cambria Math" w:eastAsiaTheme="minorEastAsia" w:hAnsi="Cambria Math"/>
                                                    <w:color w:val="003366"/>
                                                  </w:rPr>
                                                  <m:t>5</m:t>
                                                </m:r>
                                              </m:e>
                                              <m:e>
                                                <m:r>
                                                  <w:rPr>
                                                    <w:rFonts w:ascii="Cambria Math" w:eastAsiaTheme="minorEastAsia" w:hAnsi="Cambria Math"/>
                                                    <w:color w:val="003366"/>
                                                  </w:rPr>
                                                  <m:t>-2</m:t>
                                                </m:r>
                                              </m:e>
                                              <m:e>
                                                <m:r>
                                                  <w:rPr>
                                                    <w:rFonts w:ascii="Cambria Math" w:eastAsiaTheme="minorEastAsia" w:hAnsi="Cambria Math"/>
                                                    <w:color w:val="003366"/>
                                                  </w:rPr>
                                                  <m:t>-5</m:t>
                                                </m:r>
                                              </m:e>
                                            </m:mr>
                                          </m:m>
                                        </m:e>
                                      </m:d>
                                    </m:oMath>
                                  </m:oMathPara>
                                </w:p>
                                <w:p w14:paraId="7DABD0EC" w14:textId="77777777" w:rsidR="00957955" w:rsidRDefault="00957955" w:rsidP="00992D52">
                                  <w:pPr>
                                    <w:pStyle w:val="Parts"/>
                                    <w:rPr>
                                      <w:rFonts w:ascii="Cambria Math" w:hAnsi="Cambria Math"/>
                                      <w:iCs/>
                                      <w:color w:val="003366"/>
                                    </w:rPr>
                                  </w:pPr>
                                </w:p>
                                <w:p w14:paraId="437AE94B" w14:textId="77777777" w:rsidR="00957955" w:rsidRPr="00832938" w:rsidRDefault="00B1544F" w:rsidP="00992D52">
                                  <w:pPr>
                                    <w:pStyle w:val="Parts"/>
                                    <w:rPr>
                                      <w:rFonts w:ascii="Cambria Math" w:eastAsiaTheme="minorEastAsia" w:hAnsi="Cambria Math"/>
                                      <w:iCs/>
                                      <w:color w:val="003366"/>
                                    </w:rPr>
                                  </w:pPr>
                                  <m:oMathPara>
                                    <m:oMath>
                                      <m:sSup>
                                        <m:sSupPr>
                                          <m:ctrlPr>
                                            <w:rPr>
                                              <w:rFonts w:ascii="Cambria Math" w:hAnsi="Cambria Math"/>
                                              <w:i/>
                                              <w:iCs/>
                                              <w:color w:val="003366"/>
                                            </w:rPr>
                                          </m:ctrlPr>
                                        </m:sSupPr>
                                        <m:e>
                                          <m:r>
                                            <w:rPr>
                                              <w:rFonts w:ascii="Cambria Math" w:hAnsi="Cambria Math"/>
                                              <w:color w:val="003366"/>
                                            </w:rPr>
                                            <m:t>P</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3, 5</m:t>
                                          </m:r>
                                        </m:e>
                                      </m:d>
                                      <m:r>
                                        <w:rPr>
                                          <w:rFonts w:ascii="Cambria Math" w:hAnsi="Cambria Math"/>
                                          <w:color w:val="003366"/>
                                        </w:rPr>
                                        <m:t xml:space="preserve">,  </m:t>
                                      </m:r>
                                      <m:sSup>
                                        <m:sSupPr>
                                          <m:ctrlPr>
                                            <w:rPr>
                                              <w:rFonts w:ascii="Cambria Math" w:hAnsi="Cambria Math"/>
                                              <w:i/>
                                              <w:iCs/>
                                              <w:color w:val="003366"/>
                                            </w:rPr>
                                          </m:ctrlPr>
                                        </m:sSupPr>
                                        <m:e>
                                          <m:r>
                                            <w:rPr>
                                              <w:rFonts w:ascii="Cambria Math" w:hAnsi="Cambria Math"/>
                                              <w:color w:val="003366"/>
                                            </w:rPr>
                                            <m:t>Q</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8, -2</m:t>
                                          </m:r>
                                        </m:e>
                                      </m:d>
                                      <m:r>
                                        <w:rPr>
                                          <w:rFonts w:ascii="Cambria Math" w:hAnsi="Cambria Math"/>
                                          <w:color w:val="003366"/>
                                        </w:rPr>
                                        <m:t xml:space="preserve">,  </m:t>
                                      </m:r>
                                      <m:sSup>
                                        <m:sSupPr>
                                          <m:ctrlPr>
                                            <w:rPr>
                                              <w:rFonts w:ascii="Cambria Math" w:hAnsi="Cambria Math"/>
                                              <w:i/>
                                              <w:iCs/>
                                              <w:color w:val="003366"/>
                                            </w:rPr>
                                          </m:ctrlPr>
                                        </m:sSupPr>
                                        <m:e>
                                          <m:r>
                                            <w:rPr>
                                              <w:rFonts w:ascii="Cambria Math" w:hAnsi="Cambria Math"/>
                                              <w:color w:val="003366"/>
                                            </w:rPr>
                                            <m:t>R</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-1, -5</m:t>
                                          </m:r>
                                        </m:e>
                                      </m:d>
                                      <m:r>
                                        <w:rPr>
                                          <w:rFonts w:ascii="Cambria Math" w:hAnsi="Cambria Math"/>
                                          <w:color w:val="003366"/>
                                        </w:rPr>
                                        <m:t>.</m:t>
                                      </m:r>
                                    </m:oMath>
                                  </m:oMathPara>
                                </w:p>
                                <w:p w14:paraId="5D54A9F3" w14:textId="77777777" w:rsidR="00957955" w:rsidRPr="00832938" w:rsidRDefault="00957955" w:rsidP="00992D52">
                                  <w:pPr>
                                    <w:pStyle w:val="Parts"/>
                                    <w:rPr>
                                      <w:rFonts w:ascii="Cambria Math" w:hAnsi="Cambria Math"/>
                                      <w:iCs/>
                                      <w:color w:val="003366"/>
                                    </w:rPr>
                                  </w:pPr>
                                </w:p>
                              </w:tc>
                            </w:tr>
                            <w:tr w:rsidR="00957955" w:rsidRPr="00C250AC" w14:paraId="4BC446F6" w14:textId="77777777" w:rsidTr="00321246">
                              <w:trPr>
                                <w:trHeight w:hRule="exact" w:val="255"/>
                              </w:trPr>
                              <w:tc>
                                <w:tcPr>
                                  <w:tcW w:w="5000" w:type="pct"/>
                                  <w:shd w:val="clear" w:color="auto" w:fill="D9E2F3"/>
                                </w:tcPr>
                                <w:p w14:paraId="30125E9C" w14:textId="77777777" w:rsidR="00957955" w:rsidRPr="00C250AC" w:rsidRDefault="00957955" w:rsidP="00B347BE">
                                  <w:pPr>
                                    <w:pStyle w:val="SolnBox"/>
                                  </w:pPr>
                                  <w:r w:rsidRPr="00C250AC">
                                    <w:t>Specific behaviours</w:t>
                                  </w:r>
                                </w:p>
                              </w:tc>
                            </w:tr>
                            <w:tr w:rsidR="00957955" w:rsidRPr="00C250AC" w14:paraId="441CEDE5" w14:textId="77777777" w:rsidTr="00F27DD5">
                              <w:tc>
                                <w:tcPr>
                                  <w:tcW w:w="5000" w:type="pct"/>
                                </w:tcPr>
                                <w:p w14:paraId="43E31F5D"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pre-multiplication by </w:t>
                                  </w:r>
                                  <m:oMath>
                                    <m:r>
                                      <m:rPr>
                                        <m:sty m:val="bi"/>
                                      </m:rPr>
                                      <w:rPr>
                                        <w:rFonts w:ascii="Cambria Math" w:hAnsi="Cambria Math"/>
                                        <w:color w:val="003366"/>
                                      </w:rPr>
                                      <m:t>M</m:t>
                                    </m:r>
                                  </m:oMath>
                                </w:p>
                                <w:p w14:paraId="7B36FE03" w14:textId="77777777" w:rsidR="00957955" w:rsidRDefault="00957955" w:rsidP="00992D52">
                                  <w:pPr>
                                    <w:pStyle w:val="Parts"/>
                                    <w:rPr>
                                      <w:color w:val="003366"/>
                                    </w:rPr>
                                  </w:pPr>
                                  <w:r>
                                    <w:rPr>
                                      <w:rFonts w:ascii="Wingdings" w:hAnsi="Wingdings"/>
                                      <w:color w:val="003366"/>
                                    </w:rPr>
                                    <w:t>ü</w:t>
                                  </w:r>
                                  <w:r>
                                    <w:rPr>
                                      <w:color w:val="003366"/>
                                    </w:rPr>
                                    <w:t xml:space="preserve"> correct matrix product</w:t>
                                  </w:r>
                                </w:p>
                                <w:p w14:paraId="07BBA105"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correctly lists set of coordinates</w:t>
                                  </w:r>
                                </w:p>
                              </w:tc>
                            </w:tr>
                          </w:tbl>
                          <w:p w14:paraId="24DF430F"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23F1" id="Text Box 8" o:spid="_x0000_s1033" type="#_x0000_t202" style="position:absolute;left:0;text-align:left;margin-left:97.3pt;margin-top:3.5pt;width:264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266"/>
                      </w:tblGrid>
                      <w:tr w:rsidR="00957955" w:rsidRPr="00C250AC" w14:paraId="27F78A19" w14:textId="77777777" w:rsidTr="00771CFE">
                        <w:trPr>
                          <w:trHeight w:hRule="exact" w:val="255"/>
                        </w:trPr>
                        <w:tc>
                          <w:tcPr>
                            <w:tcW w:w="5000" w:type="pct"/>
                            <w:shd w:val="clear" w:color="auto" w:fill="D9E2F3"/>
                          </w:tcPr>
                          <w:p w14:paraId="7DA46D06" w14:textId="77777777" w:rsidR="00957955" w:rsidRPr="00C250AC" w:rsidRDefault="00957955" w:rsidP="00B347BE">
                            <w:pPr>
                              <w:pStyle w:val="SolnBox"/>
                            </w:pPr>
                            <w:r w:rsidRPr="00C250AC">
                              <w:t>Solution</w:t>
                            </w:r>
                          </w:p>
                        </w:tc>
                      </w:tr>
                      <w:tr w:rsidR="00957955" w:rsidRPr="00C250AC" w14:paraId="1408C8F7" w14:textId="77777777" w:rsidTr="00C250AC">
                        <w:tc>
                          <w:tcPr>
                            <w:tcW w:w="5000" w:type="pct"/>
                            <w:tcBorders>
                              <w:bottom w:val="single" w:sz="4" w:space="0" w:color="auto"/>
                            </w:tcBorders>
                          </w:tcPr>
                          <w:p w14:paraId="5E79B1EE" w14:textId="77777777" w:rsidR="00957955" w:rsidRPr="00832938" w:rsidRDefault="00B1544F" w:rsidP="00992D52">
                            <w:pPr>
                              <w:pStyle w:val="Parts"/>
                              <w:rPr>
                                <w:rFonts w:ascii="Cambria Math" w:eastAsiaTheme="minorEastAsia" w:hAnsi="Cambria Math"/>
                                <w:iCs/>
                                <w:color w:val="003366"/>
                              </w:rPr>
                            </w:pPr>
                            <m:oMathPara>
                              <m:oMath>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0</m:t>
                                          </m:r>
                                        </m:e>
                                        <m:e>
                                          <m:r>
                                            <w:rPr>
                                              <w:rFonts w:ascii="Cambria Math" w:eastAsiaTheme="minorEastAsia" w:hAnsi="Cambria Math"/>
                                              <w:color w:val="003366"/>
                                            </w:rPr>
                                            <m:t>1</m:t>
                                          </m:r>
                                        </m:e>
                                      </m:mr>
                                      <m:mr>
                                        <m:e>
                                          <m:r>
                                            <w:rPr>
                                              <w:rFonts w:ascii="Cambria Math" w:eastAsiaTheme="minorEastAsia" w:hAnsi="Cambria Math"/>
                                              <w:color w:val="003366"/>
                                            </w:rPr>
                                            <m:t>1</m:t>
                                          </m:r>
                                        </m:e>
                                        <m:e>
                                          <m:r>
                                            <w:rPr>
                                              <w:rFonts w:ascii="Cambria Math" w:eastAsiaTheme="minorEastAsia" w:hAnsi="Cambria Math"/>
                                              <w:color w:val="003366"/>
                                            </w:rPr>
                                            <m:t>0</m:t>
                                          </m:r>
                                        </m:e>
                                      </m:mr>
                                    </m:m>
                                  </m:e>
                                </m:d>
                                <m:d>
                                  <m:dPr>
                                    <m:begChr m:val="["/>
                                    <m:endChr m:val="]"/>
                                    <m:ctrlPr>
                                      <w:rPr>
                                        <w:rFonts w:ascii="Cambria Math" w:eastAsiaTheme="minorEastAsia" w:hAnsi="Cambria Math"/>
                                        <w:i/>
                                        <w:color w:val="003366"/>
                                      </w:rPr>
                                    </m:ctrlPr>
                                  </m:dPr>
                                  <m:e>
                                    <m:m>
                                      <m:mPr>
                                        <m:mcs>
                                          <m:mc>
                                            <m:mcPr>
                                              <m:count m:val="3"/>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e>
                                          <m:r>
                                            <w:rPr>
                                              <w:rFonts w:ascii="Cambria Math" w:eastAsiaTheme="minorEastAsia" w:hAnsi="Cambria Math"/>
                                              <w:color w:val="003366"/>
                                            </w:rPr>
                                            <m:t>-2</m:t>
                                          </m:r>
                                        </m:e>
                                        <m:e>
                                          <m:r>
                                            <w:rPr>
                                              <w:rFonts w:ascii="Cambria Math" w:eastAsiaTheme="minorEastAsia" w:hAnsi="Cambria Math"/>
                                              <w:color w:val="003366"/>
                                            </w:rPr>
                                            <m:t>-5</m:t>
                                          </m:r>
                                        </m:e>
                                      </m:mr>
                                      <m:mr>
                                        <m:e>
                                          <m:r>
                                            <w:rPr>
                                              <w:rFonts w:ascii="Cambria Math" w:eastAsiaTheme="minorEastAsia" w:hAnsi="Cambria Math"/>
                                              <w:color w:val="003366"/>
                                            </w:rPr>
                                            <m:t>3</m:t>
                                          </m:r>
                                        </m:e>
                                        <m:e>
                                          <m:r>
                                            <w:rPr>
                                              <w:rFonts w:ascii="Cambria Math" w:eastAsiaTheme="minorEastAsia" w:hAnsi="Cambria Math"/>
                                              <w:color w:val="003366"/>
                                            </w:rPr>
                                            <m:t>8</m:t>
                                          </m:r>
                                        </m:e>
                                        <m:e>
                                          <m:r>
                                            <w:rPr>
                                              <w:rFonts w:ascii="Cambria Math" w:eastAsiaTheme="minorEastAsia" w:hAnsi="Cambria Math"/>
                                              <w:color w:val="003366"/>
                                            </w:rPr>
                                            <m:t>-1</m:t>
                                          </m:r>
                                        </m:e>
                                      </m:mr>
                                    </m:m>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m>
                                      <m:mPr>
                                        <m:mcs>
                                          <m:mc>
                                            <m:mcPr>
                                              <m:count m:val="3"/>
                                              <m:mcJc m:val="center"/>
                                            </m:mcPr>
                                          </m:mc>
                                        </m:mcs>
                                        <m:ctrlPr>
                                          <w:rPr>
                                            <w:rFonts w:ascii="Cambria Math" w:eastAsiaTheme="minorEastAsia" w:hAnsi="Cambria Math"/>
                                            <w:i/>
                                            <w:color w:val="003366"/>
                                          </w:rPr>
                                        </m:ctrlPr>
                                      </m:mPr>
                                      <m:mr>
                                        <m:e>
                                          <m:r>
                                            <w:rPr>
                                              <w:rFonts w:ascii="Cambria Math" w:eastAsiaTheme="minorEastAsia" w:hAnsi="Cambria Math"/>
                                              <w:color w:val="003366"/>
                                            </w:rPr>
                                            <m:t>3</m:t>
                                          </m:r>
                                        </m:e>
                                        <m:e>
                                          <m:r>
                                            <w:rPr>
                                              <w:rFonts w:ascii="Cambria Math" w:eastAsiaTheme="minorEastAsia" w:hAnsi="Cambria Math"/>
                                              <w:color w:val="003366"/>
                                            </w:rPr>
                                            <m:t>8</m:t>
                                          </m:r>
                                        </m:e>
                                        <m:e>
                                          <m:r>
                                            <w:rPr>
                                              <w:rFonts w:ascii="Cambria Math" w:eastAsiaTheme="minorEastAsia" w:hAnsi="Cambria Math"/>
                                              <w:color w:val="003366"/>
                                            </w:rPr>
                                            <m:t>-1</m:t>
                                          </m:r>
                                        </m:e>
                                      </m:mr>
                                      <m:mr>
                                        <m:e>
                                          <m:r>
                                            <w:rPr>
                                              <w:rFonts w:ascii="Cambria Math" w:eastAsiaTheme="minorEastAsia" w:hAnsi="Cambria Math"/>
                                              <w:color w:val="003366"/>
                                            </w:rPr>
                                            <m:t>5</m:t>
                                          </m:r>
                                        </m:e>
                                        <m:e>
                                          <m:r>
                                            <w:rPr>
                                              <w:rFonts w:ascii="Cambria Math" w:eastAsiaTheme="minorEastAsia" w:hAnsi="Cambria Math"/>
                                              <w:color w:val="003366"/>
                                            </w:rPr>
                                            <m:t>-2</m:t>
                                          </m:r>
                                        </m:e>
                                        <m:e>
                                          <m:r>
                                            <w:rPr>
                                              <w:rFonts w:ascii="Cambria Math" w:eastAsiaTheme="minorEastAsia" w:hAnsi="Cambria Math"/>
                                              <w:color w:val="003366"/>
                                            </w:rPr>
                                            <m:t>-5</m:t>
                                          </m:r>
                                        </m:e>
                                      </m:mr>
                                    </m:m>
                                  </m:e>
                                </m:d>
                              </m:oMath>
                            </m:oMathPara>
                          </w:p>
                          <w:p w14:paraId="7DABD0EC" w14:textId="77777777" w:rsidR="00957955" w:rsidRDefault="00957955" w:rsidP="00992D52">
                            <w:pPr>
                              <w:pStyle w:val="Parts"/>
                              <w:rPr>
                                <w:rFonts w:ascii="Cambria Math" w:hAnsi="Cambria Math"/>
                                <w:iCs/>
                                <w:color w:val="003366"/>
                              </w:rPr>
                            </w:pPr>
                          </w:p>
                          <w:p w14:paraId="437AE94B" w14:textId="77777777" w:rsidR="00957955" w:rsidRPr="00832938" w:rsidRDefault="00B1544F" w:rsidP="00992D52">
                            <w:pPr>
                              <w:pStyle w:val="Parts"/>
                              <w:rPr>
                                <w:rFonts w:ascii="Cambria Math" w:eastAsiaTheme="minorEastAsia" w:hAnsi="Cambria Math"/>
                                <w:iCs/>
                                <w:color w:val="003366"/>
                              </w:rPr>
                            </w:pPr>
                            <m:oMathPara>
                              <m:oMath>
                                <m:sSup>
                                  <m:sSupPr>
                                    <m:ctrlPr>
                                      <w:rPr>
                                        <w:rFonts w:ascii="Cambria Math" w:hAnsi="Cambria Math"/>
                                        <w:i/>
                                        <w:iCs/>
                                        <w:color w:val="003366"/>
                                      </w:rPr>
                                    </m:ctrlPr>
                                  </m:sSupPr>
                                  <m:e>
                                    <m:r>
                                      <w:rPr>
                                        <w:rFonts w:ascii="Cambria Math" w:hAnsi="Cambria Math"/>
                                        <w:color w:val="003366"/>
                                      </w:rPr>
                                      <m:t>P</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3, 5</m:t>
                                    </m:r>
                                  </m:e>
                                </m:d>
                                <m:r>
                                  <w:rPr>
                                    <w:rFonts w:ascii="Cambria Math" w:hAnsi="Cambria Math"/>
                                    <w:color w:val="003366"/>
                                  </w:rPr>
                                  <m:t xml:space="preserve">,  </m:t>
                                </m:r>
                                <m:sSup>
                                  <m:sSupPr>
                                    <m:ctrlPr>
                                      <w:rPr>
                                        <w:rFonts w:ascii="Cambria Math" w:hAnsi="Cambria Math"/>
                                        <w:i/>
                                        <w:iCs/>
                                        <w:color w:val="003366"/>
                                      </w:rPr>
                                    </m:ctrlPr>
                                  </m:sSupPr>
                                  <m:e>
                                    <m:r>
                                      <w:rPr>
                                        <w:rFonts w:ascii="Cambria Math" w:hAnsi="Cambria Math"/>
                                        <w:color w:val="003366"/>
                                      </w:rPr>
                                      <m:t>Q</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8, -2</m:t>
                                    </m:r>
                                  </m:e>
                                </m:d>
                                <m:r>
                                  <w:rPr>
                                    <w:rFonts w:ascii="Cambria Math" w:hAnsi="Cambria Math"/>
                                    <w:color w:val="003366"/>
                                  </w:rPr>
                                  <m:t xml:space="preserve">,  </m:t>
                                </m:r>
                                <m:sSup>
                                  <m:sSupPr>
                                    <m:ctrlPr>
                                      <w:rPr>
                                        <w:rFonts w:ascii="Cambria Math" w:hAnsi="Cambria Math"/>
                                        <w:i/>
                                        <w:iCs/>
                                        <w:color w:val="003366"/>
                                      </w:rPr>
                                    </m:ctrlPr>
                                  </m:sSupPr>
                                  <m:e>
                                    <m:r>
                                      <w:rPr>
                                        <w:rFonts w:ascii="Cambria Math" w:hAnsi="Cambria Math"/>
                                        <w:color w:val="003366"/>
                                      </w:rPr>
                                      <m:t>R</m:t>
                                    </m:r>
                                  </m:e>
                                  <m:sup>
                                    <m:r>
                                      <w:rPr>
                                        <w:rFonts w:ascii="Cambria Math" w:hAnsi="Cambria Math"/>
                                        <w:color w:val="003366"/>
                                      </w:rPr>
                                      <m:t>'</m:t>
                                    </m:r>
                                  </m:sup>
                                </m:sSup>
                                <m:d>
                                  <m:dPr>
                                    <m:ctrlPr>
                                      <w:rPr>
                                        <w:rFonts w:ascii="Cambria Math" w:hAnsi="Cambria Math"/>
                                        <w:i/>
                                        <w:iCs/>
                                        <w:color w:val="003366"/>
                                      </w:rPr>
                                    </m:ctrlPr>
                                  </m:dPr>
                                  <m:e>
                                    <m:r>
                                      <w:rPr>
                                        <w:rFonts w:ascii="Cambria Math" w:hAnsi="Cambria Math"/>
                                        <w:color w:val="003366"/>
                                      </w:rPr>
                                      <m:t>-1, -5</m:t>
                                    </m:r>
                                  </m:e>
                                </m:d>
                                <m:r>
                                  <w:rPr>
                                    <w:rFonts w:ascii="Cambria Math" w:hAnsi="Cambria Math"/>
                                    <w:color w:val="003366"/>
                                  </w:rPr>
                                  <m:t>.</m:t>
                                </m:r>
                              </m:oMath>
                            </m:oMathPara>
                          </w:p>
                          <w:p w14:paraId="5D54A9F3" w14:textId="77777777" w:rsidR="00957955" w:rsidRPr="00832938" w:rsidRDefault="00957955" w:rsidP="00992D52">
                            <w:pPr>
                              <w:pStyle w:val="Parts"/>
                              <w:rPr>
                                <w:rFonts w:ascii="Cambria Math" w:hAnsi="Cambria Math"/>
                                <w:iCs/>
                                <w:color w:val="003366"/>
                              </w:rPr>
                            </w:pPr>
                          </w:p>
                        </w:tc>
                      </w:tr>
                      <w:tr w:rsidR="00957955" w:rsidRPr="00C250AC" w14:paraId="4BC446F6" w14:textId="77777777" w:rsidTr="00321246">
                        <w:trPr>
                          <w:trHeight w:hRule="exact" w:val="255"/>
                        </w:trPr>
                        <w:tc>
                          <w:tcPr>
                            <w:tcW w:w="5000" w:type="pct"/>
                            <w:shd w:val="clear" w:color="auto" w:fill="D9E2F3"/>
                          </w:tcPr>
                          <w:p w14:paraId="30125E9C" w14:textId="77777777" w:rsidR="00957955" w:rsidRPr="00C250AC" w:rsidRDefault="00957955" w:rsidP="00B347BE">
                            <w:pPr>
                              <w:pStyle w:val="SolnBox"/>
                            </w:pPr>
                            <w:r w:rsidRPr="00C250AC">
                              <w:t>Specific behaviours</w:t>
                            </w:r>
                          </w:p>
                        </w:tc>
                      </w:tr>
                      <w:tr w:rsidR="00957955" w:rsidRPr="00C250AC" w14:paraId="441CEDE5" w14:textId="77777777" w:rsidTr="00F27DD5">
                        <w:tc>
                          <w:tcPr>
                            <w:tcW w:w="5000" w:type="pct"/>
                          </w:tcPr>
                          <w:p w14:paraId="43E31F5D"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pre-multiplication by </w:t>
                            </w:r>
                            <m:oMath>
                              <m:r>
                                <m:rPr>
                                  <m:sty m:val="bi"/>
                                </m:rPr>
                                <w:rPr>
                                  <w:rFonts w:ascii="Cambria Math" w:hAnsi="Cambria Math"/>
                                  <w:color w:val="003366"/>
                                </w:rPr>
                                <m:t>M</m:t>
                              </m:r>
                            </m:oMath>
                          </w:p>
                          <w:p w14:paraId="7B36FE03" w14:textId="77777777" w:rsidR="00957955" w:rsidRDefault="00957955" w:rsidP="00992D52">
                            <w:pPr>
                              <w:pStyle w:val="Parts"/>
                              <w:rPr>
                                <w:color w:val="003366"/>
                              </w:rPr>
                            </w:pPr>
                            <w:r>
                              <w:rPr>
                                <w:rFonts w:ascii="Wingdings" w:hAnsi="Wingdings"/>
                                <w:color w:val="003366"/>
                              </w:rPr>
                              <w:t>ü</w:t>
                            </w:r>
                            <w:r>
                              <w:rPr>
                                <w:color w:val="003366"/>
                              </w:rPr>
                              <w:t xml:space="preserve"> correct matrix product</w:t>
                            </w:r>
                          </w:p>
                          <w:p w14:paraId="07BBA105"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correctly lists set of coordinates</w:t>
                            </w:r>
                          </w:p>
                        </w:tc>
                      </w:tr>
                    </w:tbl>
                    <w:p w14:paraId="24DF430F" w14:textId="77777777" w:rsidR="00957955" w:rsidRDefault="00957955" w:rsidP="009E2955">
                      <w:pPr>
                        <w:pStyle w:val="Part"/>
                      </w:pPr>
                    </w:p>
                  </w:txbxContent>
                </v:textbox>
              </v:shape>
            </w:pict>
          </mc:Fallback>
        </mc:AlternateContent>
      </w:r>
      <w:r>
        <w:rPr>
          <w:rFonts w:eastAsiaTheme="minorEastAsia"/>
        </w:rPr>
        <w:tab/>
      </w:r>
      <w:r>
        <w:tab/>
        <w:t>(3 marks)</w:t>
      </w:r>
    </w:p>
    <w:p w14:paraId="4BAE098E" w14:textId="77777777" w:rsidR="00957955" w:rsidRDefault="00957955" w:rsidP="006527F6">
      <w:pPr>
        <w:pStyle w:val="Parta"/>
      </w:pPr>
    </w:p>
    <w:p w14:paraId="6EB170D6" w14:textId="77777777" w:rsidR="00957955" w:rsidRDefault="00957955" w:rsidP="006527F6">
      <w:pPr>
        <w:pStyle w:val="Parta"/>
      </w:pPr>
    </w:p>
    <w:p w14:paraId="2842C34C" w14:textId="77777777" w:rsidR="00957955" w:rsidRDefault="00957955" w:rsidP="006527F6">
      <w:pPr>
        <w:pStyle w:val="Parta"/>
      </w:pPr>
    </w:p>
    <w:p w14:paraId="244AF056" w14:textId="77777777" w:rsidR="00957955" w:rsidRDefault="00957955" w:rsidP="006527F6">
      <w:pPr>
        <w:pStyle w:val="Parta"/>
      </w:pPr>
    </w:p>
    <w:p w14:paraId="69F2CFC8" w14:textId="77777777" w:rsidR="00957955" w:rsidRDefault="00957955" w:rsidP="006527F6">
      <w:pPr>
        <w:pStyle w:val="Parta"/>
      </w:pPr>
    </w:p>
    <w:p w14:paraId="231A22DF" w14:textId="77777777" w:rsidR="00957955" w:rsidRDefault="00957955" w:rsidP="006527F6">
      <w:pPr>
        <w:pStyle w:val="Parta"/>
      </w:pPr>
    </w:p>
    <w:p w14:paraId="3CB8781D" w14:textId="77777777" w:rsidR="00957955" w:rsidRDefault="00957955" w:rsidP="006527F6">
      <w:pPr>
        <w:pStyle w:val="Parta"/>
      </w:pPr>
    </w:p>
    <w:p w14:paraId="0BE4C5BB" w14:textId="77777777" w:rsidR="00957955" w:rsidRDefault="00957955" w:rsidP="006527F6">
      <w:pPr>
        <w:pStyle w:val="Parta"/>
      </w:pPr>
    </w:p>
    <w:p w14:paraId="62825E90" w14:textId="77777777" w:rsidR="00957955" w:rsidRDefault="00957955" w:rsidP="006527F6">
      <w:pPr>
        <w:pStyle w:val="Parta"/>
      </w:pPr>
    </w:p>
    <w:p w14:paraId="3E72AD07" w14:textId="77777777" w:rsidR="00957955" w:rsidRDefault="00957955" w:rsidP="006527F6">
      <w:pPr>
        <w:pStyle w:val="Parta"/>
      </w:pPr>
    </w:p>
    <w:p w14:paraId="5064C2E7" w14:textId="77777777" w:rsidR="00957955" w:rsidRDefault="00957955" w:rsidP="006527F6">
      <w:pPr>
        <w:pStyle w:val="Parta"/>
      </w:pPr>
    </w:p>
    <w:p w14:paraId="4495FE32" w14:textId="77777777" w:rsidR="00957955" w:rsidRDefault="00957955" w:rsidP="006527F6">
      <w:pPr>
        <w:pStyle w:val="Parta"/>
      </w:pPr>
    </w:p>
    <w:p w14:paraId="49459BAE" w14:textId="77777777" w:rsidR="00957955" w:rsidRDefault="00957955" w:rsidP="006527F6">
      <w:pPr>
        <w:pStyle w:val="Parta"/>
      </w:pPr>
    </w:p>
    <w:p w14:paraId="0E72420C" w14:textId="77777777" w:rsidR="00957955" w:rsidRDefault="00957955" w:rsidP="006527F6">
      <w:pPr>
        <w:pStyle w:val="Parta"/>
      </w:pPr>
    </w:p>
    <w:p w14:paraId="505C860C" w14:textId="77777777" w:rsidR="00957955" w:rsidRDefault="00957955" w:rsidP="006527F6">
      <w:pPr>
        <w:pStyle w:val="Parta"/>
        <w:rPr>
          <w:rFonts w:eastAsiaTheme="minorEastAsia"/>
        </w:rPr>
      </w:pPr>
      <w:r>
        <w:t>(b)</w:t>
      </w:r>
      <w:r>
        <w:tab/>
      </w:r>
      <w:r w:rsidRPr="00D76E8F">
        <w:t>Use the geometric transformation to explain</w:t>
      </w:r>
      <w:r>
        <w:t xml:space="preserve"> why the determinant of </w:t>
      </w:r>
      <m:oMath>
        <m:r>
          <m:rPr>
            <m:sty m:val="bi"/>
          </m:rPr>
          <w:rPr>
            <w:rFonts w:ascii="Cambria Math" w:hAnsi="Cambria Math"/>
          </w:rPr>
          <m:t>M</m:t>
        </m:r>
      </m:oMath>
      <w:r>
        <w:rPr>
          <w:rFonts w:eastAsiaTheme="minorEastAsia"/>
        </w:rPr>
        <w:t xml:space="preserve"> is </w:t>
      </w:r>
      <m:oMath>
        <m:r>
          <w:rPr>
            <w:rFonts w:ascii="Cambria Math" w:eastAsiaTheme="minorEastAsia" w:hAnsi="Cambria Math"/>
          </w:rPr>
          <m:t>1</m:t>
        </m:r>
      </m:oMath>
      <w:r>
        <w:rPr>
          <w:rFonts w:eastAsiaTheme="minorEastAsia"/>
        </w:rPr>
        <w:t>.</w:t>
      </w:r>
      <w:r>
        <w:rPr>
          <w:rFonts w:eastAsiaTheme="minorEastAsia"/>
        </w:rPr>
        <w:tab/>
        <w:t>(1 mark)</w:t>
      </w:r>
    </w:p>
    <w:p w14:paraId="088F6356" w14:textId="77777777" w:rsidR="00957955" w:rsidRDefault="00957955" w:rsidP="006527F6">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16415911" wp14:editId="6402A116">
                <wp:simplePos x="0" y="0"/>
                <wp:positionH relativeFrom="column">
                  <wp:posOffset>1178560</wp:posOffset>
                </wp:positionH>
                <wp:positionV relativeFrom="paragraph">
                  <wp:posOffset>44450</wp:posOffset>
                </wp:positionV>
                <wp:extent cx="3568700" cy="10985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5687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05"/>
                            </w:tblGrid>
                            <w:tr w:rsidR="00957955" w:rsidRPr="00C250AC" w14:paraId="4367BD1F" w14:textId="77777777" w:rsidTr="00771CFE">
                              <w:trPr>
                                <w:trHeight w:hRule="exact" w:val="255"/>
                              </w:trPr>
                              <w:tc>
                                <w:tcPr>
                                  <w:tcW w:w="5000" w:type="pct"/>
                                  <w:shd w:val="clear" w:color="auto" w:fill="D9E2F3"/>
                                </w:tcPr>
                                <w:p w14:paraId="6EBF7E93" w14:textId="77777777" w:rsidR="00957955" w:rsidRPr="00C250AC" w:rsidRDefault="00957955" w:rsidP="00B347BE">
                                  <w:pPr>
                                    <w:pStyle w:val="SolnBox"/>
                                  </w:pPr>
                                  <w:r w:rsidRPr="00C250AC">
                                    <w:t>Solution</w:t>
                                  </w:r>
                                </w:p>
                              </w:tc>
                            </w:tr>
                            <w:tr w:rsidR="00957955" w:rsidRPr="00C250AC" w14:paraId="1347D510" w14:textId="77777777" w:rsidTr="00C250AC">
                              <w:tc>
                                <w:tcPr>
                                  <w:tcW w:w="5000" w:type="pct"/>
                                  <w:tcBorders>
                                    <w:bottom w:val="single" w:sz="4" w:space="0" w:color="auto"/>
                                  </w:tcBorders>
                                </w:tcPr>
                                <w:p w14:paraId="7DCF2181" w14:textId="77777777" w:rsidR="00957955" w:rsidRDefault="00957955" w:rsidP="00992D52">
                                  <w:pPr>
                                    <w:pStyle w:val="Parts"/>
                                    <w:rPr>
                                      <w:rFonts w:eastAsiaTheme="minorEastAsia"/>
                                      <w:color w:val="003366"/>
                                    </w:rPr>
                                  </w:pPr>
                                  <m:oMath>
                                    <m:r>
                                      <m:rPr>
                                        <m:sty m:val="bi"/>
                                      </m:rPr>
                                      <w:rPr>
                                        <w:rFonts w:ascii="Cambria Math" w:hAnsi="Cambria Math"/>
                                        <w:color w:val="003366"/>
                                      </w:rPr>
                                      <m:t>M</m:t>
                                    </m:r>
                                  </m:oMath>
                                  <w:r>
                                    <w:rPr>
                                      <w:rFonts w:eastAsiaTheme="minorEastAsia"/>
                                      <w:color w:val="003366"/>
                                    </w:rPr>
                                    <w:t xml:space="preserve"> represents a reflection, the area of triangle does not change and so determinant is </w:t>
                                  </w:r>
                                  <m:oMath>
                                    <m:r>
                                      <w:rPr>
                                        <w:rFonts w:ascii="Cambria Math" w:eastAsiaTheme="minorEastAsia" w:hAnsi="Cambria Math"/>
                                        <w:color w:val="003366"/>
                                      </w:rPr>
                                      <m:t>1</m:t>
                                    </m:r>
                                  </m:oMath>
                                  <w:r>
                                    <w:rPr>
                                      <w:rFonts w:eastAsiaTheme="minorEastAsia"/>
                                      <w:color w:val="003366"/>
                                    </w:rPr>
                                    <w:t>.</w:t>
                                  </w:r>
                                </w:p>
                                <w:p w14:paraId="0E454A80" w14:textId="77777777" w:rsidR="00957955" w:rsidRPr="00C250AC" w:rsidRDefault="00957955" w:rsidP="00992D52">
                                  <w:pPr>
                                    <w:pStyle w:val="Parts"/>
                                    <w:rPr>
                                      <w:color w:val="003366"/>
                                    </w:rPr>
                                  </w:pPr>
                                </w:p>
                              </w:tc>
                            </w:tr>
                            <w:tr w:rsidR="00957955" w:rsidRPr="00C250AC" w14:paraId="45194D3C" w14:textId="77777777" w:rsidTr="00321246">
                              <w:trPr>
                                <w:trHeight w:hRule="exact" w:val="255"/>
                              </w:trPr>
                              <w:tc>
                                <w:tcPr>
                                  <w:tcW w:w="5000" w:type="pct"/>
                                  <w:shd w:val="clear" w:color="auto" w:fill="D9E2F3"/>
                                </w:tcPr>
                                <w:p w14:paraId="45C58201" w14:textId="77777777" w:rsidR="00957955" w:rsidRPr="00C250AC" w:rsidRDefault="00957955" w:rsidP="00B347BE">
                                  <w:pPr>
                                    <w:pStyle w:val="SolnBox"/>
                                  </w:pPr>
                                  <w:r w:rsidRPr="00C250AC">
                                    <w:t>Specific behaviours</w:t>
                                  </w:r>
                                </w:p>
                              </w:tc>
                            </w:tr>
                            <w:tr w:rsidR="00957955" w:rsidRPr="00C250AC" w14:paraId="1144B3EF" w14:textId="77777777" w:rsidTr="00F27DD5">
                              <w:tc>
                                <w:tcPr>
                                  <w:tcW w:w="5000" w:type="pct"/>
                                </w:tcPr>
                                <w:p w14:paraId="76B4CDB6"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reflection will not change area</w:t>
                                  </w:r>
                                </w:p>
                              </w:tc>
                            </w:tr>
                          </w:tbl>
                          <w:p w14:paraId="13B79232"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15911" id="Text Box 9" o:spid="_x0000_s1034" type="#_x0000_t202" style="position:absolute;left:0;text-align:left;margin-left:92.8pt;margin-top:3.5pt;width:281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605"/>
                      </w:tblGrid>
                      <w:tr w:rsidR="00957955" w:rsidRPr="00C250AC" w14:paraId="4367BD1F" w14:textId="77777777" w:rsidTr="00771CFE">
                        <w:trPr>
                          <w:trHeight w:hRule="exact" w:val="255"/>
                        </w:trPr>
                        <w:tc>
                          <w:tcPr>
                            <w:tcW w:w="5000" w:type="pct"/>
                            <w:shd w:val="clear" w:color="auto" w:fill="D9E2F3"/>
                          </w:tcPr>
                          <w:p w14:paraId="6EBF7E93" w14:textId="77777777" w:rsidR="00957955" w:rsidRPr="00C250AC" w:rsidRDefault="00957955" w:rsidP="00B347BE">
                            <w:pPr>
                              <w:pStyle w:val="SolnBox"/>
                            </w:pPr>
                            <w:r w:rsidRPr="00C250AC">
                              <w:t>Solution</w:t>
                            </w:r>
                          </w:p>
                        </w:tc>
                      </w:tr>
                      <w:tr w:rsidR="00957955" w:rsidRPr="00C250AC" w14:paraId="1347D510" w14:textId="77777777" w:rsidTr="00C250AC">
                        <w:tc>
                          <w:tcPr>
                            <w:tcW w:w="5000" w:type="pct"/>
                            <w:tcBorders>
                              <w:bottom w:val="single" w:sz="4" w:space="0" w:color="auto"/>
                            </w:tcBorders>
                          </w:tcPr>
                          <w:p w14:paraId="7DCF2181" w14:textId="77777777" w:rsidR="00957955" w:rsidRDefault="00957955" w:rsidP="00992D52">
                            <w:pPr>
                              <w:pStyle w:val="Parts"/>
                              <w:rPr>
                                <w:rFonts w:eastAsiaTheme="minorEastAsia"/>
                                <w:color w:val="003366"/>
                              </w:rPr>
                            </w:pPr>
                            <m:oMath>
                              <m:r>
                                <m:rPr>
                                  <m:sty m:val="bi"/>
                                </m:rPr>
                                <w:rPr>
                                  <w:rFonts w:ascii="Cambria Math" w:hAnsi="Cambria Math"/>
                                  <w:color w:val="003366"/>
                                </w:rPr>
                                <m:t>M</m:t>
                              </m:r>
                            </m:oMath>
                            <w:r>
                              <w:rPr>
                                <w:rFonts w:eastAsiaTheme="minorEastAsia"/>
                                <w:color w:val="003366"/>
                              </w:rPr>
                              <w:t xml:space="preserve"> represents a reflection, the area of triangle does not change and so determinant is </w:t>
                            </w:r>
                            <m:oMath>
                              <m:r>
                                <w:rPr>
                                  <w:rFonts w:ascii="Cambria Math" w:eastAsiaTheme="minorEastAsia" w:hAnsi="Cambria Math"/>
                                  <w:color w:val="003366"/>
                                </w:rPr>
                                <m:t>1</m:t>
                              </m:r>
                            </m:oMath>
                            <w:r>
                              <w:rPr>
                                <w:rFonts w:eastAsiaTheme="minorEastAsia"/>
                                <w:color w:val="003366"/>
                              </w:rPr>
                              <w:t>.</w:t>
                            </w:r>
                          </w:p>
                          <w:p w14:paraId="0E454A80" w14:textId="77777777" w:rsidR="00957955" w:rsidRPr="00C250AC" w:rsidRDefault="00957955" w:rsidP="00992D52">
                            <w:pPr>
                              <w:pStyle w:val="Parts"/>
                              <w:rPr>
                                <w:color w:val="003366"/>
                              </w:rPr>
                            </w:pPr>
                          </w:p>
                        </w:tc>
                      </w:tr>
                      <w:tr w:rsidR="00957955" w:rsidRPr="00C250AC" w14:paraId="45194D3C" w14:textId="77777777" w:rsidTr="00321246">
                        <w:trPr>
                          <w:trHeight w:hRule="exact" w:val="255"/>
                        </w:trPr>
                        <w:tc>
                          <w:tcPr>
                            <w:tcW w:w="5000" w:type="pct"/>
                            <w:shd w:val="clear" w:color="auto" w:fill="D9E2F3"/>
                          </w:tcPr>
                          <w:p w14:paraId="45C58201" w14:textId="77777777" w:rsidR="00957955" w:rsidRPr="00C250AC" w:rsidRDefault="00957955" w:rsidP="00B347BE">
                            <w:pPr>
                              <w:pStyle w:val="SolnBox"/>
                            </w:pPr>
                            <w:r w:rsidRPr="00C250AC">
                              <w:t>Specific behaviours</w:t>
                            </w:r>
                          </w:p>
                        </w:tc>
                      </w:tr>
                      <w:tr w:rsidR="00957955" w:rsidRPr="00C250AC" w14:paraId="1144B3EF" w14:textId="77777777" w:rsidTr="00F27DD5">
                        <w:tc>
                          <w:tcPr>
                            <w:tcW w:w="5000" w:type="pct"/>
                          </w:tcPr>
                          <w:p w14:paraId="76B4CDB6"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reflection will not change area</w:t>
                            </w:r>
                          </w:p>
                        </w:tc>
                      </w:tr>
                    </w:tbl>
                    <w:p w14:paraId="13B79232" w14:textId="77777777" w:rsidR="00957955" w:rsidRDefault="00957955" w:rsidP="009E2955">
                      <w:pPr>
                        <w:pStyle w:val="Part"/>
                      </w:pPr>
                    </w:p>
                  </w:txbxContent>
                </v:textbox>
              </v:shape>
            </w:pict>
          </mc:Fallback>
        </mc:AlternateContent>
      </w:r>
    </w:p>
    <w:p w14:paraId="7FE2A012" w14:textId="77777777" w:rsidR="00957955" w:rsidRDefault="00957955" w:rsidP="006527F6">
      <w:pPr>
        <w:pStyle w:val="Parta"/>
        <w:rPr>
          <w:rFonts w:eastAsiaTheme="minorEastAsia"/>
        </w:rPr>
      </w:pPr>
    </w:p>
    <w:p w14:paraId="3423DDD5" w14:textId="77777777" w:rsidR="00957955" w:rsidRDefault="00957955" w:rsidP="006527F6">
      <w:pPr>
        <w:pStyle w:val="Parta"/>
        <w:rPr>
          <w:rFonts w:eastAsiaTheme="minorEastAsia"/>
        </w:rPr>
      </w:pPr>
    </w:p>
    <w:p w14:paraId="5F0201A1" w14:textId="77777777" w:rsidR="00957955" w:rsidRDefault="00957955" w:rsidP="006527F6">
      <w:pPr>
        <w:pStyle w:val="Parta"/>
        <w:rPr>
          <w:rFonts w:eastAsiaTheme="minorEastAsia"/>
        </w:rPr>
      </w:pPr>
    </w:p>
    <w:p w14:paraId="6B0561BD" w14:textId="77777777" w:rsidR="00957955" w:rsidRDefault="00957955" w:rsidP="0025341B">
      <w:pPr>
        <w:pStyle w:val="Parta"/>
        <w:rPr>
          <w:rFonts w:eastAsiaTheme="minorEastAsia"/>
        </w:rPr>
      </w:pPr>
    </w:p>
    <w:p w14:paraId="48839136" w14:textId="77777777" w:rsidR="00957955" w:rsidRDefault="00957955" w:rsidP="0025341B">
      <w:pPr>
        <w:pStyle w:val="Parta"/>
        <w:rPr>
          <w:rFonts w:eastAsiaTheme="minorEastAsia"/>
        </w:rPr>
      </w:pPr>
    </w:p>
    <w:p w14:paraId="7A66A0B3" w14:textId="77777777" w:rsidR="00957955" w:rsidRDefault="00957955" w:rsidP="0025341B">
      <w:pPr>
        <w:pStyle w:val="Parta"/>
        <w:rPr>
          <w:rFonts w:eastAsiaTheme="minorEastAsia"/>
        </w:rPr>
      </w:pPr>
    </w:p>
    <w:p w14:paraId="4E2FFC4C" w14:textId="77777777" w:rsidR="00957955" w:rsidRDefault="00957955" w:rsidP="0025341B">
      <w:pPr>
        <w:pStyle w:val="Parta"/>
        <w:rPr>
          <w:rFonts w:eastAsiaTheme="minorEastAsia"/>
        </w:rPr>
      </w:pPr>
    </w:p>
    <w:p w14:paraId="21EEC076" w14:textId="77777777" w:rsidR="00957955" w:rsidRDefault="00957955" w:rsidP="0025341B">
      <w:pPr>
        <w:pStyle w:val="Parta"/>
        <w:rPr>
          <w:rFonts w:eastAsiaTheme="minorEastAsia"/>
        </w:rPr>
      </w:pPr>
    </w:p>
    <w:p w14:paraId="5F5A21F7" w14:textId="77777777" w:rsidR="00957955" w:rsidRDefault="00957955" w:rsidP="0025341B">
      <w:pPr>
        <w:pStyle w:val="Parta"/>
        <w:rPr>
          <w:rFonts w:eastAsiaTheme="minorEastAsia"/>
        </w:rPr>
      </w:pPr>
      <w:r>
        <w:rPr>
          <w:rFonts w:eastAsiaTheme="minorEastAsia"/>
        </w:rPr>
        <w:t>(c)</w:t>
      </w:r>
      <w:r>
        <w:rPr>
          <w:rFonts w:eastAsiaTheme="minorEastAsia"/>
        </w:rPr>
        <w:tab/>
      </w:r>
      <w:r w:rsidRPr="00D76E8F">
        <w:t>Use the geometric transformation to explain</w:t>
      </w:r>
      <w:r>
        <w:t xml:space="preserve"> why </w:t>
      </w:r>
      <m:oMath>
        <m:sSup>
          <m:sSupPr>
            <m:ctrlPr>
              <w:rPr>
                <w:rFonts w:ascii="Cambria Math" w:hAnsi="Cambria Math"/>
                <w:i/>
              </w:rPr>
            </m:ctrlPr>
          </m:sSupPr>
          <m:e>
            <m:r>
              <m:rPr>
                <m:sty m:val="bi"/>
              </m:rPr>
              <w:rPr>
                <w:rFonts w:ascii="Cambria Math" w:hAnsi="Cambria Math"/>
              </w:rPr>
              <m:t>M</m:t>
            </m:r>
          </m:e>
          <m:sup>
            <m:r>
              <w:rPr>
                <w:rFonts w:ascii="Cambria Math" w:hAnsi="Cambria Math"/>
              </w:rPr>
              <m:t>2</m:t>
            </m:r>
          </m:sup>
        </m:sSup>
        <m:r>
          <w:rPr>
            <w:rFonts w:ascii="Cambria Math" w:hAnsi="Cambria Math"/>
          </w:rPr>
          <m:t>=</m:t>
        </m:r>
        <m:r>
          <m:rPr>
            <m:sty m:val="bi"/>
          </m:rPr>
          <w:rPr>
            <w:rFonts w:ascii="Cambria Math" w:hAnsi="Cambria Math"/>
          </w:rPr>
          <m:t>I</m:t>
        </m:r>
      </m:oMath>
      <w:r>
        <w:rPr>
          <w:rFonts w:eastAsiaTheme="minorEastAsia"/>
        </w:rPr>
        <w:t xml:space="preserve">, where </w:t>
      </w:r>
      <m:oMath>
        <m:r>
          <m:rPr>
            <m:sty m:val="bi"/>
          </m:rPr>
          <w:rPr>
            <w:rFonts w:ascii="Cambria Math" w:eastAsiaTheme="minorEastAsia" w:hAnsi="Cambria Math"/>
          </w:rPr>
          <m:t>I</m:t>
        </m:r>
      </m:oMath>
      <w:r>
        <w:rPr>
          <w:rFonts w:eastAsiaTheme="minorEastAsia"/>
        </w:rPr>
        <w:t xml:space="preserve"> is the </w:t>
      </w:r>
      <m:oMath>
        <m:r>
          <w:rPr>
            <w:rFonts w:ascii="Cambria Math" w:eastAsiaTheme="minorEastAsia" w:hAnsi="Cambria Math"/>
          </w:rPr>
          <m:t>2×2</m:t>
        </m:r>
      </m:oMath>
      <w:r>
        <w:rPr>
          <w:rFonts w:eastAsiaTheme="minorEastAsia"/>
        </w:rPr>
        <w:t xml:space="preserve"> identity matrix.</w:t>
      </w:r>
      <w:r>
        <w:rPr>
          <w:rFonts w:eastAsiaTheme="minorEastAsia"/>
        </w:rPr>
        <w:tab/>
        <w:t>(1 mark)</w:t>
      </w:r>
    </w:p>
    <w:p w14:paraId="1FD5FC4A" w14:textId="77777777" w:rsidR="00957955" w:rsidRDefault="00957955" w:rsidP="006527F6">
      <w:pPr>
        <w:pStyle w:val="Parta"/>
      </w:pPr>
      <w:r>
        <w:rPr>
          <w:noProof/>
          <w:lang w:eastAsia="en-AU"/>
        </w:rPr>
        <mc:AlternateContent>
          <mc:Choice Requires="wps">
            <w:drawing>
              <wp:anchor distT="0" distB="0" distL="114300" distR="114300" simplePos="0" relativeHeight="251671552" behindDoc="0" locked="0" layoutInCell="1" allowOverlap="1" wp14:anchorId="53EAC6DF" wp14:editId="70DC38D8">
                <wp:simplePos x="0" y="0"/>
                <wp:positionH relativeFrom="column">
                  <wp:posOffset>892810</wp:posOffset>
                </wp:positionH>
                <wp:positionV relativeFrom="paragraph">
                  <wp:posOffset>59690</wp:posOffset>
                </wp:positionV>
                <wp:extent cx="4222750" cy="10922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422275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33"/>
                            </w:tblGrid>
                            <w:tr w:rsidR="00957955" w:rsidRPr="00C250AC" w14:paraId="397AEEC2" w14:textId="77777777" w:rsidTr="00771CFE">
                              <w:trPr>
                                <w:trHeight w:hRule="exact" w:val="255"/>
                              </w:trPr>
                              <w:tc>
                                <w:tcPr>
                                  <w:tcW w:w="5000" w:type="pct"/>
                                  <w:shd w:val="clear" w:color="auto" w:fill="D9E2F3"/>
                                </w:tcPr>
                                <w:p w14:paraId="6389D345" w14:textId="77777777" w:rsidR="00957955" w:rsidRPr="00C250AC" w:rsidRDefault="00957955" w:rsidP="00B347BE">
                                  <w:pPr>
                                    <w:pStyle w:val="SolnBox"/>
                                  </w:pPr>
                                  <w:r w:rsidRPr="00C250AC">
                                    <w:t>Solution</w:t>
                                  </w:r>
                                </w:p>
                              </w:tc>
                            </w:tr>
                            <w:tr w:rsidR="00957955" w:rsidRPr="00C250AC" w14:paraId="306440FA" w14:textId="77777777" w:rsidTr="00C250AC">
                              <w:tc>
                                <w:tcPr>
                                  <w:tcW w:w="5000" w:type="pct"/>
                                  <w:tcBorders>
                                    <w:bottom w:val="single" w:sz="4" w:space="0" w:color="auto"/>
                                  </w:tcBorders>
                                </w:tcPr>
                                <w:p w14:paraId="3C266982" w14:textId="77777777" w:rsidR="00957955" w:rsidRDefault="00B1544F" w:rsidP="00992D52">
                                  <w:pPr>
                                    <w:pStyle w:val="Parts"/>
                                    <w:rPr>
                                      <w:color w:val="003366"/>
                                    </w:rPr>
                                  </w:pPr>
                                  <m:oMath>
                                    <m:sSup>
                                      <m:sSupPr>
                                        <m:ctrlPr>
                                          <w:rPr>
                                            <w:rFonts w:ascii="Cambria Math" w:hAnsi="Cambria Math"/>
                                            <w:i/>
                                            <w:color w:val="003366"/>
                                          </w:rPr>
                                        </m:ctrlPr>
                                      </m:sSupPr>
                                      <m:e>
                                        <m:r>
                                          <m:rPr>
                                            <m:sty m:val="bi"/>
                                          </m:rPr>
                                          <w:rPr>
                                            <w:rFonts w:ascii="Cambria Math" w:hAnsi="Cambria Math"/>
                                            <w:color w:val="003366"/>
                                          </w:rPr>
                                          <m:t>M</m:t>
                                        </m:r>
                                      </m:e>
                                      <m:sup>
                                        <m:r>
                                          <w:rPr>
                                            <w:rFonts w:ascii="Cambria Math" w:hAnsi="Cambria Math"/>
                                            <w:color w:val="003366"/>
                                          </w:rPr>
                                          <m:t>2</m:t>
                                        </m:r>
                                      </m:sup>
                                    </m:sSup>
                                  </m:oMath>
                                  <w:r w:rsidR="00957955">
                                    <w:rPr>
                                      <w:rFonts w:eastAsiaTheme="minorEastAsia"/>
                                      <w:color w:val="003366"/>
                                    </w:rPr>
                                    <w:t xml:space="preserve"> represents </w:t>
                                  </w:r>
                                  <w:r w:rsidR="00957955">
                                    <w:rPr>
                                      <w:color w:val="003366"/>
                                    </w:rPr>
                                    <w:t>two reflections in the same line, and so the triangle will be back where it started, with the same coordinates.</w:t>
                                  </w:r>
                                </w:p>
                                <w:p w14:paraId="28AA82AF" w14:textId="77777777" w:rsidR="00957955" w:rsidRPr="00C250AC" w:rsidRDefault="00957955" w:rsidP="00992D52">
                                  <w:pPr>
                                    <w:pStyle w:val="Parts"/>
                                    <w:rPr>
                                      <w:color w:val="003366"/>
                                    </w:rPr>
                                  </w:pPr>
                                </w:p>
                              </w:tc>
                            </w:tr>
                            <w:tr w:rsidR="00957955" w:rsidRPr="00C250AC" w14:paraId="3429ED40" w14:textId="77777777" w:rsidTr="00321246">
                              <w:trPr>
                                <w:trHeight w:hRule="exact" w:val="255"/>
                              </w:trPr>
                              <w:tc>
                                <w:tcPr>
                                  <w:tcW w:w="5000" w:type="pct"/>
                                  <w:shd w:val="clear" w:color="auto" w:fill="D9E2F3"/>
                                </w:tcPr>
                                <w:p w14:paraId="111D82A7" w14:textId="77777777" w:rsidR="00957955" w:rsidRPr="00C250AC" w:rsidRDefault="00957955" w:rsidP="00B347BE">
                                  <w:pPr>
                                    <w:pStyle w:val="SolnBox"/>
                                  </w:pPr>
                                  <w:r w:rsidRPr="00C250AC">
                                    <w:t>Specific behaviours</w:t>
                                  </w:r>
                                </w:p>
                              </w:tc>
                            </w:tr>
                            <w:tr w:rsidR="00957955" w:rsidRPr="00C250AC" w14:paraId="035180FD" w14:textId="77777777" w:rsidTr="00F27DD5">
                              <w:tc>
                                <w:tcPr>
                                  <w:tcW w:w="5000" w:type="pct"/>
                                </w:tcPr>
                                <w:p w14:paraId="477F8D03"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two reflections in same line</w:t>
                                  </w:r>
                                </w:p>
                              </w:tc>
                            </w:tr>
                          </w:tbl>
                          <w:p w14:paraId="68CE15AB"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C6DF" id="Text Box 10" o:spid="_x0000_s1035" type="#_x0000_t202" style="position:absolute;left:0;text-align:left;margin-left:70.3pt;margin-top:4.7pt;width:332.5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6633"/>
                      </w:tblGrid>
                      <w:tr w:rsidR="00957955" w:rsidRPr="00C250AC" w14:paraId="397AEEC2" w14:textId="77777777" w:rsidTr="00771CFE">
                        <w:trPr>
                          <w:trHeight w:hRule="exact" w:val="255"/>
                        </w:trPr>
                        <w:tc>
                          <w:tcPr>
                            <w:tcW w:w="5000" w:type="pct"/>
                            <w:shd w:val="clear" w:color="auto" w:fill="D9E2F3"/>
                          </w:tcPr>
                          <w:p w14:paraId="6389D345" w14:textId="77777777" w:rsidR="00957955" w:rsidRPr="00C250AC" w:rsidRDefault="00957955" w:rsidP="00B347BE">
                            <w:pPr>
                              <w:pStyle w:val="SolnBox"/>
                            </w:pPr>
                            <w:r w:rsidRPr="00C250AC">
                              <w:t>Solution</w:t>
                            </w:r>
                          </w:p>
                        </w:tc>
                      </w:tr>
                      <w:tr w:rsidR="00957955" w:rsidRPr="00C250AC" w14:paraId="306440FA" w14:textId="77777777" w:rsidTr="00C250AC">
                        <w:tc>
                          <w:tcPr>
                            <w:tcW w:w="5000" w:type="pct"/>
                            <w:tcBorders>
                              <w:bottom w:val="single" w:sz="4" w:space="0" w:color="auto"/>
                            </w:tcBorders>
                          </w:tcPr>
                          <w:p w14:paraId="3C266982" w14:textId="77777777" w:rsidR="00957955" w:rsidRDefault="00B1544F" w:rsidP="00992D52">
                            <w:pPr>
                              <w:pStyle w:val="Parts"/>
                              <w:rPr>
                                <w:color w:val="003366"/>
                              </w:rPr>
                            </w:pPr>
                            <m:oMath>
                              <m:sSup>
                                <m:sSupPr>
                                  <m:ctrlPr>
                                    <w:rPr>
                                      <w:rFonts w:ascii="Cambria Math" w:hAnsi="Cambria Math"/>
                                      <w:i/>
                                      <w:color w:val="003366"/>
                                    </w:rPr>
                                  </m:ctrlPr>
                                </m:sSupPr>
                                <m:e>
                                  <m:r>
                                    <m:rPr>
                                      <m:sty m:val="bi"/>
                                    </m:rPr>
                                    <w:rPr>
                                      <w:rFonts w:ascii="Cambria Math" w:hAnsi="Cambria Math"/>
                                      <w:color w:val="003366"/>
                                    </w:rPr>
                                    <m:t>M</m:t>
                                  </m:r>
                                </m:e>
                                <m:sup>
                                  <m:r>
                                    <w:rPr>
                                      <w:rFonts w:ascii="Cambria Math" w:hAnsi="Cambria Math"/>
                                      <w:color w:val="003366"/>
                                    </w:rPr>
                                    <m:t>2</m:t>
                                  </m:r>
                                </m:sup>
                              </m:sSup>
                            </m:oMath>
                            <w:r w:rsidR="00957955">
                              <w:rPr>
                                <w:rFonts w:eastAsiaTheme="minorEastAsia"/>
                                <w:color w:val="003366"/>
                              </w:rPr>
                              <w:t xml:space="preserve"> represents </w:t>
                            </w:r>
                            <w:r w:rsidR="00957955">
                              <w:rPr>
                                <w:color w:val="003366"/>
                              </w:rPr>
                              <w:t>two reflections in the same line, and so the triangle will be back where it started, with the same coordinates.</w:t>
                            </w:r>
                          </w:p>
                          <w:p w14:paraId="28AA82AF" w14:textId="77777777" w:rsidR="00957955" w:rsidRPr="00C250AC" w:rsidRDefault="00957955" w:rsidP="00992D52">
                            <w:pPr>
                              <w:pStyle w:val="Parts"/>
                              <w:rPr>
                                <w:color w:val="003366"/>
                              </w:rPr>
                            </w:pPr>
                          </w:p>
                        </w:tc>
                      </w:tr>
                      <w:tr w:rsidR="00957955" w:rsidRPr="00C250AC" w14:paraId="3429ED40" w14:textId="77777777" w:rsidTr="00321246">
                        <w:trPr>
                          <w:trHeight w:hRule="exact" w:val="255"/>
                        </w:trPr>
                        <w:tc>
                          <w:tcPr>
                            <w:tcW w:w="5000" w:type="pct"/>
                            <w:shd w:val="clear" w:color="auto" w:fill="D9E2F3"/>
                          </w:tcPr>
                          <w:p w14:paraId="111D82A7" w14:textId="77777777" w:rsidR="00957955" w:rsidRPr="00C250AC" w:rsidRDefault="00957955" w:rsidP="00B347BE">
                            <w:pPr>
                              <w:pStyle w:val="SolnBox"/>
                            </w:pPr>
                            <w:r w:rsidRPr="00C250AC">
                              <w:t>Specific behaviours</w:t>
                            </w:r>
                          </w:p>
                        </w:tc>
                      </w:tr>
                      <w:tr w:rsidR="00957955" w:rsidRPr="00C250AC" w14:paraId="035180FD" w14:textId="77777777" w:rsidTr="00F27DD5">
                        <w:tc>
                          <w:tcPr>
                            <w:tcW w:w="5000" w:type="pct"/>
                          </w:tcPr>
                          <w:p w14:paraId="477F8D03"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two reflections in same line</w:t>
                            </w:r>
                          </w:p>
                        </w:tc>
                      </w:tr>
                    </w:tbl>
                    <w:p w14:paraId="68CE15AB" w14:textId="77777777" w:rsidR="00957955" w:rsidRDefault="00957955" w:rsidP="009E2955">
                      <w:pPr>
                        <w:pStyle w:val="Part"/>
                      </w:pPr>
                    </w:p>
                  </w:txbxContent>
                </v:textbox>
              </v:shape>
            </w:pict>
          </mc:Fallback>
        </mc:AlternateContent>
      </w:r>
    </w:p>
    <w:p w14:paraId="6F3C6A83" w14:textId="77777777" w:rsidR="00957955" w:rsidRDefault="00957955" w:rsidP="006527F6">
      <w:pPr>
        <w:pStyle w:val="Parta"/>
      </w:pPr>
    </w:p>
    <w:p w14:paraId="7BCF164D" w14:textId="77777777" w:rsidR="00957955" w:rsidRDefault="00957955" w:rsidP="006527F6">
      <w:pPr>
        <w:pStyle w:val="Parta"/>
      </w:pPr>
    </w:p>
    <w:p w14:paraId="52978BC5" w14:textId="77777777" w:rsidR="00957955" w:rsidRPr="00AC3BE9" w:rsidRDefault="00957955" w:rsidP="006527F6">
      <w:pPr>
        <w:pStyle w:val="Parta"/>
      </w:pPr>
      <w:bookmarkStart w:id="27" w:name="_Hlk69567027"/>
    </w:p>
    <w:bookmarkEnd w:id="27"/>
    <w:p w14:paraId="1AD9F1E4" w14:textId="77777777" w:rsidR="00957955" w:rsidRDefault="00957955" w:rsidP="006527F6">
      <w:pPr>
        <w:pStyle w:val="Parta"/>
      </w:pPr>
    </w:p>
    <w:p w14:paraId="36216BD4" w14:textId="77777777" w:rsidR="00957955" w:rsidRDefault="00957955" w:rsidP="006527F6">
      <w:pPr>
        <w:pStyle w:val="Parta"/>
      </w:pPr>
    </w:p>
    <w:p w14:paraId="3B32801A" w14:textId="77777777" w:rsidR="00957955" w:rsidRDefault="00957955" w:rsidP="006527F6">
      <w:pPr>
        <w:pStyle w:val="Parta"/>
      </w:pPr>
    </w:p>
    <w:p w14:paraId="1B69485A" w14:textId="77777777" w:rsidR="00957955" w:rsidRDefault="00957955" w:rsidP="006527F6">
      <w:pPr>
        <w:pStyle w:val="Parta"/>
      </w:pPr>
    </w:p>
    <w:p w14:paraId="3109758B" w14:textId="77777777" w:rsidR="00957955" w:rsidRDefault="00957955" w:rsidP="006527F6">
      <w:pPr>
        <w:pStyle w:val="Parta"/>
      </w:pPr>
    </w:p>
    <w:p w14:paraId="52EF2EF6" w14:textId="77777777" w:rsidR="00957955" w:rsidRDefault="00957955" w:rsidP="006527F6">
      <w:pPr>
        <w:pStyle w:val="Parta"/>
        <w:rPr>
          <w:rFonts w:eastAsiaTheme="minorEastAsia"/>
        </w:rPr>
      </w:pPr>
      <w:r>
        <w:t>(d)</w:t>
      </w:r>
      <w:r>
        <w:tab/>
        <w:t xml:space="preserve">Determine the area of </w:t>
      </w:r>
      <m:oMath>
        <m:r>
          <w:rPr>
            <w:rFonts w:ascii="Cambria Math" w:hAnsi="Cambria Math"/>
          </w:rPr>
          <m:t>PQR</m:t>
        </m:r>
      </m:oMath>
      <w:r>
        <w:rPr>
          <w:rFonts w:eastAsiaTheme="minorEastAsia"/>
        </w:rPr>
        <w:t xml:space="preserve"> after the triangle has been transformed by matrix </w:t>
      </w:r>
      <m:oMath>
        <m:r>
          <m:rPr>
            <m:sty m:val="bi"/>
          </m:rPr>
          <w:rPr>
            <w:rFonts w:ascii="Cambria Math" w:eastAsiaTheme="minorEastAsia" w:hAnsi="Cambria Math"/>
          </w:rPr>
          <m:t>N</m:t>
        </m:r>
      </m:oMath>
      <w:r>
        <w:rPr>
          <w:rFonts w:eastAsiaTheme="minorEastAsia"/>
        </w:rPr>
        <w:t>.</w:t>
      </w:r>
      <w:r>
        <w:rPr>
          <w:rFonts w:eastAsiaTheme="minorEastAsia"/>
        </w:rPr>
        <w:tab/>
        <w:t>(2 marks)</w:t>
      </w:r>
    </w:p>
    <w:p w14:paraId="3CE96890" w14:textId="77777777" w:rsidR="00957955" w:rsidRPr="00F913EF" w:rsidRDefault="00957955" w:rsidP="006527F6">
      <w:pPr>
        <w:pStyle w:val="Parta"/>
      </w:pPr>
      <w:r>
        <w:rPr>
          <w:noProof/>
          <w:lang w:eastAsia="en-AU"/>
        </w:rPr>
        <mc:AlternateContent>
          <mc:Choice Requires="wps">
            <w:drawing>
              <wp:anchor distT="0" distB="0" distL="114300" distR="114300" simplePos="0" relativeHeight="251672576" behindDoc="0" locked="0" layoutInCell="1" allowOverlap="1" wp14:anchorId="4B7D9C85" wp14:editId="2CEA8371">
                <wp:simplePos x="0" y="0"/>
                <wp:positionH relativeFrom="column">
                  <wp:posOffset>1521460</wp:posOffset>
                </wp:positionH>
                <wp:positionV relativeFrom="paragraph">
                  <wp:posOffset>47625</wp:posOffset>
                </wp:positionV>
                <wp:extent cx="2730500" cy="14795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730500" cy="1479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87"/>
                            </w:tblGrid>
                            <w:tr w:rsidR="00957955" w:rsidRPr="00C250AC" w14:paraId="758059F1" w14:textId="77777777" w:rsidTr="00771CFE">
                              <w:trPr>
                                <w:trHeight w:hRule="exact" w:val="255"/>
                              </w:trPr>
                              <w:tc>
                                <w:tcPr>
                                  <w:tcW w:w="5000" w:type="pct"/>
                                  <w:shd w:val="clear" w:color="auto" w:fill="D9E2F3"/>
                                </w:tcPr>
                                <w:p w14:paraId="48E432DE" w14:textId="77777777" w:rsidR="00957955" w:rsidRPr="00C250AC" w:rsidRDefault="00957955" w:rsidP="00B347BE">
                                  <w:pPr>
                                    <w:pStyle w:val="SolnBox"/>
                                  </w:pPr>
                                  <w:r w:rsidRPr="00C250AC">
                                    <w:t>Solution</w:t>
                                  </w:r>
                                </w:p>
                              </w:tc>
                            </w:tr>
                            <w:tr w:rsidR="00957955" w:rsidRPr="00C250AC" w14:paraId="44B01235" w14:textId="77777777" w:rsidTr="00C250AC">
                              <w:tc>
                                <w:tcPr>
                                  <w:tcW w:w="5000" w:type="pct"/>
                                  <w:tcBorders>
                                    <w:bottom w:val="single" w:sz="4" w:space="0" w:color="auto"/>
                                  </w:tcBorders>
                                </w:tcPr>
                                <w:p w14:paraId="580776F3" w14:textId="77777777" w:rsidR="00957955" w:rsidRPr="002A63A3" w:rsidRDefault="00B1544F"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det</m:t>
                                          </m:r>
                                        </m:fName>
                                        <m:e>
                                          <m:d>
                                            <m:dPr>
                                              <m:ctrlPr>
                                                <w:rPr>
                                                  <w:rFonts w:ascii="Cambria Math" w:hAnsi="Cambria Math"/>
                                                  <w:i/>
                                                  <w:color w:val="003366"/>
                                                </w:rPr>
                                              </m:ctrlPr>
                                            </m:dPr>
                                            <m:e>
                                              <m:r>
                                                <m:rPr>
                                                  <m:sty m:val="bi"/>
                                                </m:rPr>
                                                <w:rPr>
                                                  <w:rFonts w:ascii="Cambria Math" w:hAnsi="Cambria Math"/>
                                                  <w:color w:val="003366"/>
                                                </w:rPr>
                                                <m:t>N</m:t>
                                              </m:r>
                                            </m:e>
                                          </m:d>
                                          <m:r>
                                            <w:rPr>
                                              <w:rFonts w:ascii="Cambria Math" w:hAnsi="Cambria Math"/>
                                              <w:color w:val="003366"/>
                                            </w:rPr>
                                            <m:t>=8+8=16</m:t>
                                          </m:r>
                                        </m:e>
                                      </m:func>
                                    </m:oMath>
                                  </m:oMathPara>
                                </w:p>
                                <w:p w14:paraId="316B209E" w14:textId="77777777" w:rsidR="00957955" w:rsidRPr="002A63A3" w:rsidRDefault="00957955" w:rsidP="00992D52">
                                  <w:pPr>
                                    <w:pStyle w:val="Parts"/>
                                    <w:rPr>
                                      <w:rFonts w:eastAsiaTheme="minorEastAsia"/>
                                      <w:color w:val="003366"/>
                                    </w:rPr>
                                  </w:pPr>
                                </w:p>
                                <w:p w14:paraId="75CF2D27" w14:textId="77777777" w:rsidR="00957955" w:rsidRPr="002A63A3" w:rsidRDefault="00957955" w:rsidP="00992D52">
                                  <w:pPr>
                                    <w:pStyle w:val="Parts"/>
                                    <w:rPr>
                                      <w:rFonts w:eastAsiaTheme="minorEastAsia"/>
                                      <w:color w:val="003366"/>
                                    </w:rPr>
                                  </w:pPr>
                                  <m:oMathPara>
                                    <m:oMath>
                                      <m:r>
                                        <m:rPr>
                                          <m:nor/>
                                        </m:rPr>
                                        <w:rPr>
                                          <w:rFonts w:ascii="Cambria Math" w:eastAsiaTheme="minorEastAsia" w:hAnsi="Cambria Math"/>
                                          <w:color w:val="003366"/>
                                        </w:rPr>
                                        <m:t>New area</m:t>
                                      </m:r>
                                      <m:r>
                                        <w:rPr>
                                          <w:rFonts w:ascii="Cambria Math" w:eastAsiaTheme="minorEastAsia" w:hAnsi="Cambria Math"/>
                                          <w:color w:val="003366"/>
                                        </w:rPr>
                                        <m:t>=16×39=624</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ctrlPr>
                                            <w:rPr>
                                              <w:rFonts w:ascii="Cambria Math" w:eastAsiaTheme="minorEastAsia" w:hAnsi="Cambria Math"/>
                                              <w:color w:val="003366"/>
                                            </w:rPr>
                                          </m:ctrlPr>
                                        </m:e>
                                        <m:sup>
                                          <m:r>
                                            <w:rPr>
                                              <w:rFonts w:ascii="Cambria Math" w:eastAsiaTheme="minorEastAsia" w:hAnsi="Cambria Math"/>
                                              <w:color w:val="003366"/>
                                            </w:rPr>
                                            <m:t>2</m:t>
                                          </m:r>
                                        </m:sup>
                                      </m:sSup>
                                    </m:oMath>
                                  </m:oMathPara>
                                </w:p>
                                <w:p w14:paraId="2804369E" w14:textId="77777777" w:rsidR="00957955" w:rsidRPr="002A63A3" w:rsidRDefault="00957955" w:rsidP="00992D52">
                                  <w:pPr>
                                    <w:pStyle w:val="Parts"/>
                                    <w:rPr>
                                      <w:rFonts w:eastAsiaTheme="minorEastAsia"/>
                                      <w:color w:val="003366"/>
                                    </w:rPr>
                                  </w:pPr>
                                </w:p>
                              </w:tc>
                            </w:tr>
                            <w:tr w:rsidR="00957955" w:rsidRPr="00C250AC" w14:paraId="5F45C28A" w14:textId="77777777" w:rsidTr="00321246">
                              <w:trPr>
                                <w:trHeight w:hRule="exact" w:val="255"/>
                              </w:trPr>
                              <w:tc>
                                <w:tcPr>
                                  <w:tcW w:w="5000" w:type="pct"/>
                                  <w:shd w:val="clear" w:color="auto" w:fill="D9E2F3"/>
                                </w:tcPr>
                                <w:p w14:paraId="31B747AF" w14:textId="77777777" w:rsidR="00957955" w:rsidRPr="00C250AC" w:rsidRDefault="00957955" w:rsidP="00B347BE">
                                  <w:pPr>
                                    <w:pStyle w:val="SolnBox"/>
                                  </w:pPr>
                                  <w:r w:rsidRPr="00C250AC">
                                    <w:t>Specific behaviours</w:t>
                                  </w:r>
                                </w:p>
                              </w:tc>
                            </w:tr>
                            <w:tr w:rsidR="00957955" w:rsidRPr="00C250AC" w14:paraId="46C6D83E" w14:textId="77777777" w:rsidTr="00F27DD5">
                              <w:tc>
                                <w:tcPr>
                                  <w:tcW w:w="5000" w:type="pct"/>
                                </w:tcPr>
                                <w:p w14:paraId="12450A4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calculates determinant</w:t>
                                  </w:r>
                                </w:p>
                                <w:p w14:paraId="7DA890C5"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new area</w:t>
                                  </w:r>
                                </w:p>
                              </w:tc>
                            </w:tr>
                          </w:tbl>
                          <w:p w14:paraId="556293F8" w14:textId="77777777" w:rsidR="00957955" w:rsidRDefault="00957955" w:rsidP="002A63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D9C85" id="Text Box 11" o:spid="_x0000_s1036" type="#_x0000_t202" style="position:absolute;left:0;text-align:left;margin-left:119.8pt;margin-top:3.75pt;width:215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287"/>
                      </w:tblGrid>
                      <w:tr w:rsidR="00957955" w:rsidRPr="00C250AC" w14:paraId="758059F1" w14:textId="77777777" w:rsidTr="00771CFE">
                        <w:trPr>
                          <w:trHeight w:hRule="exact" w:val="255"/>
                        </w:trPr>
                        <w:tc>
                          <w:tcPr>
                            <w:tcW w:w="5000" w:type="pct"/>
                            <w:shd w:val="clear" w:color="auto" w:fill="D9E2F3"/>
                          </w:tcPr>
                          <w:p w14:paraId="48E432DE" w14:textId="77777777" w:rsidR="00957955" w:rsidRPr="00C250AC" w:rsidRDefault="00957955" w:rsidP="00B347BE">
                            <w:pPr>
                              <w:pStyle w:val="SolnBox"/>
                            </w:pPr>
                            <w:r w:rsidRPr="00C250AC">
                              <w:t>Solution</w:t>
                            </w:r>
                          </w:p>
                        </w:tc>
                      </w:tr>
                      <w:tr w:rsidR="00957955" w:rsidRPr="00C250AC" w14:paraId="44B01235" w14:textId="77777777" w:rsidTr="00C250AC">
                        <w:tc>
                          <w:tcPr>
                            <w:tcW w:w="5000" w:type="pct"/>
                            <w:tcBorders>
                              <w:bottom w:val="single" w:sz="4" w:space="0" w:color="auto"/>
                            </w:tcBorders>
                          </w:tcPr>
                          <w:p w14:paraId="580776F3" w14:textId="77777777" w:rsidR="00957955" w:rsidRPr="002A63A3" w:rsidRDefault="00B1544F"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det</m:t>
                                    </m:r>
                                  </m:fName>
                                  <m:e>
                                    <m:d>
                                      <m:dPr>
                                        <m:ctrlPr>
                                          <w:rPr>
                                            <w:rFonts w:ascii="Cambria Math" w:hAnsi="Cambria Math"/>
                                            <w:i/>
                                            <w:color w:val="003366"/>
                                          </w:rPr>
                                        </m:ctrlPr>
                                      </m:dPr>
                                      <m:e>
                                        <m:r>
                                          <m:rPr>
                                            <m:sty m:val="bi"/>
                                          </m:rPr>
                                          <w:rPr>
                                            <w:rFonts w:ascii="Cambria Math" w:hAnsi="Cambria Math"/>
                                            <w:color w:val="003366"/>
                                          </w:rPr>
                                          <m:t>N</m:t>
                                        </m:r>
                                      </m:e>
                                    </m:d>
                                    <m:r>
                                      <w:rPr>
                                        <w:rFonts w:ascii="Cambria Math" w:hAnsi="Cambria Math"/>
                                        <w:color w:val="003366"/>
                                      </w:rPr>
                                      <m:t>=8+8=16</m:t>
                                    </m:r>
                                  </m:e>
                                </m:func>
                              </m:oMath>
                            </m:oMathPara>
                          </w:p>
                          <w:p w14:paraId="316B209E" w14:textId="77777777" w:rsidR="00957955" w:rsidRPr="002A63A3" w:rsidRDefault="00957955" w:rsidP="00992D52">
                            <w:pPr>
                              <w:pStyle w:val="Parts"/>
                              <w:rPr>
                                <w:rFonts w:eastAsiaTheme="minorEastAsia"/>
                                <w:color w:val="003366"/>
                              </w:rPr>
                            </w:pPr>
                          </w:p>
                          <w:p w14:paraId="75CF2D27" w14:textId="77777777" w:rsidR="00957955" w:rsidRPr="002A63A3" w:rsidRDefault="00957955" w:rsidP="00992D52">
                            <w:pPr>
                              <w:pStyle w:val="Parts"/>
                              <w:rPr>
                                <w:rFonts w:eastAsiaTheme="minorEastAsia"/>
                                <w:color w:val="003366"/>
                              </w:rPr>
                            </w:pPr>
                            <m:oMathPara>
                              <m:oMath>
                                <m:r>
                                  <m:rPr>
                                    <m:nor/>
                                  </m:rPr>
                                  <w:rPr>
                                    <w:rFonts w:ascii="Cambria Math" w:eastAsiaTheme="minorEastAsia" w:hAnsi="Cambria Math"/>
                                    <w:color w:val="003366"/>
                                  </w:rPr>
                                  <m:t>New area</m:t>
                                </m:r>
                                <m:r>
                                  <w:rPr>
                                    <w:rFonts w:ascii="Cambria Math" w:eastAsiaTheme="minorEastAsia" w:hAnsi="Cambria Math"/>
                                    <w:color w:val="003366"/>
                                  </w:rPr>
                                  <m:t>=16×39=624</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ctrlPr>
                                      <w:rPr>
                                        <w:rFonts w:ascii="Cambria Math" w:eastAsiaTheme="minorEastAsia" w:hAnsi="Cambria Math"/>
                                        <w:color w:val="003366"/>
                                      </w:rPr>
                                    </m:ctrlPr>
                                  </m:e>
                                  <m:sup>
                                    <m:r>
                                      <w:rPr>
                                        <w:rFonts w:ascii="Cambria Math" w:eastAsiaTheme="minorEastAsia" w:hAnsi="Cambria Math"/>
                                        <w:color w:val="003366"/>
                                      </w:rPr>
                                      <m:t>2</m:t>
                                    </m:r>
                                  </m:sup>
                                </m:sSup>
                              </m:oMath>
                            </m:oMathPara>
                          </w:p>
                          <w:p w14:paraId="2804369E" w14:textId="77777777" w:rsidR="00957955" w:rsidRPr="002A63A3" w:rsidRDefault="00957955" w:rsidP="00992D52">
                            <w:pPr>
                              <w:pStyle w:val="Parts"/>
                              <w:rPr>
                                <w:rFonts w:eastAsiaTheme="minorEastAsia"/>
                                <w:color w:val="003366"/>
                              </w:rPr>
                            </w:pPr>
                          </w:p>
                        </w:tc>
                      </w:tr>
                      <w:tr w:rsidR="00957955" w:rsidRPr="00C250AC" w14:paraId="5F45C28A" w14:textId="77777777" w:rsidTr="00321246">
                        <w:trPr>
                          <w:trHeight w:hRule="exact" w:val="255"/>
                        </w:trPr>
                        <w:tc>
                          <w:tcPr>
                            <w:tcW w:w="5000" w:type="pct"/>
                            <w:shd w:val="clear" w:color="auto" w:fill="D9E2F3"/>
                          </w:tcPr>
                          <w:p w14:paraId="31B747AF" w14:textId="77777777" w:rsidR="00957955" w:rsidRPr="00C250AC" w:rsidRDefault="00957955" w:rsidP="00B347BE">
                            <w:pPr>
                              <w:pStyle w:val="SolnBox"/>
                            </w:pPr>
                            <w:r w:rsidRPr="00C250AC">
                              <w:t>Specific behaviours</w:t>
                            </w:r>
                          </w:p>
                        </w:tc>
                      </w:tr>
                      <w:tr w:rsidR="00957955" w:rsidRPr="00C250AC" w14:paraId="46C6D83E" w14:textId="77777777" w:rsidTr="00F27DD5">
                        <w:tc>
                          <w:tcPr>
                            <w:tcW w:w="5000" w:type="pct"/>
                          </w:tcPr>
                          <w:p w14:paraId="12450A4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calculates determinant</w:t>
                            </w:r>
                          </w:p>
                          <w:p w14:paraId="7DA890C5"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new area</w:t>
                            </w:r>
                          </w:p>
                        </w:tc>
                      </w:tr>
                    </w:tbl>
                    <w:p w14:paraId="556293F8" w14:textId="77777777" w:rsidR="00957955" w:rsidRDefault="00957955" w:rsidP="002A63A3">
                      <w:pPr>
                        <w:pStyle w:val="Part"/>
                      </w:pPr>
                    </w:p>
                  </w:txbxContent>
                </v:textbox>
              </v:shape>
            </w:pict>
          </mc:Fallback>
        </mc:AlternateContent>
      </w:r>
    </w:p>
    <w:p w14:paraId="6F52CD5E" w14:textId="1F48A9C0" w:rsidR="00957955" w:rsidRDefault="00957955">
      <w:pPr>
        <w:spacing w:after="160" w:line="259" w:lineRule="auto"/>
        <w:contextualSpacing w:val="0"/>
        <w:rPr>
          <w:b/>
          <w:szCs w:val="24"/>
          <w:lang w:val="en-US"/>
        </w:rPr>
      </w:pPr>
      <w:r>
        <w:br w:type="page"/>
      </w:r>
    </w:p>
    <w:p w14:paraId="41A4DAA1" w14:textId="2F81D914" w:rsidR="00957955" w:rsidRDefault="00957955" w:rsidP="00957955">
      <w:pPr>
        <w:pStyle w:val="QNum"/>
      </w:pPr>
      <w:r>
        <w:lastRenderedPageBreak/>
        <w:t>Question 12</w:t>
      </w:r>
      <w:r>
        <w:tab/>
        <w:t>(8 marks)</w:t>
      </w:r>
    </w:p>
    <w:p w14:paraId="3A493AE1" w14:textId="77777777" w:rsidR="00957955" w:rsidRDefault="00957955" w:rsidP="00C94A7C">
      <w:pPr>
        <w:pStyle w:val="Parta"/>
      </w:pPr>
      <w:r>
        <w:t>(a)</w:t>
      </w:r>
      <w:r>
        <w:tab/>
        <w:t>Write the converse of the true statement 'if a figure is a square then it has four congruent sides' and use an example or counter-example to briefly discuss the truth of the converse.</w:t>
      </w:r>
    </w:p>
    <w:p w14:paraId="2664AAC6" w14:textId="77777777" w:rsidR="00957955" w:rsidRDefault="00957955" w:rsidP="00C94A7C">
      <w:pPr>
        <w:pStyle w:val="Parta"/>
      </w:pPr>
      <w:r>
        <w:rPr>
          <w:noProof/>
          <w:lang w:eastAsia="en-AU"/>
        </w:rPr>
        <mc:AlternateContent>
          <mc:Choice Requires="wps">
            <w:drawing>
              <wp:anchor distT="0" distB="0" distL="114300" distR="114300" simplePos="0" relativeHeight="251676672" behindDoc="0" locked="0" layoutInCell="1" allowOverlap="1" wp14:anchorId="2C28B84F" wp14:editId="313378F4">
                <wp:simplePos x="0" y="0"/>
                <wp:positionH relativeFrom="column">
                  <wp:posOffset>905510</wp:posOffset>
                </wp:positionH>
                <wp:positionV relativeFrom="paragraph">
                  <wp:posOffset>131445</wp:posOffset>
                </wp:positionV>
                <wp:extent cx="4330700" cy="1270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43307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03"/>
                            </w:tblGrid>
                            <w:tr w:rsidR="00957955" w:rsidRPr="00C250AC" w14:paraId="39D78AFA" w14:textId="77777777" w:rsidTr="00771CFE">
                              <w:trPr>
                                <w:trHeight w:hRule="exact" w:val="255"/>
                              </w:trPr>
                              <w:tc>
                                <w:tcPr>
                                  <w:tcW w:w="5000" w:type="pct"/>
                                  <w:shd w:val="clear" w:color="auto" w:fill="D9E2F3"/>
                                </w:tcPr>
                                <w:p w14:paraId="34123712" w14:textId="77777777" w:rsidR="00957955" w:rsidRPr="00C250AC" w:rsidRDefault="00957955" w:rsidP="00B347BE">
                                  <w:pPr>
                                    <w:pStyle w:val="SolnBox"/>
                                  </w:pPr>
                                  <w:r w:rsidRPr="00C250AC">
                                    <w:t>Solution</w:t>
                                  </w:r>
                                </w:p>
                              </w:tc>
                            </w:tr>
                            <w:tr w:rsidR="00957955" w:rsidRPr="00C250AC" w14:paraId="038A3D9B" w14:textId="77777777" w:rsidTr="00C250AC">
                              <w:tc>
                                <w:tcPr>
                                  <w:tcW w:w="5000" w:type="pct"/>
                                  <w:tcBorders>
                                    <w:bottom w:val="single" w:sz="4" w:space="0" w:color="auto"/>
                                  </w:tcBorders>
                                </w:tcPr>
                                <w:p w14:paraId="1CFB5FB4" w14:textId="77777777" w:rsidR="00957955" w:rsidRDefault="00957955" w:rsidP="00992D52">
                                  <w:pPr>
                                    <w:pStyle w:val="Parts"/>
                                    <w:rPr>
                                      <w:color w:val="003366"/>
                                    </w:rPr>
                                  </w:pPr>
                                  <w:r>
                                    <w:rPr>
                                      <w:color w:val="003366"/>
                                    </w:rPr>
                                    <w:t>Converse: If a figure has four congruent sides, then it is a square.</w:t>
                                  </w:r>
                                </w:p>
                                <w:p w14:paraId="72934FC8" w14:textId="77777777" w:rsidR="00957955" w:rsidRDefault="00957955" w:rsidP="00992D52">
                                  <w:pPr>
                                    <w:pStyle w:val="Parts"/>
                                    <w:rPr>
                                      <w:color w:val="003366"/>
                                    </w:rPr>
                                  </w:pPr>
                                  <w:r>
                                    <w:rPr>
                                      <w:color w:val="003366"/>
                                    </w:rPr>
                                    <w:t>The converse is false, as the figure could be a rhombus.</w:t>
                                  </w:r>
                                </w:p>
                                <w:p w14:paraId="1868B23B" w14:textId="77777777" w:rsidR="00957955" w:rsidRPr="00C250AC" w:rsidRDefault="00957955" w:rsidP="00992D52">
                                  <w:pPr>
                                    <w:pStyle w:val="Parts"/>
                                    <w:rPr>
                                      <w:color w:val="003366"/>
                                    </w:rPr>
                                  </w:pPr>
                                </w:p>
                              </w:tc>
                            </w:tr>
                            <w:tr w:rsidR="00957955" w:rsidRPr="00C250AC" w14:paraId="25271822" w14:textId="77777777" w:rsidTr="00321246">
                              <w:trPr>
                                <w:trHeight w:hRule="exact" w:val="255"/>
                              </w:trPr>
                              <w:tc>
                                <w:tcPr>
                                  <w:tcW w:w="5000" w:type="pct"/>
                                  <w:shd w:val="clear" w:color="auto" w:fill="D9E2F3"/>
                                </w:tcPr>
                                <w:p w14:paraId="696A1150" w14:textId="77777777" w:rsidR="00957955" w:rsidRPr="00C250AC" w:rsidRDefault="00957955" w:rsidP="00B347BE">
                                  <w:pPr>
                                    <w:pStyle w:val="SolnBox"/>
                                  </w:pPr>
                                  <w:r w:rsidRPr="00C250AC">
                                    <w:t>Specific behaviours</w:t>
                                  </w:r>
                                </w:p>
                              </w:tc>
                            </w:tr>
                            <w:tr w:rsidR="00957955" w:rsidRPr="00C250AC" w14:paraId="10DE5DDD" w14:textId="77777777" w:rsidTr="00F27DD5">
                              <w:tc>
                                <w:tcPr>
                                  <w:tcW w:w="5000" w:type="pct"/>
                                </w:tcPr>
                                <w:p w14:paraId="67D5A3A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converse</w:t>
                                  </w:r>
                                </w:p>
                                <w:p w14:paraId="09F4D6BA"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false with counter-example</w:t>
                                  </w:r>
                                </w:p>
                              </w:tc>
                            </w:tr>
                          </w:tbl>
                          <w:p w14:paraId="3DC394EB" w14:textId="77777777" w:rsidR="00957955" w:rsidRDefault="00957955" w:rsidP="00BD1D4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B84F" id="Text Box 14" o:spid="_x0000_s1037" type="#_x0000_t202" style="position:absolute;left:0;text-align:left;margin-left:71.3pt;margin-top:10.35pt;width:341pt;height:10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&#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6803"/>
                      </w:tblGrid>
                      <w:tr w:rsidR="00957955" w:rsidRPr="00C250AC" w14:paraId="39D78AFA" w14:textId="77777777" w:rsidTr="00771CFE">
                        <w:trPr>
                          <w:trHeight w:hRule="exact" w:val="255"/>
                        </w:trPr>
                        <w:tc>
                          <w:tcPr>
                            <w:tcW w:w="5000" w:type="pct"/>
                            <w:shd w:val="clear" w:color="auto" w:fill="D9E2F3"/>
                          </w:tcPr>
                          <w:p w14:paraId="34123712" w14:textId="77777777" w:rsidR="00957955" w:rsidRPr="00C250AC" w:rsidRDefault="00957955" w:rsidP="00B347BE">
                            <w:pPr>
                              <w:pStyle w:val="SolnBox"/>
                            </w:pPr>
                            <w:r w:rsidRPr="00C250AC">
                              <w:t>Solution</w:t>
                            </w:r>
                          </w:p>
                        </w:tc>
                      </w:tr>
                      <w:tr w:rsidR="00957955" w:rsidRPr="00C250AC" w14:paraId="038A3D9B" w14:textId="77777777" w:rsidTr="00C250AC">
                        <w:tc>
                          <w:tcPr>
                            <w:tcW w:w="5000" w:type="pct"/>
                            <w:tcBorders>
                              <w:bottom w:val="single" w:sz="4" w:space="0" w:color="auto"/>
                            </w:tcBorders>
                          </w:tcPr>
                          <w:p w14:paraId="1CFB5FB4" w14:textId="77777777" w:rsidR="00957955" w:rsidRDefault="00957955" w:rsidP="00992D52">
                            <w:pPr>
                              <w:pStyle w:val="Parts"/>
                              <w:rPr>
                                <w:color w:val="003366"/>
                              </w:rPr>
                            </w:pPr>
                            <w:r>
                              <w:rPr>
                                <w:color w:val="003366"/>
                              </w:rPr>
                              <w:t>Converse: If a figure has four congruent sides, then it is a square.</w:t>
                            </w:r>
                          </w:p>
                          <w:p w14:paraId="72934FC8" w14:textId="77777777" w:rsidR="00957955" w:rsidRDefault="00957955" w:rsidP="00992D52">
                            <w:pPr>
                              <w:pStyle w:val="Parts"/>
                              <w:rPr>
                                <w:color w:val="003366"/>
                              </w:rPr>
                            </w:pPr>
                            <w:r>
                              <w:rPr>
                                <w:color w:val="003366"/>
                              </w:rPr>
                              <w:t>The converse is false, as the figure could be a rhombus.</w:t>
                            </w:r>
                          </w:p>
                          <w:p w14:paraId="1868B23B" w14:textId="77777777" w:rsidR="00957955" w:rsidRPr="00C250AC" w:rsidRDefault="00957955" w:rsidP="00992D52">
                            <w:pPr>
                              <w:pStyle w:val="Parts"/>
                              <w:rPr>
                                <w:color w:val="003366"/>
                              </w:rPr>
                            </w:pPr>
                          </w:p>
                        </w:tc>
                      </w:tr>
                      <w:tr w:rsidR="00957955" w:rsidRPr="00C250AC" w14:paraId="25271822" w14:textId="77777777" w:rsidTr="00321246">
                        <w:trPr>
                          <w:trHeight w:hRule="exact" w:val="255"/>
                        </w:trPr>
                        <w:tc>
                          <w:tcPr>
                            <w:tcW w:w="5000" w:type="pct"/>
                            <w:shd w:val="clear" w:color="auto" w:fill="D9E2F3"/>
                          </w:tcPr>
                          <w:p w14:paraId="696A1150" w14:textId="77777777" w:rsidR="00957955" w:rsidRPr="00C250AC" w:rsidRDefault="00957955" w:rsidP="00B347BE">
                            <w:pPr>
                              <w:pStyle w:val="SolnBox"/>
                            </w:pPr>
                            <w:r w:rsidRPr="00C250AC">
                              <w:t>Specific behaviours</w:t>
                            </w:r>
                          </w:p>
                        </w:tc>
                      </w:tr>
                      <w:tr w:rsidR="00957955" w:rsidRPr="00C250AC" w14:paraId="10DE5DDD" w14:textId="77777777" w:rsidTr="00F27DD5">
                        <w:tc>
                          <w:tcPr>
                            <w:tcW w:w="5000" w:type="pct"/>
                          </w:tcPr>
                          <w:p w14:paraId="67D5A3A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converse</w:t>
                            </w:r>
                          </w:p>
                          <w:p w14:paraId="09F4D6BA"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false with counter-example</w:t>
                            </w:r>
                          </w:p>
                        </w:tc>
                      </w:tr>
                    </w:tbl>
                    <w:p w14:paraId="3DC394EB" w14:textId="77777777" w:rsidR="00957955" w:rsidRDefault="00957955" w:rsidP="00BD1D4F">
                      <w:pPr>
                        <w:pStyle w:val="Part"/>
                      </w:pPr>
                    </w:p>
                  </w:txbxContent>
                </v:textbox>
              </v:shape>
            </w:pict>
          </mc:Fallback>
        </mc:AlternateContent>
      </w:r>
      <w:r>
        <w:tab/>
      </w:r>
      <w:r>
        <w:tab/>
        <w:t>(2 marks)</w:t>
      </w:r>
    </w:p>
    <w:p w14:paraId="7EF82A05" w14:textId="77777777" w:rsidR="00957955" w:rsidRDefault="00957955" w:rsidP="00C94A7C">
      <w:pPr>
        <w:pStyle w:val="Parta"/>
      </w:pPr>
    </w:p>
    <w:p w14:paraId="1170F595" w14:textId="77777777" w:rsidR="00957955" w:rsidRDefault="00957955" w:rsidP="00C94A7C">
      <w:pPr>
        <w:pStyle w:val="Parta"/>
      </w:pPr>
    </w:p>
    <w:p w14:paraId="358A2108" w14:textId="77777777" w:rsidR="00957955" w:rsidRDefault="00957955" w:rsidP="00C94A7C">
      <w:pPr>
        <w:pStyle w:val="Parta"/>
      </w:pPr>
    </w:p>
    <w:p w14:paraId="0F2209D3" w14:textId="77777777" w:rsidR="00957955" w:rsidRDefault="00957955" w:rsidP="00C94A7C">
      <w:pPr>
        <w:pStyle w:val="Parta"/>
      </w:pPr>
    </w:p>
    <w:p w14:paraId="27DF95EE" w14:textId="77777777" w:rsidR="00957955" w:rsidRDefault="00957955" w:rsidP="00C94A7C">
      <w:pPr>
        <w:pStyle w:val="Parta"/>
      </w:pPr>
    </w:p>
    <w:p w14:paraId="4787A0BB" w14:textId="77777777" w:rsidR="00957955" w:rsidRDefault="00957955" w:rsidP="00C94A7C">
      <w:pPr>
        <w:pStyle w:val="Parta"/>
      </w:pPr>
    </w:p>
    <w:p w14:paraId="392DF489" w14:textId="77777777" w:rsidR="00957955" w:rsidRDefault="00957955" w:rsidP="00C94A7C">
      <w:pPr>
        <w:pStyle w:val="Parta"/>
      </w:pPr>
    </w:p>
    <w:p w14:paraId="330AF400" w14:textId="77777777" w:rsidR="00957955" w:rsidRDefault="00957955" w:rsidP="00C94A7C">
      <w:pPr>
        <w:pStyle w:val="Parta"/>
      </w:pPr>
    </w:p>
    <w:p w14:paraId="463F81BC" w14:textId="77777777" w:rsidR="00957955" w:rsidRDefault="00957955" w:rsidP="00C94A7C">
      <w:pPr>
        <w:pStyle w:val="Parta"/>
      </w:pPr>
    </w:p>
    <w:p w14:paraId="0D60EC0E" w14:textId="77777777" w:rsidR="00957955" w:rsidRDefault="00957955" w:rsidP="00C94A7C">
      <w:pPr>
        <w:pStyle w:val="Parta"/>
      </w:pPr>
    </w:p>
    <w:p w14:paraId="5A4C97FF" w14:textId="77777777" w:rsidR="00957955" w:rsidRDefault="00957955" w:rsidP="00C94A7C">
      <w:pPr>
        <w:pStyle w:val="Parta"/>
      </w:pPr>
    </w:p>
    <w:p w14:paraId="476FF358" w14:textId="77777777" w:rsidR="00957955" w:rsidRDefault="00957955" w:rsidP="00C94A7C">
      <w:pPr>
        <w:pStyle w:val="Parta"/>
      </w:pPr>
    </w:p>
    <w:p w14:paraId="2CD74B6A" w14:textId="77777777" w:rsidR="00957955" w:rsidRDefault="00957955" w:rsidP="00C94A7C">
      <w:pPr>
        <w:pStyle w:val="Parta"/>
      </w:pPr>
    </w:p>
    <w:p w14:paraId="5A74F02E" w14:textId="77777777" w:rsidR="00957955" w:rsidRDefault="00957955" w:rsidP="00C94A7C">
      <w:pPr>
        <w:pStyle w:val="Parta"/>
      </w:pPr>
      <w:r>
        <w:rPr>
          <w:noProof/>
        </w:rPr>
        <w:drawing>
          <wp:anchor distT="0" distB="0" distL="114300" distR="114300" simplePos="0" relativeHeight="251675648" behindDoc="0" locked="0" layoutInCell="1" allowOverlap="1" wp14:anchorId="1EB402B5" wp14:editId="7AD899F7">
            <wp:simplePos x="0" y="0"/>
            <wp:positionH relativeFrom="column">
              <wp:posOffset>3782060</wp:posOffset>
            </wp:positionH>
            <wp:positionV relativeFrom="paragraph">
              <wp:posOffset>133350</wp:posOffset>
            </wp:positionV>
            <wp:extent cx="1327785" cy="135699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785" cy="1356995"/>
                    </a:xfrm>
                    <a:prstGeom prst="rect">
                      <a:avLst/>
                    </a:prstGeom>
                  </pic:spPr>
                </pic:pic>
              </a:graphicData>
            </a:graphic>
            <wp14:sizeRelH relativeFrom="margin">
              <wp14:pctWidth>0</wp14:pctWidth>
            </wp14:sizeRelH>
            <wp14:sizeRelV relativeFrom="margin">
              <wp14:pctHeight>0</wp14:pctHeight>
            </wp14:sizeRelV>
          </wp:anchor>
        </w:drawing>
      </w:r>
    </w:p>
    <w:p w14:paraId="532F0A46" w14:textId="77777777" w:rsidR="00957955" w:rsidRDefault="00957955" w:rsidP="00C94A7C">
      <w:pPr>
        <w:pStyle w:val="Parta"/>
      </w:pPr>
      <w:r>
        <w:t>(b)</w:t>
      </w:r>
      <w:r>
        <w:tab/>
        <w:t xml:space="preserve">Points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lie as shown on a circle</w:t>
      </w:r>
      <w:r>
        <w:rPr>
          <w:rFonts w:eastAsiaTheme="minorEastAsia"/>
        </w:rPr>
        <w:br/>
        <w:t xml:space="preserve">with centre </w:t>
      </w:r>
      <m:oMath>
        <m:r>
          <w:rPr>
            <w:rFonts w:ascii="Cambria Math" w:eastAsiaTheme="minorEastAsia" w:hAnsi="Cambria Math"/>
          </w:rPr>
          <m:t>O</m:t>
        </m:r>
      </m:oMath>
      <w:r>
        <w:rPr>
          <w:rFonts w:eastAsiaTheme="minorEastAsia"/>
        </w:rPr>
        <w:t xml:space="preserve"> so that </w:t>
      </w:r>
      <m:oMath>
        <m:r>
          <w:rPr>
            <w:rFonts w:ascii="Cambria Math" w:hAnsi="Cambria Math"/>
          </w:rPr>
          <m:t>AD</m:t>
        </m:r>
      </m:oMath>
      <w:r>
        <w:rPr>
          <w:rFonts w:eastAsiaTheme="minorEastAsia"/>
        </w:rPr>
        <w:t xml:space="preserve"> is a diameter,</w:t>
      </w:r>
      <w:r>
        <w:rPr>
          <w:rFonts w:eastAsiaTheme="minorEastAsia"/>
        </w:rPr>
        <w:br/>
      </w:r>
      <m:oMath>
        <m:r>
          <w:rPr>
            <w:rFonts w:ascii="Cambria Math" w:eastAsiaTheme="minorEastAsia" w:hAnsi="Cambria Math"/>
          </w:rPr>
          <m:t>AB=CD</m:t>
        </m:r>
      </m:oMath>
      <w:r>
        <w:rPr>
          <w:rFonts w:eastAsiaTheme="minorEastAsia"/>
        </w:rPr>
        <w:t xml:space="preserve"> and </w:t>
      </w:r>
      <m:oMath>
        <m:r>
          <w:rPr>
            <w:rFonts w:ascii="Cambria Math" w:eastAsiaTheme="minorEastAsia" w:hAnsi="Cambria Math"/>
          </w:rPr>
          <m:t>∠COD=42°</m:t>
        </m:r>
      </m:oMath>
      <w:r>
        <w:rPr>
          <w:rFonts w:eastAsiaTheme="minorEastAsia"/>
        </w:rPr>
        <w:t>.</w:t>
      </w:r>
      <w:r>
        <w:rPr>
          <w:rFonts w:eastAsiaTheme="minorEastAsia"/>
        </w:rPr>
        <w:br/>
      </w:r>
    </w:p>
    <w:p w14:paraId="4EA9F90B" w14:textId="77777777" w:rsidR="00957955" w:rsidRDefault="00957955" w:rsidP="00C94A7C">
      <w:pPr>
        <w:pStyle w:val="Parta"/>
      </w:pPr>
    </w:p>
    <w:p w14:paraId="69C3FE20" w14:textId="77777777" w:rsidR="00957955" w:rsidRDefault="00957955" w:rsidP="00C94A7C">
      <w:pPr>
        <w:pStyle w:val="Parta"/>
      </w:pPr>
    </w:p>
    <w:p w14:paraId="1EF8F761" w14:textId="77777777" w:rsidR="00957955" w:rsidRDefault="00957955" w:rsidP="00C94A7C">
      <w:pPr>
        <w:pStyle w:val="Parta"/>
      </w:pPr>
    </w:p>
    <w:p w14:paraId="50371157" w14:textId="77777777" w:rsidR="00957955" w:rsidRDefault="00957955" w:rsidP="00C94A7C">
      <w:pPr>
        <w:pStyle w:val="Parta"/>
      </w:pPr>
      <w:r>
        <w:tab/>
        <w:t>Determine the size of</w:t>
      </w:r>
    </w:p>
    <w:p w14:paraId="6BA10CEC" w14:textId="77777777" w:rsidR="00957955" w:rsidRDefault="00957955" w:rsidP="00C94A7C">
      <w:pPr>
        <w:pStyle w:val="Parta"/>
      </w:pPr>
    </w:p>
    <w:p w14:paraId="1C799D2B" w14:textId="77777777" w:rsidR="00957955" w:rsidRDefault="00957955" w:rsidP="00815BF4">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62978C1E" wp14:editId="6AE7509C">
                <wp:simplePos x="0" y="0"/>
                <wp:positionH relativeFrom="column">
                  <wp:posOffset>2137410</wp:posOffset>
                </wp:positionH>
                <wp:positionV relativeFrom="paragraph">
                  <wp:posOffset>153670</wp:posOffset>
                </wp:positionV>
                <wp:extent cx="2603500" cy="200025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2603500" cy="200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88"/>
                            </w:tblGrid>
                            <w:tr w:rsidR="00957955" w:rsidRPr="00C250AC" w14:paraId="0D602999" w14:textId="77777777" w:rsidTr="00771CFE">
                              <w:trPr>
                                <w:trHeight w:hRule="exact" w:val="255"/>
                              </w:trPr>
                              <w:tc>
                                <w:tcPr>
                                  <w:tcW w:w="5000" w:type="pct"/>
                                  <w:shd w:val="clear" w:color="auto" w:fill="D9E2F3"/>
                                </w:tcPr>
                                <w:p w14:paraId="6AB3C381" w14:textId="77777777" w:rsidR="00957955" w:rsidRPr="00C250AC" w:rsidRDefault="00957955" w:rsidP="00B347BE">
                                  <w:pPr>
                                    <w:pStyle w:val="SolnBox"/>
                                  </w:pPr>
                                  <w:r w:rsidRPr="00C250AC">
                                    <w:t>Solution</w:t>
                                  </w:r>
                                </w:p>
                              </w:tc>
                            </w:tr>
                            <w:tr w:rsidR="00957955" w:rsidRPr="00C250AC" w14:paraId="1174931F" w14:textId="77777777" w:rsidTr="00C250AC">
                              <w:tc>
                                <w:tcPr>
                                  <w:tcW w:w="5000" w:type="pct"/>
                                  <w:tcBorders>
                                    <w:bottom w:val="single" w:sz="4" w:space="0" w:color="auto"/>
                                  </w:tcBorders>
                                </w:tcPr>
                                <w:p w14:paraId="3D287E1E" w14:textId="77777777" w:rsidR="00957955" w:rsidRPr="00A52786" w:rsidRDefault="00957955" w:rsidP="00992D52">
                                  <w:pPr>
                                    <w:pStyle w:val="Parts"/>
                                    <w:rPr>
                                      <w:rFonts w:eastAsiaTheme="minorEastAsia"/>
                                      <w:color w:val="003366"/>
                                    </w:rPr>
                                  </w:pPr>
                                  <m:oMathPara>
                                    <m:oMath>
                                      <m:r>
                                        <w:rPr>
                                          <w:rFonts w:ascii="Cambria Math" w:hAnsi="Cambria Math"/>
                                          <w:color w:val="003366"/>
                                        </w:rPr>
                                        <m:t>∠CAD=42°÷2=21°</m:t>
                                      </m:r>
                                    </m:oMath>
                                  </m:oMathPara>
                                </w:p>
                                <w:p w14:paraId="557B0CD4" w14:textId="77777777" w:rsidR="00957955" w:rsidRDefault="00957955" w:rsidP="00992D52">
                                  <w:pPr>
                                    <w:pStyle w:val="Parts"/>
                                    <w:rPr>
                                      <w:rFonts w:eastAsiaTheme="minorEastAsia"/>
                                      <w:color w:val="003366"/>
                                    </w:rPr>
                                  </w:pPr>
                                </w:p>
                                <w:p w14:paraId="6CA8093D" w14:textId="77777777" w:rsidR="00957955" w:rsidRPr="00A52786" w:rsidRDefault="00957955" w:rsidP="00A52786">
                                  <w:pPr>
                                    <w:pStyle w:val="Parts"/>
                                    <w:rPr>
                                      <w:rFonts w:eastAsiaTheme="minorEastAsia"/>
                                      <w:color w:val="003366"/>
                                    </w:rPr>
                                  </w:pPr>
                                  <m:oMathPara>
                                    <m:oMath>
                                      <m:r>
                                        <w:rPr>
                                          <w:rFonts w:ascii="Cambria Math" w:hAnsi="Cambria Math"/>
                                          <w:color w:val="003366"/>
                                        </w:rPr>
                                        <m:t>∠BAD=∠CDA=90°-21°=69°</m:t>
                                      </m:r>
                                    </m:oMath>
                                  </m:oMathPara>
                                </w:p>
                                <w:p w14:paraId="05775C67" w14:textId="77777777" w:rsidR="00957955" w:rsidRDefault="00957955" w:rsidP="00992D52">
                                  <w:pPr>
                                    <w:pStyle w:val="Parts"/>
                                    <w:rPr>
                                      <w:color w:val="003366"/>
                                    </w:rPr>
                                  </w:pPr>
                                </w:p>
                                <w:p w14:paraId="4F209CFB" w14:textId="77777777" w:rsidR="00957955" w:rsidRPr="00A52786" w:rsidRDefault="00957955" w:rsidP="00A52786">
                                  <w:pPr>
                                    <w:pStyle w:val="Parts"/>
                                    <w:rPr>
                                      <w:rFonts w:eastAsiaTheme="minorEastAsia"/>
                                      <w:color w:val="003366"/>
                                    </w:rPr>
                                  </w:pPr>
                                  <m:oMathPara>
                                    <m:oMath>
                                      <m:r>
                                        <w:rPr>
                                          <w:rFonts w:ascii="Cambria Math" w:hAnsi="Cambria Math"/>
                                          <w:color w:val="003366"/>
                                        </w:rPr>
                                        <m:t>∠CAB=69°-21°=48°</m:t>
                                      </m:r>
                                    </m:oMath>
                                  </m:oMathPara>
                                </w:p>
                                <w:p w14:paraId="3133208D" w14:textId="77777777" w:rsidR="00957955" w:rsidRPr="00C250AC" w:rsidRDefault="00957955" w:rsidP="00992D52">
                                  <w:pPr>
                                    <w:pStyle w:val="Parts"/>
                                    <w:rPr>
                                      <w:color w:val="003366"/>
                                    </w:rPr>
                                  </w:pPr>
                                </w:p>
                              </w:tc>
                            </w:tr>
                            <w:tr w:rsidR="00957955" w:rsidRPr="00C250AC" w14:paraId="78A54406" w14:textId="77777777" w:rsidTr="00321246">
                              <w:trPr>
                                <w:trHeight w:hRule="exact" w:val="255"/>
                              </w:trPr>
                              <w:tc>
                                <w:tcPr>
                                  <w:tcW w:w="5000" w:type="pct"/>
                                  <w:shd w:val="clear" w:color="auto" w:fill="D9E2F3"/>
                                </w:tcPr>
                                <w:p w14:paraId="403CD431" w14:textId="77777777" w:rsidR="00957955" w:rsidRPr="00C250AC" w:rsidRDefault="00957955" w:rsidP="00B347BE">
                                  <w:pPr>
                                    <w:pStyle w:val="SolnBox"/>
                                  </w:pPr>
                                  <w:r w:rsidRPr="00C250AC">
                                    <w:t>Specific behaviours</w:t>
                                  </w:r>
                                </w:p>
                              </w:tc>
                            </w:tr>
                            <w:tr w:rsidR="00957955" w:rsidRPr="00C250AC" w14:paraId="537B5029" w14:textId="77777777" w:rsidTr="00F27DD5">
                              <w:tc>
                                <w:tcPr>
                                  <w:tcW w:w="5000" w:type="pct"/>
                                </w:tcPr>
                                <w:p w14:paraId="772F8D6B"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∠CAD</m:t>
                                    </m:r>
                                  </m:oMath>
                                </w:p>
                                <w:p w14:paraId="765129CB" w14:textId="77777777" w:rsidR="00957955" w:rsidRDefault="00957955" w:rsidP="00352A2B">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∠BAD</m:t>
                                    </m:r>
                                  </m:oMath>
                                </w:p>
                                <w:p w14:paraId="22BD4E8E" w14:textId="77777777" w:rsidR="00957955" w:rsidRPr="00352A2B"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∠CAB</m:t>
                                    </m:r>
                                  </m:oMath>
                                </w:p>
                              </w:tc>
                            </w:tr>
                          </w:tbl>
                          <w:p w14:paraId="3CBF2609"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8C1E" id="Text Box 12" o:spid="_x0000_s1038" type="#_x0000_t202" style="position:absolute;left:0;text-align:left;margin-left:168.3pt;margin-top:12.1pt;width:20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088"/>
                      </w:tblGrid>
                      <w:tr w:rsidR="00957955" w:rsidRPr="00C250AC" w14:paraId="0D602999" w14:textId="77777777" w:rsidTr="00771CFE">
                        <w:trPr>
                          <w:trHeight w:hRule="exact" w:val="255"/>
                        </w:trPr>
                        <w:tc>
                          <w:tcPr>
                            <w:tcW w:w="5000" w:type="pct"/>
                            <w:shd w:val="clear" w:color="auto" w:fill="D9E2F3"/>
                          </w:tcPr>
                          <w:p w14:paraId="6AB3C381" w14:textId="77777777" w:rsidR="00957955" w:rsidRPr="00C250AC" w:rsidRDefault="00957955" w:rsidP="00B347BE">
                            <w:pPr>
                              <w:pStyle w:val="SolnBox"/>
                            </w:pPr>
                            <w:r w:rsidRPr="00C250AC">
                              <w:t>Solution</w:t>
                            </w:r>
                          </w:p>
                        </w:tc>
                      </w:tr>
                      <w:tr w:rsidR="00957955" w:rsidRPr="00C250AC" w14:paraId="1174931F" w14:textId="77777777" w:rsidTr="00C250AC">
                        <w:tc>
                          <w:tcPr>
                            <w:tcW w:w="5000" w:type="pct"/>
                            <w:tcBorders>
                              <w:bottom w:val="single" w:sz="4" w:space="0" w:color="auto"/>
                            </w:tcBorders>
                          </w:tcPr>
                          <w:p w14:paraId="3D287E1E" w14:textId="77777777" w:rsidR="00957955" w:rsidRPr="00A52786" w:rsidRDefault="00957955" w:rsidP="00992D52">
                            <w:pPr>
                              <w:pStyle w:val="Parts"/>
                              <w:rPr>
                                <w:rFonts w:eastAsiaTheme="minorEastAsia"/>
                                <w:color w:val="003366"/>
                              </w:rPr>
                            </w:pPr>
                            <m:oMathPara>
                              <m:oMath>
                                <m:r>
                                  <w:rPr>
                                    <w:rFonts w:ascii="Cambria Math" w:hAnsi="Cambria Math"/>
                                    <w:color w:val="003366"/>
                                  </w:rPr>
                                  <m:t>∠CAD=42°÷2=21°</m:t>
                                </m:r>
                              </m:oMath>
                            </m:oMathPara>
                          </w:p>
                          <w:p w14:paraId="557B0CD4" w14:textId="77777777" w:rsidR="00957955" w:rsidRDefault="00957955" w:rsidP="00992D52">
                            <w:pPr>
                              <w:pStyle w:val="Parts"/>
                              <w:rPr>
                                <w:rFonts w:eastAsiaTheme="minorEastAsia"/>
                                <w:color w:val="003366"/>
                              </w:rPr>
                            </w:pPr>
                          </w:p>
                          <w:p w14:paraId="6CA8093D" w14:textId="77777777" w:rsidR="00957955" w:rsidRPr="00A52786" w:rsidRDefault="00957955" w:rsidP="00A52786">
                            <w:pPr>
                              <w:pStyle w:val="Parts"/>
                              <w:rPr>
                                <w:rFonts w:eastAsiaTheme="minorEastAsia"/>
                                <w:color w:val="003366"/>
                              </w:rPr>
                            </w:pPr>
                            <m:oMathPara>
                              <m:oMath>
                                <m:r>
                                  <w:rPr>
                                    <w:rFonts w:ascii="Cambria Math" w:hAnsi="Cambria Math"/>
                                    <w:color w:val="003366"/>
                                  </w:rPr>
                                  <m:t>∠BAD=∠CDA=90°-21°=69°</m:t>
                                </m:r>
                              </m:oMath>
                            </m:oMathPara>
                          </w:p>
                          <w:p w14:paraId="05775C67" w14:textId="77777777" w:rsidR="00957955" w:rsidRDefault="00957955" w:rsidP="00992D52">
                            <w:pPr>
                              <w:pStyle w:val="Parts"/>
                              <w:rPr>
                                <w:color w:val="003366"/>
                              </w:rPr>
                            </w:pPr>
                          </w:p>
                          <w:p w14:paraId="4F209CFB" w14:textId="77777777" w:rsidR="00957955" w:rsidRPr="00A52786" w:rsidRDefault="00957955" w:rsidP="00A52786">
                            <w:pPr>
                              <w:pStyle w:val="Parts"/>
                              <w:rPr>
                                <w:rFonts w:eastAsiaTheme="minorEastAsia"/>
                                <w:color w:val="003366"/>
                              </w:rPr>
                            </w:pPr>
                            <m:oMathPara>
                              <m:oMath>
                                <m:r>
                                  <w:rPr>
                                    <w:rFonts w:ascii="Cambria Math" w:hAnsi="Cambria Math"/>
                                    <w:color w:val="003366"/>
                                  </w:rPr>
                                  <m:t>∠CAB=69°-21°=48°</m:t>
                                </m:r>
                              </m:oMath>
                            </m:oMathPara>
                          </w:p>
                          <w:p w14:paraId="3133208D" w14:textId="77777777" w:rsidR="00957955" w:rsidRPr="00C250AC" w:rsidRDefault="00957955" w:rsidP="00992D52">
                            <w:pPr>
                              <w:pStyle w:val="Parts"/>
                              <w:rPr>
                                <w:color w:val="003366"/>
                              </w:rPr>
                            </w:pPr>
                          </w:p>
                        </w:tc>
                      </w:tr>
                      <w:tr w:rsidR="00957955" w:rsidRPr="00C250AC" w14:paraId="78A54406" w14:textId="77777777" w:rsidTr="00321246">
                        <w:trPr>
                          <w:trHeight w:hRule="exact" w:val="255"/>
                        </w:trPr>
                        <w:tc>
                          <w:tcPr>
                            <w:tcW w:w="5000" w:type="pct"/>
                            <w:shd w:val="clear" w:color="auto" w:fill="D9E2F3"/>
                          </w:tcPr>
                          <w:p w14:paraId="403CD431" w14:textId="77777777" w:rsidR="00957955" w:rsidRPr="00C250AC" w:rsidRDefault="00957955" w:rsidP="00B347BE">
                            <w:pPr>
                              <w:pStyle w:val="SolnBox"/>
                            </w:pPr>
                            <w:r w:rsidRPr="00C250AC">
                              <w:t>Specific behaviours</w:t>
                            </w:r>
                          </w:p>
                        </w:tc>
                      </w:tr>
                      <w:tr w:rsidR="00957955" w:rsidRPr="00C250AC" w14:paraId="537B5029" w14:textId="77777777" w:rsidTr="00F27DD5">
                        <w:tc>
                          <w:tcPr>
                            <w:tcW w:w="5000" w:type="pct"/>
                          </w:tcPr>
                          <w:p w14:paraId="772F8D6B"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∠CAD</m:t>
                              </m:r>
                            </m:oMath>
                          </w:p>
                          <w:p w14:paraId="765129CB" w14:textId="77777777" w:rsidR="00957955" w:rsidRDefault="00957955" w:rsidP="00352A2B">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∠BAD</m:t>
                              </m:r>
                            </m:oMath>
                          </w:p>
                          <w:p w14:paraId="22BD4E8E" w14:textId="77777777" w:rsidR="00957955" w:rsidRPr="00352A2B"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∠CAB</m:t>
                              </m:r>
                            </m:oMath>
                          </w:p>
                        </w:tc>
                      </w:tr>
                    </w:tbl>
                    <w:p w14:paraId="3CBF2609" w14:textId="77777777" w:rsidR="00957955" w:rsidRDefault="00957955" w:rsidP="009E2955">
                      <w:pPr>
                        <w:pStyle w:val="Part"/>
                      </w:pPr>
                    </w:p>
                  </w:txbxContent>
                </v:textbox>
              </v:shape>
            </w:pict>
          </mc:Fallback>
        </mc:AlternateContent>
      </w:r>
      <w:r>
        <w:t>(i)</w:t>
      </w:r>
      <w:r>
        <w:tab/>
      </w:r>
      <m:oMath>
        <m:r>
          <w:rPr>
            <w:rFonts w:ascii="Cambria Math" w:hAnsi="Cambria Math"/>
          </w:rPr>
          <m:t>∠CAD</m:t>
        </m:r>
      </m:oMath>
      <w:r>
        <w:rPr>
          <w:rFonts w:eastAsiaTheme="minorEastAsia"/>
        </w:rPr>
        <w:t>.</w:t>
      </w:r>
      <w:r>
        <w:rPr>
          <w:rFonts w:eastAsiaTheme="minorEastAsia"/>
        </w:rPr>
        <w:tab/>
        <w:t>(1 mark)</w:t>
      </w:r>
    </w:p>
    <w:p w14:paraId="008F2F99" w14:textId="77777777" w:rsidR="00957955" w:rsidRDefault="00957955" w:rsidP="00815BF4">
      <w:pPr>
        <w:pStyle w:val="Partai"/>
        <w:rPr>
          <w:rFonts w:eastAsiaTheme="minorEastAsia"/>
        </w:rPr>
      </w:pPr>
    </w:p>
    <w:p w14:paraId="1021C42C" w14:textId="77777777" w:rsidR="00957955" w:rsidRDefault="00957955" w:rsidP="00815BF4">
      <w:pPr>
        <w:pStyle w:val="Partai"/>
        <w:rPr>
          <w:rFonts w:eastAsiaTheme="minorEastAsia"/>
        </w:rPr>
      </w:pPr>
    </w:p>
    <w:p w14:paraId="7A6F7950" w14:textId="77777777" w:rsidR="00957955" w:rsidRDefault="00957955" w:rsidP="00815BF4">
      <w:pPr>
        <w:pStyle w:val="Partai"/>
        <w:rPr>
          <w:rFonts w:eastAsiaTheme="minorEastAsia"/>
        </w:rPr>
      </w:pPr>
    </w:p>
    <w:p w14:paraId="218DF9A6" w14:textId="77777777" w:rsidR="00957955" w:rsidRDefault="00957955" w:rsidP="00815BF4">
      <w:pPr>
        <w:pStyle w:val="Partai"/>
        <w:rPr>
          <w:rFonts w:eastAsiaTheme="minorEastAsia"/>
        </w:rPr>
      </w:pPr>
    </w:p>
    <w:p w14:paraId="5EAF0FAC" w14:textId="77777777" w:rsidR="00957955" w:rsidRDefault="00957955" w:rsidP="00815BF4">
      <w:pPr>
        <w:pStyle w:val="Partai"/>
        <w:rPr>
          <w:rFonts w:eastAsiaTheme="minorEastAsia"/>
        </w:rPr>
      </w:pPr>
    </w:p>
    <w:p w14:paraId="7CF9266D" w14:textId="77777777" w:rsidR="00957955" w:rsidRDefault="00957955" w:rsidP="00815BF4">
      <w:pPr>
        <w:pStyle w:val="Partai"/>
        <w:rPr>
          <w:rFonts w:eastAsiaTheme="minorEastAsia"/>
        </w:rPr>
      </w:pPr>
    </w:p>
    <w:p w14:paraId="7D4427D8" w14:textId="77777777" w:rsidR="00957955" w:rsidRDefault="00957955" w:rsidP="00815BF4">
      <w:pPr>
        <w:pStyle w:val="Partai"/>
        <w:rPr>
          <w:rFonts w:eastAsiaTheme="minorEastAsia"/>
        </w:rPr>
      </w:pPr>
    </w:p>
    <w:p w14:paraId="3AB97A3D" w14:textId="77777777" w:rsidR="00957955" w:rsidRDefault="00957955" w:rsidP="00815BF4">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∠BAD</m:t>
        </m:r>
      </m:oMath>
      <w:r>
        <w:rPr>
          <w:rFonts w:eastAsiaTheme="minorEastAsia"/>
        </w:rPr>
        <w:t>.</w:t>
      </w:r>
      <w:r>
        <w:rPr>
          <w:rFonts w:eastAsiaTheme="minorEastAsia"/>
        </w:rPr>
        <w:tab/>
        <w:t>(1 mark)</w:t>
      </w:r>
    </w:p>
    <w:p w14:paraId="789337DF" w14:textId="77777777" w:rsidR="00957955" w:rsidRDefault="00957955" w:rsidP="00815BF4">
      <w:pPr>
        <w:pStyle w:val="Partai"/>
        <w:rPr>
          <w:rFonts w:eastAsiaTheme="minorEastAsia"/>
        </w:rPr>
      </w:pPr>
    </w:p>
    <w:p w14:paraId="42D34B51" w14:textId="77777777" w:rsidR="00957955" w:rsidRDefault="00957955" w:rsidP="00815BF4">
      <w:pPr>
        <w:pStyle w:val="Partai"/>
        <w:rPr>
          <w:rFonts w:eastAsiaTheme="minorEastAsia"/>
        </w:rPr>
      </w:pPr>
    </w:p>
    <w:p w14:paraId="3EFD2C15" w14:textId="77777777" w:rsidR="00957955" w:rsidRDefault="00957955" w:rsidP="00815BF4">
      <w:pPr>
        <w:pStyle w:val="Partai"/>
        <w:rPr>
          <w:rFonts w:eastAsiaTheme="minorEastAsia"/>
        </w:rPr>
      </w:pPr>
    </w:p>
    <w:p w14:paraId="1190EA50" w14:textId="77777777" w:rsidR="00957955" w:rsidRDefault="00957955" w:rsidP="00815BF4">
      <w:pPr>
        <w:pStyle w:val="Partai"/>
        <w:rPr>
          <w:rFonts w:eastAsiaTheme="minorEastAsia"/>
        </w:rPr>
      </w:pPr>
    </w:p>
    <w:p w14:paraId="7F79B9E1" w14:textId="77777777" w:rsidR="00957955" w:rsidRDefault="00957955" w:rsidP="00815BF4">
      <w:pPr>
        <w:pStyle w:val="Partai"/>
        <w:rPr>
          <w:rFonts w:eastAsiaTheme="minorEastAsia"/>
        </w:rPr>
      </w:pPr>
    </w:p>
    <w:p w14:paraId="7BDCDD21" w14:textId="77777777" w:rsidR="00957955" w:rsidRDefault="00957955" w:rsidP="00815BF4">
      <w:pPr>
        <w:pStyle w:val="Partai"/>
        <w:rPr>
          <w:rFonts w:eastAsiaTheme="minorEastAsia"/>
        </w:rPr>
      </w:pPr>
    </w:p>
    <w:p w14:paraId="631C2682" w14:textId="77777777" w:rsidR="00957955" w:rsidRDefault="00957955" w:rsidP="00815BF4">
      <w:pPr>
        <w:pStyle w:val="Partai"/>
        <w:rPr>
          <w:rFonts w:eastAsiaTheme="minorEastAsia"/>
        </w:rPr>
      </w:pPr>
    </w:p>
    <w:p w14:paraId="49FE3C3E" w14:textId="77777777" w:rsidR="00957955" w:rsidRDefault="00957955" w:rsidP="00815BF4">
      <w:pPr>
        <w:pStyle w:val="Partai"/>
      </w:pPr>
      <w:r>
        <w:rPr>
          <w:rFonts w:eastAsiaTheme="minorEastAsia"/>
        </w:rPr>
        <w:t>(iii)</w:t>
      </w:r>
      <w:r>
        <w:rPr>
          <w:rFonts w:eastAsiaTheme="minorEastAsia"/>
        </w:rPr>
        <w:tab/>
      </w:r>
      <m:oMath>
        <m:r>
          <w:rPr>
            <w:rFonts w:ascii="Cambria Math" w:eastAsiaTheme="minorEastAsia" w:hAnsi="Cambria Math"/>
          </w:rPr>
          <m:t>∠CAB</m:t>
        </m:r>
      </m:oMath>
      <w:r>
        <w:rPr>
          <w:rFonts w:eastAsiaTheme="minorEastAsia"/>
        </w:rPr>
        <w:t>.</w:t>
      </w:r>
      <w:r>
        <w:rPr>
          <w:rFonts w:eastAsiaTheme="minorEastAsia"/>
        </w:rPr>
        <w:tab/>
        <w:t>(1 mark)</w:t>
      </w:r>
    </w:p>
    <w:p w14:paraId="3959E965" w14:textId="77777777" w:rsidR="00957955" w:rsidRDefault="00957955" w:rsidP="00C94A7C">
      <w:pPr>
        <w:pStyle w:val="Parta"/>
      </w:pPr>
    </w:p>
    <w:p w14:paraId="495B9D7C" w14:textId="77777777" w:rsidR="00957955" w:rsidRDefault="00957955">
      <w:pPr>
        <w:spacing w:after="160" w:line="259" w:lineRule="auto"/>
      </w:pPr>
      <w:r>
        <w:br w:type="page"/>
      </w:r>
    </w:p>
    <w:p w14:paraId="5AB5770F" w14:textId="77777777" w:rsidR="00957955" w:rsidRDefault="00957955" w:rsidP="00C94A7C">
      <w:pPr>
        <w:pStyle w:val="Parta"/>
      </w:pPr>
      <w:r>
        <w:lastRenderedPageBreak/>
        <w:t>(c)</w:t>
      </w:r>
      <w:r>
        <w:tab/>
        <w:t xml:space="preserve">Two chords of a circle, </w:t>
      </w:r>
      <m:oMath>
        <m:r>
          <w:rPr>
            <w:rFonts w:ascii="Cambria Math" w:hAnsi="Cambria Math"/>
          </w:rPr>
          <m:t>LM</m:t>
        </m:r>
      </m:oMath>
      <w:r>
        <w:rPr>
          <w:rFonts w:eastAsiaTheme="minorEastAsia"/>
        </w:rPr>
        <w:t xml:space="preserve"> and </w:t>
      </w:r>
      <m:oMath>
        <m:r>
          <w:rPr>
            <w:rFonts w:ascii="Cambria Math" w:eastAsiaTheme="minorEastAsia" w:hAnsi="Cambria Math"/>
          </w:rPr>
          <m:t>PQ</m:t>
        </m:r>
      </m:oMath>
      <w:r>
        <w:rPr>
          <w:rFonts w:eastAsiaTheme="minorEastAsia"/>
        </w:rPr>
        <w:t xml:space="preserve">, intersect at </w:t>
      </w:r>
      <m:oMath>
        <m:r>
          <w:rPr>
            <w:rFonts w:ascii="Cambria Math" w:eastAsiaTheme="minorEastAsia" w:hAnsi="Cambria Math"/>
          </w:rPr>
          <m:t>N</m:t>
        </m:r>
      </m:oMath>
      <w:r>
        <w:rPr>
          <w:rFonts w:eastAsiaTheme="minorEastAsia"/>
        </w:rPr>
        <w:t xml:space="preserve"> so that </w:t>
      </w:r>
      <m:oMath>
        <m:r>
          <w:rPr>
            <w:rFonts w:ascii="Cambria Math" w:eastAsiaTheme="minorEastAsia" w:hAnsi="Cambria Math"/>
          </w:rPr>
          <m:t>LM=41</m:t>
        </m:r>
      </m:oMath>
      <w:r>
        <w:rPr>
          <w:rFonts w:eastAsiaTheme="minorEastAsia"/>
        </w:rPr>
        <w:t xml:space="preserve"> cm, </w:t>
      </w:r>
      <m:oMath>
        <m:r>
          <w:rPr>
            <w:rFonts w:ascii="Cambria Math" w:eastAsiaTheme="minorEastAsia" w:hAnsi="Cambria Math"/>
          </w:rPr>
          <m:t>NM=20</m:t>
        </m:r>
      </m:oMath>
      <w:r>
        <w:rPr>
          <w:rFonts w:eastAsiaTheme="minorEastAsia"/>
        </w:rPr>
        <w:t xml:space="preserve"> cm and </w:t>
      </w:r>
      <m:oMath>
        <m:r>
          <w:rPr>
            <w:rFonts w:ascii="Cambria Math" w:eastAsiaTheme="minorEastAsia" w:hAnsi="Cambria Math"/>
          </w:rPr>
          <m:t>PQ=44</m:t>
        </m:r>
      </m:oMath>
      <w:r>
        <w:rPr>
          <w:rFonts w:eastAsiaTheme="minorEastAsia"/>
        </w:rPr>
        <w:t xml:space="preserve"> cm. Determine all possible lengths of </w:t>
      </w:r>
      <m:oMath>
        <m:r>
          <w:rPr>
            <w:rFonts w:ascii="Cambria Math" w:eastAsiaTheme="minorEastAsia" w:hAnsi="Cambria Math"/>
          </w:rPr>
          <m:t>QN</m:t>
        </m:r>
      </m:oMath>
      <w:r>
        <w:rPr>
          <w:rFonts w:eastAsiaTheme="minorEastAsia"/>
        </w:rPr>
        <w:t>.</w:t>
      </w:r>
      <w:r>
        <w:rPr>
          <w:rFonts w:eastAsiaTheme="minorEastAsia"/>
        </w:rPr>
        <w:tab/>
        <w:t>(3 marks)</w:t>
      </w:r>
    </w:p>
    <w:p w14:paraId="7EA5728E" w14:textId="77777777" w:rsidR="00957955" w:rsidRDefault="00957955" w:rsidP="005A2145">
      <w:pPr>
        <w:pStyle w:val="Parta"/>
      </w:pPr>
      <w:r>
        <w:rPr>
          <w:noProof/>
          <w:lang w:eastAsia="en-AU"/>
        </w:rPr>
        <mc:AlternateContent>
          <mc:Choice Requires="wps">
            <w:drawing>
              <wp:anchor distT="0" distB="0" distL="114300" distR="114300" simplePos="0" relativeHeight="251674624" behindDoc="0" locked="0" layoutInCell="1" allowOverlap="1" wp14:anchorId="470C5839" wp14:editId="3FA15DBF">
                <wp:simplePos x="0" y="0"/>
                <wp:positionH relativeFrom="column">
                  <wp:posOffset>1007110</wp:posOffset>
                </wp:positionH>
                <wp:positionV relativeFrom="paragraph">
                  <wp:posOffset>67945</wp:posOffset>
                </wp:positionV>
                <wp:extent cx="3975735" cy="2908300"/>
                <wp:effectExtent l="0" t="0" r="24765" b="25400"/>
                <wp:wrapNone/>
                <wp:docPr id="15" name="Text Box 15"/>
                <wp:cNvGraphicFramePr/>
                <a:graphic xmlns:a="http://schemas.openxmlformats.org/drawingml/2006/main">
                  <a:graphicData uri="http://schemas.microsoft.com/office/word/2010/wordprocessingShape">
                    <wps:wsp>
                      <wps:cNvSpPr txBox="1"/>
                      <wps:spPr>
                        <a:xfrm>
                          <a:off x="0" y="0"/>
                          <a:ext cx="3975735" cy="2908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45"/>
                            </w:tblGrid>
                            <w:tr w:rsidR="00957955" w:rsidRPr="00C250AC" w14:paraId="4014D455" w14:textId="77777777" w:rsidTr="00771CFE">
                              <w:trPr>
                                <w:trHeight w:hRule="exact" w:val="255"/>
                              </w:trPr>
                              <w:tc>
                                <w:tcPr>
                                  <w:tcW w:w="5000" w:type="pct"/>
                                  <w:shd w:val="clear" w:color="auto" w:fill="D9E2F3"/>
                                </w:tcPr>
                                <w:p w14:paraId="37868E7B" w14:textId="77777777" w:rsidR="00957955" w:rsidRPr="00C250AC" w:rsidRDefault="00957955" w:rsidP="00B347BE">
                                  <w:pPr>
                                    <w:pStyle w:val="SolnBox"/>
                                  </w:pPr>
                                  <w:r w:rsidRPr="00C250AC">
                                    <w:t>Solution</w:t>
                                  </w:r>
                                </w:p>
                              </w:tc>
                            </w:tr>
                            <w:tr w:rsidR="00957955" w:rsidRPr="00C250AC" w14:paraId="179AEE2B" w14:textId="77777777" w:rsidTr="00C250AC">
                              <w:tc>
                                <w:tcPr>
                                  <w:tcW w:w="5000" w:type="pct"/>
                                  <w:tcBorders>
                                    <w:bottom w:val="single" w:sz="4" w:space="0" w:color="auto"/>
                                  </w:tcBorders>
                                </w:tcPr>
                                <w:p w14:paraId="7A229DF0" w14:textId="77777777" w:rsidR="00957955" w:rsidRDefault="00957955" w:rsidP="00286416">
                                  <w:pPr>
                                    <w:pStyle w:val="Parts"/>
                                    <w:jc w:val="center"/>
                                    <w:rPr>
                                      <w:rFonts w:eastAsiaTheme="minorEastAsia"/>
                                      <w:color w:val="003366"/>
                                    </w:rPr>
                                  </w:pPr>
                                  <w:r>
                                    <w:rPr>
                                      <w:color w:val="003366"/>
                                    </w:rPr>
                                    <w:t xml:space="preserve">Using intersecting chord theorem, </w:t>
                                  </w:r>
                                  <m:oMath>
                                    <m:r>
                                      <w:rPr>
                                        <w:rFonts w:ascii="Cambria Math" w:hAnsi="Cambria Math"/>
                                        <w:color w:val="003366"/>
                                      </w:rPr>
                                      <m:t>LN×NM=PN×NQ</m:t>
                                    </m:r>
                                  </m:oMath>
                                  <w:r>
                                    <w:rPr>
                                      <w:rFonts w:eastAsiaTheme="minorEastAsia"/>
                                      <w:color w:val="003366"/>
                                    </w:rPr>
                                    <w:t>.</w:t>
                                  </w:r>
                                </w:p>
                                <w:p w14:paraId="1D11F0F5" w14:textId="77777777" w:rsidR="00957955" w:rsidRDefault="00957955" w:rsidP="00992D52">
                                  <w:pPr>
                                    <w:pStyle w:val="Parts"/>
                                    <w:rPr>
                                      <w:rFonts w:eastAsiaTheme="minorEastAsia"/>
                                      <w:color w:val="003366"/>
                                    </w:rPr>
                                  </w:pPr>
                                </w:p>
                                <w:p w14:paraId="5455A8B7" w14:textId="77777777" w:rsidR="00957955" w:rsidRPr="00286416" w:rsidRDefault="00957955" w:rsidP="00992D52">
                                  <w:pPr>
                                    <w:pStyle w:val="Parts"/>
                                    <w:rPr>
                                      <w:rFonts w:eastAsiaTheme="minorEastAsia"/>
                                      <w:color w:val="003366"/>
                                    </w:rPr>
                                  </w:pPr>
                                  <m:oMathPara>
                                    <m:oMath>
                                      <m:r>
                                        <w:rPr>
                                          <w:rFonts w:ascii="Cambria Math" w:eastAsiaTheme="minorEastAsia" w:hAnsi="Cambria Math"/>
                                          <w:color w:val="003366"/>
                                        </w:rPr>
                                        <m:t>LN=LM-NM=41-20=21</m:t>
                                      </m:r>
                                    </m:oMath>
                                  </m:oMathPara>
                                </w:p>
                                <w:p w14:paraId="753659C8" w14:textId="77777777" w:rsidR="00957955" w:rsidRPr="00286416" w:rsidRDefault="00957955" w:rsidP="00992D52">
                                  <w:pPr>
                                    <w:pStyle w:val="Parts"/>
                                    <w:rPr>
                                      <w:rFonts w:eastAsiaTheme="minorEastAsia"/>
                                      <w:color w:val="003366"/>
                                    </w:rPr>
                                  </w:pPr>
                                </w:p>
                                <w:p w14:paraId="411F3DAD" w14:textId="77777777" w:rsidR="00957955" w:rsidRDefault="00957955" w:rsidP="00286416">
                                  <w:pPr>
                                    <w:pStyle w:val="Parts"/>
                                    <w:jc w:val="center"/>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NQ=x</m:t>
                                    </m:r>
                                  </m:oMath>
                                  <w:r>
                                    <w:rPr>
                                      <w:rFonts w:eastAsiaTheme="minorEastAsia"/>
                                      <w:color w:val="003366"/>
                                    </w:rPr>
                                    <w:t xml:space="preserve">, so that </w:t>
                                  </w:r>
                                  <m:oMath>
                                    <m:r>
                                      <w:rPr>
                                        <w:rFonts w:ascii="Cambria Math" w:eastAsiaTheme="minorEastAsia" w:hAnsi="Cambria Math"/>
                                        <w:color w:val="003366"/>
                                      </w:rPr>
                                      <m:t>PN=44-x</m:t>
                                    </m:r>
                                  </m:oMath>
                                </w:p>
                                <w:p w14:paraId="668DDE9A" w14:textId="77777777" w:rsidR="00957955" w:rsidRDefault="00957955" w:rsidP="00992D52">
                                  <w:pPr>
                                    <w:pStyle w:val="Parts"/>
                                    <w:rPr>
                                      <w:color w:val="003366"/>
                                    </w:rPr>
                                  </w:pPr>
                                </w:p>
                                <w:p w14:paraId="6BA1A218" w14:textId="77777777" w:rsidR="00957955" w:rsidRDefault="00957955" w:rsidP="00992D52">
                                  <w:pPr>
                                    <w:pStyle w:val="Parts"/>
                                    <w:rPr>
                                      <w:color w:val="003366"/>
                                    </w:rPr>
                                  </w:pPr>
                                  <m:oMathPara>
                                    <m:oMath>
                                      <m:r>
                                        <w:rPr>
                                          <w:rFonts w:ascii="Cambria Math" w:hAnsi="Cambria Math"/>
                                          <w:color w:val="003366"/>
                                        </w:rPr>
                                        <m:t>21×20</m:t>
                                      </m:r>
                                      <m:r>
                                        <m:rPr>
                                          <m:aln/>
                                        </m:rPr>
                                        <w:rPr>
                                          <w:rFonts w:ascii="Cambria Math" w:hAnsi="Cambria Math"/>
                                          <w:color w:val="003366"/>
                                        </w:rPr>
                                        <m:t>=x(44-x)</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=14, 30</m:t>
                                      </m:r>
                                    </m:oMath>
                                  </m:oMathPara>
                                </w:p>
                                <w:p w14:paraId="32D45EFE" w14:textId="77777777" w:rsidR="00957955" w:rsidRDefault="00957955" w:rsidP="00286416">
                                  <w:pPr>
                                    <w:pStyle w:val="Parts"/>
                                    <w:jc w:val="center"/>
                                    <w:rPr>
                                      <w:color w:val="003366"/>
                                    </w:rPr>
                                  </w:pPr>
                                </w:p>
                                <w:p w14:paraId="184CFBE2" w14:textId="77777777" w:rsidR="00957955" w:rsidRDefault="00957955" w:rsidP="00286416">
                                  <w:pPr>
                                    <w:pStyle w:val="Parts"/>
                                    <w:jc w:val="center"/>
                                    <w:rPr>
                                      <w:rFonts w:eastAsiaTheme="minorEastAsia"/>
                                      <w:color w:val="003366"/>
                                    </w:rPr>
                                  </w:pPr>
                                  <w:r>
                                    <w:rPr>
                                      <w:color w:val="003366"/>
                                    </w:rPr>
                                    <w:t xml:space="preserve">Hence </w:t>
                                  </w:r>
                                  <m:oMath>
                                    <m:r>
                                      <w:rPr>
                                        <w:rFonts w:ascii="Cambria Math" w:hAnsi="Cambria Math"/>
                                        <w:color w:val="003366"/>
                                      </w:rPr>
                                      <m:t>QN=14</m:t>
                                    </m:r>
                                  </m:oMath>
                                  <w:r>
                                    <w:rPr>
                                      <w:rFonts w:eastAsiaTheme="minorEastAsia"/>
                                      <w:color w:val="003366"/>
                                    </w:rPr>
                                    <w:t xml:space="preserve"> cm or </w:t>
                                  </w:r>
                                  <m:oMath>
                                    <m:r>
                                      <w:rPr>
                                        <w:rFonts w:ascii="Cambria Math" w:eastAsiaTheme="minorEastAsia" w:hAnsi="Cambria Math"/>
                                        <w:color w:val="003366"/>
                                      </w:rPr>
                                      <m:t>QN=30</m:t>
                                    </m:r>
                                  </m:oMath>
                                  <w:r>
                                    <w:rPr>
                                      <w:rFonts w:eastAsiaTheme="minorEastAsia"/>
                                      <w:color w:val="003366"/>
                                    </w:rPr>
                                    <w:t xml:space="preserve"> cm.</w:t>
                                  </w:r>
                                </w:p>
                                <w:p w14:paraId="5C67DD20" w14:textId="77777777" w:rsidR="00957955" w:rsidRPr="00C250AC" w:rsidRDefault="00957955" w:rsidP="00286416">
                                  <w:pPr>
                                    <w:pStyle w:val="Parts"/>
                                    <w:jc w:val="center"/>
                                    <w:rPr>
                                      <w:color w:val="003366"/>
                                    </w:rPr>
                                  </w:pPr>
                                </w:p>
                              </w:tc>
                            </w:tr>
                            <w:tr w:rsidR="00957955" w:rsidRPr="00C250AC" w14:paraId="4536FBBF" w14:textId="77777777" w:rsidTr="00321246">
                              <w:trPr>
                                <w:trHeight w:hRule="exact" w:val="255"/>
                              </w:trPr>
                              <w:tc>
                                <w:tcPr>
                                  <w:tcW w:w="5000" w:type="pct"/>
                                  <w:shd w:val="clear" w:color="auto" w:fill="D9E2F3"/>
                                </w:tcPr>
                                <w:p w14:paraId="2DAF9D6C" w14:textId="77777777" w:rsidR="00957955" w:rsidRPr="00C250AC" w:rsidRDefault="00957955" w:rsidP="00B347BE">
                                  <w:pPr>
                                    <w:pStyle w:val="SolnBox"/>
                                  </w:pPr>
                                  <w:r w:rsidRPr="00C250AC">
                                    <w:t>Specific behaviours</w:t>
                                  </w:r>
                                </w:p>
                              </w:tc>
                            </w:tr>
                            <w:tr w:rsidR="00957955" w:rsidRPr="00C250AC" w14:paraId="27350140" w14:textId="77777777" w:rsidTr="00F27DD5">
                              <w:tc>
                                <w:tcPr>
                                  <w:tcW w:w="5000" w:type="pct"/>
                                </w:tcPr>
                                <w:p w14:paraId="69649B1C"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identifies required lengths</w:t>
                                  </w:r>
                                </w:p>
                                <w:p w14:paraId="539F8160" w14:textId="77777777" w:rsidR="00957955" w:rsidRDefault="00957955" w:rsidP="00992D52">
                                  <w:pPr>
                                    <w:pStyle w:val="Parts"/>
                                    <w:rPr>
                                      <w:color w:val="003366"/>
                                    </w:rPr>
                                  </w:pPr>
                                  <w:r>
                                    <w:rPr>
                                      <w:rFonts w:ascii="Wingdings" w:hAnsi="Wingdings"/>
                                      <w:color w:val="003366"/>
                                    </w:rPr>
                                    <w:t>ü</w:t>
                                  </w:r>
                                  <w:r>
                                    <w:rPr>
                                      <w:color w:val="003366"/>
                                    </w:rPr>
                                    <w:t xml:space="preserve"> forms quadratic equation</w:t>
                                  </w:r>
                                </w:p>
                                <w:p w14:paraId="2933118C"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both values</w:t>
                                  </w:r>
                                </w:p>
                              </w:tc>
                            </w:tr>
                          </w:tbl>
                          <w:p w14:paraId="377DC27A"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5839" id="Text Box 15" o:spid="_x0000_s1039" type="#_x0000_t202" style="position:absolute;left:0;text-align:left;margin-left:79.3pt;margin-top:5.35pt;width:313.05pt;height:2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245"/>
                      </w:tblGrid>
                      <w:tr w:rsidR="00957955" w:rsidRPr="00C250AC" w14:paraId="4014D455" w14:textId="77777777" w:rsidTr="00771CFE">
                        <w:trPr>
                          <w:trHeight w:hRule="exact" w:val="255"/>
                        </w:trPr>
                        <w:tc>
                          <w:tcPr>
                            <w:tcW w:w="5000" w:type="pct"/>
                            <w:shd w:val="clear" w:color="auto" w:fill="D9E2F3"/>
                          </w:tcPr>
                          <w:p w14:paraId="37868E7B" w14:textId="77777777" w:rsidR="00957955" w:rsidRPr="00C250AC" w:rsidRDefault="00957955" w:rsidP="00B347BE">
                            <w:pPr>
                              <w:pStyle w:val="SolnBox"/>
                            </w:pPr>
                            <w:r w:rsidRPr="00C250AC">
                              <w:t>Solution</w:t>
                            </w:r>
                          </w:p>
                        </w:tc>
                      </w:tr>
                      <w:tr w:rsidR="00957955" w:rsidRPr="00C250AC" w14:paraId="179AEE2B" w14:textId="77777777" w:rsidTr="00C250AC">
                        <w:tc>
                          <w:tcPr>
                            <w:tcW w:w="5000" w:type="pct"/>
                            <w:tcBorders>
                              <w:bottom w:val="single" w:sz="4" w:space="0" w:color="auto"/>
                            </w:tcBorders>
                          </w:tcPr>
                          <w:p w14:paraId="7A229DF0" w14:textId="77777777" w:rsidR="00957955" w:rsidRDefault="00957955" w:rsidP="00286416">
                            <w:pPr>
                              <w:pStyle w:val="Parts"/>
                              <w:jc w:val="center"/>
                              <w:rPr>
                                <w:rFonts w:eastAsiaTheme="minorEastAsia"/>
                                <w:color w:val="003366"/>
                              </w:rPr>
                            </w:pPr>
                            <w:r>
                              <w:rPr>
                                <w:color w:val="003366"/>
                              </w:rPr>
                              <w:t xml:space="preserve">Using intersecting chord theorem, </w:t>
                            </w:r>
                            <m:oMath>
                              <m:r>
                                <w:rPr>
                                  <w:rFonts w:ascii="Cambria Math" w:hAnsi="Cambria Math"/>
                                  <w:color w:val="003366"/>
                                </w:rPr>
                                <m:t>LN×NM=PN×NQ</m:t>
                              </m:r>
                            </m:oMath>
                            <w:r>
                              <w:rPr>
                                <w:rFonts w:eastAsiaTheme="minorEastAsia"/>
                                <w:color w:val="003366"/>
                              </w:rPr>
                              <w:t>.</w:t>
                            </w:r>
                          </w:p>
                          <w:p w14:paraId="1D11F0F5" w14:textId="77777777" w:rsidR="00957955" w:rsidRDefault="00957955" w:rsidP="00992D52">
                            <w:pPr>
                              <w:pStyle w:val="Parts"/>
                              <w:rPr>
                                <w:rFonts w:eastAsiaTheme="minorEastAsia"/>
                                <w:color w:val="003366"/>
                              </w:rPr>
                            </w:pPr>
                          </w:p>
                          <w:p w14:paraId="5455A8B7" w14:textId="77777777" w:rsidR="00957955" w:rsidRPr="00286416" w:rsidRDefault="00957955" w:rsidP="00992D52">
                            <w:pPr>
                              <w:pStyle w:val="Parts"/>
                              <w:rPr>
                                <w:rFonts w:eastAsiaTheme="minorEastAsia"/>
                                <w:color w:val="003366"/>
                              </w:rPr>
                            </w:pPr>
                            <m:oMathPara>
                              <m:oMath>
                                <m:r>
                                  <w:rPr>
                                    <w:rFonts w:ascii="Cambria Math" w:eastAsiaTheme="minorEastAsia" w:hAnsi="Cambria Math"/>
                                    <w:color w:val="003366"/>
                                  </w:rPr>
                                  <m:t>LN=LM-NM=41-20=21</m:t>
                                </m:r>
                              </m:oMath>
                            </m:oMathPara>
                          </w:p>
                          <w:p w14:paraId="753659C8" w14:textId="77777777" w:rsidR="00957955" w:rsidRPr="00286416" w:rsidRDefault="00957955" w:rsidP="00992D52">
                            <w:pPr>
                              <w:pStyle w:val="Parts"/>
                              <w:rPr>
                                <w:rFonts w:eastAsiaTheme="minorEastAsia"/>
                                <w:color w:val="003366"/>
                              </w:rPr>
                            </w:pPr>
                          </w:p>
                          <w:p w14:paraId="411F3DAD" w14:textId="77777777" w:rsidR="00957955" w:rsidRDefault="00957955" w:rsidP="00286416">
                            <w:pPr>
                              <w:pStyle w:val="Parts"/>
                              <w:jc w:val="center"/>
                              <w:rPr>
                                <w:rFonts w:eastAsiaTheme="minorEastAsia"/>
                                <w:color w:val="003366"/>
                              </w:rPr>
                            </w:pPr>
                            <w:r>
                              <w:rPr>
                                <w:rFonts w:eastAsiaTheme="minorEastAsia"/>
                                <w:color w:val="003366"/>
                              </w:rPr>
                              <w:t xml:space="preserve">Let </w:t>
                            </w:r>
                            <m:oMath>
                              <m:r>
                                <w:rPr>
                                  <w:rFonts w:ascii="Cambria Math" w:eastAsiaTheme="minorEastAsia" w:hAnsi="Cambria Math"/>
                                  <w:color w:val="003366"/>
                                </w:rPr>
                                <m:t>NQ=x</m:t>
                              </m:r>
                            </m:oMath>
                            <w:r>
                              <w:rPr>
                                <w:rFonts w:eastAsiaTheme="minorEastAsia"/>
                                <w:color w:val="003366"/>
                              </w:rPr>
                              <w:t xml:space="preserve">, so that </w:t>
                            </w:r>
                            <m:oMath>
                              <m:r>
                                <w:rPr>
                                  <w:rFonts w:ascii="Cambria Math" w:eastAsiaTheme="minorEastAsia" w:hAnsi="Cambria Math"/>
                                  <w:color w:val="003366"/>
                                </w:rPr>
                                <m:t>PN=44-x</m:t>
                              </m:r>
                            </m:oMath>
                          </w:p>
                          <w:p w14:paraId="668DDE9A" w14:textId="77777777" w:rsidR="00957955" w:rsidRDefault="00957955" w:rsidP="00992D52">
                            <w:pPr>
                              <w:pStyle w:val="Parts"/>
                              <w:rPr>
                                <w:color w:val="003366"/>
                              </w:rPr>
                            </w:pPr>
                          </w:p>
                          <w:p w14:paraId="6BA1A218" w14:textId="77777777" w:rsidR="00957955" w:rsidRDefault="00957955" w:rsidP="00992D52">
                            <w:pPr>
                              <w:pStyle w:val="Parts"/>
                              <w:rPr>
                                <w:color w:val="003366"/>
                              </w:rPr>
                            </w:pPr>
                            <m:oMathPara>
                              <m:oMath>
                                <m:r>
                                  <w:rPr>
                                    <w:rFonts w:ascii="Cambria Math" w:hAnsi="Cambria Math"/>
                                    <w:color w:val="003366"/>
                                  </w:rPr>
                                  <m:t>21×20</m:t>
                                </m:r>
                                <m:r>
                                  <m:rPr>
                                    <m:aln/>
                                  </m:rPr>
                                  <w:rPr>
                                    <w:rFonts w:ascii="Cambria Math" w:hAnsi="Cambria Math"/>
                                    <w:color w:val="003366"/>
                                  </w:rPr>
                                  <m:t>=x(44-x)</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=14, 30</m:t>
                                </m:r>
                              </m:oMath>
                            </m:oMathPara>
                          </w:p>
                          <w:p w14:paraId="32D45EFE" w14:textId="77777777" w:rsidR="00957955" w:rsidRDefault="00957955" w:rsidP="00286416">
                            <w:pPr>
                              <w:pStyle w:val="Parts"/>
                              <w:jc w:val="center"/>
                              <w:rPr>
                                <w:color w:val="003366"/>
                              </w:rPr>
                            </w:pPr>
                          </w:p>
                          <w:p w14:paraId="184CFBE2" w14:textId="77777777" w:rsidR="00957955" w:rsidRDefault="00957955" w:rsidP="00286416">
                            <w:pPr>
                              <w:pStyle w:val="Parts"/>
                              <w:jc w:val="center"/>
                              <w:rPr>
                                <w:rFonts w:eastAsiaTheme="minorEastAsia"/>
                                <w:color w:val="003366"/>
                              </w:rPr>
                            </w:pPr>
                            <w:r>
                              <w:rPr>
                                <w:color w:val="003366"/>
                              </w:rPr>
                              <w:t xml:space="preserve">Hence </w:t>
                            </w:r>
                            <m:oMath>
                              <m:r>
                                <w:rPr>
                                  <w:rFonts w:ascii="Cambria Math" w:hAnsi="Cambria Math"/>
                                  <w:color w:val="003366"/>
                                </w:rPr>
                                <m:t>QN=14</m:t>
                              </m:r>
                            </m:oMath>
                            <w:r>
                              <w:rPr>
                                <w:rFonts w:eastAsiaTheme="minorEastAsia"/>
                                <w:color w:val="003366"/>
                              </w:rPr>
                              <w:t xml:space="preserve"> cm or </w:t>
                            </w:r>
                            <m:oMath>
                              <m:r>
                                <w:rPr>
                                  <w:rFonts w:ascii="Cambria Math" w:eastAsiaTheme="minorEastAsia" w:hAnsi="Cambria Math"/>
                                  <w:color w:val="003366"/>
                                </w:rPr>
                                <m:t>QN=30</m:t>
                              </m:r>
                            </m:oMath>
                            <w:r>
                              <w:rPr>
                                <w:rFonts w:eastAsiaTheme="minorEastAsia"/>
                                <w:color w:val="003366"/>
                              </w:rPr>
                              <w:t xml:space="preserve"> cm.</w:t>
                            </w:r>
                          </w:p>
                          <w:p w14:paraId="5C67DD20" w14:textId="77777777" w:rsidR="00957955" w:rsidRPr="00C250AC" w:rsidRDefault="00957955" w:rsidP="00286416">
                            <w:pPr>
                              <w:pStyle w:val="Parts"/>
                              <w:jc w:val="center"/>
                              <w:rPr>
                                <w:color w:val="003366"/>
                              </w:rPr>
                            </w:pPr>
                          </w:p>
                        </w:tc>
                      </w:tr>
                      <w:tr w:rsidR="00957955" w:rsidRPr="00C250AC" w14:paraId="4536FBBF" w14:textId="77777777" w:rsidTr="00321246">
                        <w:trPr>
                          <w:trHeight w:hRule="exact" w:val="255"/>
                        </w:trPr>
                        <w:tc>
                          <w:tcPr>
                            <w:tcW w:w="5000" w:type="pct"/>
                            <w:shd w:val="clear" w:color="auto" w:fill="D9E2F3"/>
                          </w:tcPr>
                          <w:p w14:paraId="2DAF9D6C" w14:textId="77777777" w:rsidR="00957955" w:rsidRPr="00C250AC" w:rsidRDefault="00957955" w:rsidP="00B347BE">
                            <w:pPr>
                              <w:pStyle w:val="SolnBox"/>
                            </w:pPr>
                            <w:r w:rsidRPr="00C250AC">
                              <w:t>Specific behaviours</w:t>
                            </w:r>
                          </w:p>
                        </w:tc>
                      </w:tr>
                      <w:tr w:rsidR="00957955" w:rsidRPr="00C250AC" w14:paraId="27350140" w14:textId="77777777" w:rsidTr="00F27DD5">
                        <w:tc>
                          <w:tcPr>
                            <w:tcW w:w="5000" w:type="pct"/>
                          </w:tcPr>
                          <w:p w14:paraId="69649B1C"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identifies required lengths</w:t>
                            </w:r>
                          </w:p>
                          <w:p w14:paraId="539F8160" w14:textId="77777777" w:rsidR="00957955" w:rsidRDefault="00957955" w:rsidP="00992D52">
                            <w:pPr>
                              <w:pStyle w:val="Parts"/>
                              <w:rPr>
                                <w:color w:val="003366"/>
                              </w:rPr>
                            </w:pPr>
                            <w:r>
                              <w:rPr>
                                <w:rFonts w:ascii="Wingdings" w:hAnsi="Wingdings"/>
                                <w:color w:val="003366"/>
                              </w:rPr>
                              <w:t>ü</w:t>
                            </w:r>
                            <w:r>
                              <w:rPr>
                                <w:color w:val="003366"/>
                              </w:rPr>
                              <w:t xml:space="preserve"> forms quadratic equation</w:t>
                            </w:r>
                          </w:p>
                          <w:p w14:paraId="2933118C"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both values</w:t>
                            </w:r>
                          </w:p>
                        </w:tc>
                      </w:tr>
                    </w:tbl>
                    <w:p w14:paraId="377DC27A" w14:textId="77777777" w:rsidR="00957955" w:rsidRDefault="00957955" w:rsidP="009E2955">
                      <w:pPr>
                        <w:pStyle w:val="Part"/>
                      </w:pPr>
                    </w:p>
                  </w:txbxContent>
                </v:textbox>
              </v:shape>
            </w:pict>
          </mc:Fallback>
        </mc:AlternateContent>
      </w:r>
    </w:p>
    <w:p w14:paraId="23719036" w14:textId="30CA6D94" w:rsidR="00957955" w:rsidRDefault="00957955">
      <w:pPr>
        <w:spacing w:after="160" w:line="259" w:lineRule="auto"/>
        <w:contextualSpacing w:val="0"/>
        <w:rPr>
          <w:b/>
          <w:szCs w:val="24"/>
          <w:lang w:val="en-US"/>
        </w:rPr>
      </w:pPr>
      <w:r>
        <w:br w:type="page"/>
      </w:r>
    </w:p>
    <w:p w14:paraId="60DAA6E6" w14:textId="40B6C7A9" w:rsidR="00957955" w:rsidRDefault="00957955" w:rsidP="00957955">
      <w:pPr>
        <w:pStyle w:val="QNum"/>
      </w:pPr>
      <w:r>
        <w:lastRenderedPageBreak/>
        <w:t>Question 13</w:t>
      </w:r>
      <w:r>
        <w:tab/>
        <w:t>(8 marks)</w:t>
      </w:r>
    </w:p>
    <w:p w14:paraId="7EB05958" w14:textId="77777777" w:rsidR="00957955" w:rsidRDefault="00957955" w:rsidP="00650B61">
      <w:pPr>
        <w:rPr>
          <w:rFonts w:eastAsiaTheme="minorEastAsia"/>
        </w:rPr>
      </w:pPr>
      <w:r>
        <w:t xml:space="preserve">In triangle </w:t>
      </w:r>
      <m:oMath>
        <m:r>
          <w:rPr>
            <w:rFonts w:ascii="Cambria Math" w:hAnsi="Cambria Math"/>
          </w:rPr>
          <m:t>OAB</m:t>
        </m:r>
      </m:oMath>
      <w:r>
        <w:rPr>
          <w:rFonts w:eastAsiaTheme="minorEastAsia"/>
        </w:rPr>
        <w:t xml:space="preserve">, </w:t>
      </w:r>
      <m:oMath>
        <m:r>
          <w:rPr>
            <w:rFonts w:ascii="Cambria Math" w:eastAsiaTheme="minorEastAsia" w:hAnsi="Cambria Math"/>
          </w:rPr>
          <m:t>P</m:t>
        </m:r>
      </m:oMath>
      <w:r>
        <w:rPr>
          <w:rFonts w:eastAsiaTheme="minorEastAsia"/>
        </w:rPr>
        <w:t xml:space="preserve"> is the midpoint of </w:t>
      </w:r>
      <m:oMath>
        <m:r>
          <w:rPr>
            <w:rFonts w:ascii="Cambria Math" w:eastAsiaTheme="minorEastAsia" w:hAnsi="Cambria Math"/>
          </w:rPr>
          <m:t>OA</m:t>
        </m:r>
      </m:oMath>
      <w:r>
        <w:rPr>
          <w:rFonts w:eastAsiaTheme="minorEastAsia"/>
        </w:rPr>
        <w:t xml:space="preserve"> and </w:t>
      </w:r>
      <m:oMath>
        <m:r>
          <w:rPr>
            <w:rFonts w:ascii="Cambria Math" w:eastAsiaTheme="minorEastAsia" w:hAnsi="Cambria Math"/>
          </w:rPr>
          <m:t>M</m:t>
        </m:r>
      </m:oMath>
      <w:r>
        <w:rPr>
          <w:rFonts w:eastAsiaTheme="minorEastAsia"/>
        </w:rPr>
        <w:t xml:space="preserve"> is the midpoint of </w:t>
      </w:r>
      <m:oMath>
        <m:r>
          <w:rPr>
            <w:rFonts w:ascii="Cambria Math" w:eastAsiaTheme="minorEastAsia" w:hAnsi="Cambria Math"/>
          </w:rPr>
          <m:t>PB</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r>
          <m:rPr>
            <m:sty m:val="b"/>
          </m:rPr>
          <w:rPr>
            <w:rFonts w:ascii="Cambria Math" w:eastAsiaTheme="minorEastAsia" w:hAnsi="Cambria Math"/>
          </w:rPr>
          <m:t>a</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OB</m:t>
            </m:r>
          </m:e>
        </m:acc>
        <m:r>
          <w:rPr>
            <w:rFonts w:ascii="Cambria Math" w:eastAsiaTheme="minorEastAsia" w:hAnsi="Cambria Math"/>
          </w:rPr>
          <m:t>=</m:t>
        </m:r>
        <m:r>
          <m:rPr>
            <m:sty m:val="b"/>
          </m:rPr>
          <w:rPr>
            <w:rFonts w:ascii="Cambria Math" w:eastAsiaTheme="minorEastAsia" w:hAnsi="Cambria Math"/>
          </w:rPr>
          <m:t>b</m:t>
        </m:r>
      </m:oMath>
      <w:r>
        <w:rPr>
          <w:rFonts w:eastAsiaTheme="minorEastAsia"/>
        </w:rPr>
        <w:t>.</w:t>
      </w:r>
    </w:p>
    <w:p w14:paraId="4E608C10" w14:textId="77777777" w:rsidR="00957955" w:rsidRDefault="00957955" w:rsidP="00650B61">
      <w:pPr>
        <w:rPr>
          <w:rFonts w:eastAsiaTheme="minorEastAsia"/>
        </w:rPr>
      </w:pPr>
    </w:p>
    <w:p w14:paraId="68EA2ED5" w14:textId="77777777" w:rsidR="00957955" w:rsidRDefault="00957955" w:rsidP="00C93954">
      <w:pPr>
        <w:pStyle w:val="Parta"/>
        <w:rPr>
          <w:rFonts w:eastAsiaTheme="minorEastAsia"/>
        </w:rPr>
      </w:pPr>
      <w:r>
        <w:t>(a)</w:t>
      </w:r>
      <w:r>
        <w:tab/>
        <w:t xml:space="preserve">Show that </w:t>
      </w:r>
      <m:oMath>
        <m:acc>
          <m:accPr>
            <m:chr m:val="⃗"/>
            <m:ctrlPr>
              <w:rPr>
                <w:rFonts w:ascii="Cambria Math" w:hAnsi="Cambria Math"/>
                <w:i/>
              </w:rPr>
            </m:ctrlPr>
          </m:accPr>
          <m:e>
            <m:r>
              <w:rPr>
                <w:rFonts w:ascii="Cambria Math" w:hAnsi="Cambria Math"/>
              </w:rPr>
              <m:t>OM</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m:rPr>
            <m:sty m:val="b"/>
          </m:rPr>
          <w:rPr>
            <w:rFonts w:ascii="Cambria Math" w:eastAsiaTheme="minorEastAsia" w:hAnsi="Cambria Math"/>
          </w:rPr>
          <m:t>a</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b</m:t>
        </m:r>
      </m:oMath>
      <w:r>
        <w:rPr>
          <w:rFonts w:eastAsiaTheme="minorEastAsia"/>
        </w:rPr>
        <w:t>.</w:t>
      </w:r>
      <w:r>
        <w:rPr>
          <w:rFonts w:eastAsiaTheme="minorEastAsia"/>
        </w:rPr>
        <w:tab/>
        <w:t>(2 marks)</w:t>
      </w:r>
    </w:p>
    <w:p w14:paraId="7B13863B" w14:textId="77777777" w:rsidR="00957955" w:rsidRDefault="00957955" w:rsidP="00C93954">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3A594782" wp14:editId="0E191E32">
                <wp:simplePos x="0" y="0"/>
                <wp:positionH relativeFrom="column">
                  <wp:posOffset>949960</wp:posOffset>
                </wp:positionH>
                <wp:positionV relativeFrom="paragraph">
                  <wp:posOffset>72390</wp:posOffset>
                </wp:positionV>
                <wp:extent cx="4337050" cy="16637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433705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13"/>
                            </w:tblGrid>
                            <w:tr w:rsidR="00957955" w:rsidRPr="00C250AC" w14:paraId="04228F45" w14:textId="77777777" w:rsidTr="00771CFE">
                              <w:trPr>
                                <w:trHeight w:hRule="exact" w:val="255"/>
                              </w:trPr>
                              <w:tc>
                                <w:tcPr>
                                  <w:tcW w:w="5000" w:type="pct"/>
                                  <w:shd w:val="clear" w:color="auto" w:fill="D9E2F3"/>
                                </w:tcPr>
                                <w:p w14:paraId="03558D83" w14:textId="77777777" w:rsidR="00957955" w:rsidRPr="00C250AC" w:rsidRDefault="00957955" w:rsidP="00B347BE">
                                  <w:pPr>
                                    <w:pStyle w:val="SolnBox"/>
                                  </w:pPr>
                                  <w:r w:rsidRPr="00C250AC">
                                    <w:t>Solution</w:t>
                                  </w:r>
                                </w:p>
                              </w:tc>
                            </w:tr>
                            <w:tr w:rsidR="00957955" w:rsidRPr="00C250AC" w14:paraId="029F4D2E" w14:textId="77777777" w:rsidTr="00C250AC">
                              <w:tc>
                                <w:tcPr>
                                  <w:tcW w:w="5000" w:type="pct"/>
                                  <w:tcBorders>
                                    <w:bottom w:val="single" w:sz="4" w:space="0" w:color="auto"/>
                                  </w:tcBorders>
                                </w:tcPr>
                                <w:p w14:paraId="3CDEF1C7" w14:textId="77777777" w:rsidR="00957955" w:rsidRPr="001A750D" w:rsidRDefault="00B1544F" w:rsidP="00992D52">
                                  <w:pPr>
                                    <w:pStyle w:val="Parts"/>
                                    <w:rPr>
                                      <w:rFonts w:eastAsiaTheme="minorEastAsia"/>
                                      <w:b/>
                                      <w:bCs/>
                                      <w:iCs/>
                                      <w:color w:val="003366"/>
                                    </w:rPr>
                                  </w:pPr>
                                  <m:oMathPara>
                                    <m:oMath>
                                      <m:acc>
                                        <m:accPr>
                                          <m:chr m:val="⃗"/>
                                          <m:ctrlPr>
                                            <w:rPr>
                                              <w:rFonts w:ascii="Cambria Math" w:hAnsi="Cambria Math"/>
                                              <w:i/>
                                              <w:color w:val="003366"/>
                                            </w:rPr>
                                          </m:ctrlPr>
                                        </m:accPr>
                                        <m:e>
                                          <m:r>
                                            <w:rPr>
                                              <w:rFonts w:ascii="Cambria Math" w:hAnsi="Cambria Math"/>
                                              <w:color w:val="003366"/>
                                            </w:rPr>
                                            <m:t>OM</m:t>
                                          </m:r>
                                        </m:e>
                                      </m:acc>
                                      <m:r>
                                        <m:rPr>
                                          <m:aln/>
                                        </m:rP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PM</m:t>
                                          </m:r>
                                        </m:e>
                                      </m:acc>
                                      <m:r>
                                        <w:rPr>
                                          <w:rFonts w:ascii="Cambria Math" w:eastAsiaTheme="minorEastAsia" w:hAnsi="Cambria Math"/>
                                          <w:color w:val="003366"/>
                                        </w:rPr>
                                        <m:t xml:space="preserve">,  </m:t>
                                      </m:r>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PB</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d>
                                        <m:dPr>
                                          <m:ctrlPr>
                                            <w:rPr>
                                              <w:rFonts w:ascii="Cambria Math" w:hAnsi="Cambria Math"/>
                                              <w:i/>
                                              <w:color w:val="003366"/>
                                            </w:rPr>
                                          </m:ctrlPr>
                                        </m:dPr>
                                        <m:e>
                                          <m:acc>
                                            <m:accPr>
                                              <m:chr m:val="⃗"/>
                                              <m:ctrlPr>
                                                <w:rPr>
                                                  <w:rFonts w:ascii="Cambria Math" w:hAnsi="Cambria Math"/>
                                                  <w:i/>
                                                  <w:color w:val="003366"/>
                                                </w:rPr>
                                              </m:ctrlPr>
                                            </m:accPr>
                                            <m:e>
                                              <m:r>
                                                <w:rPr>
                                                  <w:rFonts w:ascii="Cambria Math" w:hAnsi="Cambria Math"/>
                                                  <w:color w:val="003366"/>
                                                </w:rPr>
                                                <m:t>OB</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OP</m:t>
                                              </m:r>
                                            </m:e>
                                          </m:acc>
                                        </m:e>
                                      </m:d>
                                      <m:r>
                                        <m:rPr>
                                          <m:sty m:val="p"/>
                                        </m:rPr>
                                        <w:rPr>
                                          <w:rFonts w:eastAsiaTheme="minorEastAsia"/>
                                          <w:color w:val="003366"/>
                                        </w:rPr>
                                        <w:br/>
                                      </m:r>
                                    </m:oMath>
                                    <m:oMath>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a</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r>
                                            <m:rPr>
                                              <m:sty m:val="b"/>
                                            </m:rPr>
                                            <w:rPr>
                                              <w:rFonts w:ascii="Cambria Math" w:hAnsi="Cambria Math"/>
                                              <w:color w:val="003366"/>
                                            </w:rPr>
                                            <m:t>b</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a</m:t>
                                          </m:r>
                                        </m:e>
                                      </m:d>
                                      <m:r>
                                        <m:rPr>
                                          <m:sty m:val="p"/>
                                        </m:rPr>
                                        <w:rPr>
                                          <w:rFonts w:eastAsiaTheme="minorEastAsia"/>
                                          <w:color w:val="003366"/>
                                        </w:rPr>
                                        <w:br/>
                                      </m:r>
                                    </m:oMath>
                                    <m:oMath>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r>
                                        <m:rPr>
                                          <m:sty m:val="b"/>
                                        </m:rPr>
                                        <w:rPr>
                                          <w:rFonts w:ascii="Cambria Math" w:hAnsi="Cambria Math"/>
                                          <w:color w:val="003366"/>
                                        </w:rPr>
                                        <m:t xml:space="preserve"> a</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b</m:t>
                                      </m:r>
                                    </m:oMath>
                                  </m:oMathPara>
                                </w:p>
                                <w:p w14:paraId="4FEE4379" w14:textId="77777777" w:rsidR="00957955" w:rsidRPr="00C250AC" w:rsidRDefault="00957955" w:rsidP="00992D52">
                                  <w:pPr>
                                    <w:pStyle w:val="Parts"/>
                                    <w:rPr>
                                      <w:color w:val="003366"/>
                                    </w:rPr>
                                  </w:pPr>
                                </w:p>
                              </w:tc>
                            </w:tr>
                            <w:tr w:rsidR="00957955" w:rsidRPr="00C250AC" w14:paraId="78A0253F" w14:textId="77777777" w:rsidTr="00321246">
                              <w:trPr>
                                <w:trHeight w:hRule="exact" w:val="255"/>
                              </w:trPr>
                              <w:tc>
                                <w:tcPr>
                                  <w:tcW w:w="5000" w:type="pct"/>
                                  <w:shd w:val="clear" w:color="auto" w:fill="D9E2F3"/>
                                </w:tcPr>
                                <w:p w14:paraId="3460977B" w14:textId="77777777" w:rsidR="00957955" w:rsidRPr="00C250AC" w:rsidRDefault="00957955" w:rsidP="00B347BE">
                                  <w:pPr>
                                    <w:pStyle w:val="SolnBox"/>
                                  </w:pPr>
                                  <w:r w:rsidRPr="00C250AC">
                                    <w:t>Specific behaviours</w:t>
                                  </w:r>
                                </w:p>
                              </w:tc>
                            </w:tr>
                            <w:tr w:rsidR="00957955" w:rsidRPr="00C250AC" w14:paraId="66CCCE50" w14:textId="77777777" w:rsidTr="00F27DD5">
                              <w:tc>
                                <w:tcPr>
                                  <w:tcW w:w="5000" w:type="pct"/>
                                </w:tcPr>
                                <w:p w14:paraId="32C1D162"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logical steps</w:t>
                                  </w:r>
                                </w:p>
                                <w:p w14:paraId="508A5ADE" w14:textId="77777777" w:rsidR="00957955" w:rsidRPr="00C250AC" w:rsidRDefault="00957955" w:rsidP="00992D52">
                                  <w:pPr>
                                    <w:pStyle w:val="Parts"/>
                                    <w:rPr>
                                      <w:color w:val="003366"/>
                                    </w:rPr>
                                  </w:pPr>
                                  <w:r>
                                    <w:rPr>
                                      <w:rFonts w:ascii="Wingdings" w:hAnsi="Wingdings"/>
                                      <w:color w:val="003366"/>
                                    </w:rPr>
                                    <w:t>ü</w:t>
                                  </w:r>
                                  <w:r>
                                    <w:rPr>
                                      <w:color w:val="003366"/>
                                    </w:rPr>
                                    <w:t xml:space="preserve"> uses correct vector notation throughout</w:t>
                                  </w:r>
                                </w:p>
                              </w:tc>
                            </w:tr>
                          </w:tbl>
                          <w:p w14:paraId="5A13C0D5"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4782" id="Text Box 16" o:spid="_x0000_s1040" type="#_x0000_t202" style="position:absolute;left:0;text-align:left;margin-left:74.8pt;margin-top:5.7pt;width:341.5pt;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813"/>
                      </w:tblGrid>
                      <w:tr w:rsidR="00957955" w:rsidRPr="00C250AC" w14:paraId="04228F45" w14:textId="77777777" w:rsidTr="00771CFE">
                        <w:trPr>
                          <w:trHeight w:hRule="exact" w:val="255"/>
                        </w:trPr>
                        <w:tc>
                          <w:tcPr>
                            <w:tcW w:w="5000" w:type="pct"/>
                            <w:shd w:val="clear" w:color="auto" w:fill="D9E2F3"/>
                          </w:tcPr>
                          <w:p w14:paraId="03558D83" w14:textId="77777777" w:rsidR="00957955" w:rsidRPr="00C250AC" w:rsidRDefault="00957955" w:rsidP="00B347BE">
                            <w:pPr>
                              <w:pStyle w:val="SolnBox"/>
                            </w:pPr>
                            <w:r w:rsidRPr="00C250AC">
                              <w:t>Solution</w:t>
                            </w:r>
                          </w:p>
                        </w:tc>
                      </w:tr>
                      <w:tr w:rsidR="00957955" w:rsidRPr="00C250AC" w14:paraId="029F4D2E" w14:textId="77777777" w:rsidTr="00C250AC">
                        <w:tc>
                          <w:tcPr>
                            <w:tcW w:w="5000" w:type="pct"/>
                            <w:tcBorders>
                              <w:bottom w:val="single" w:sz="4" w:space="0" w:color="auto"/>
                            </w:tcBorders>
                          </w:tcPr>
                          <w:p w14:paraId="3CDEF1C7" w14:textId="77777777" w:rsidR="00957955" w:rsidRPr="001A750D" w:rsidRDefault="00B1544F" w:rsidP="00992D52">
                            <w:pPr>
                              <w:pStyle w:val="Parts"/>
                              <w:rPr>
                                <w:rFonts w:eastAsiaTheme="minorEastAsia"/>
                                <w:b/>
                                <w:bCs/>
                                <w:iCs/>
                                <w:color w:val="003366"/>
                              </w:rPr>
                            </w:pPr>
                            <m:oMathPara>
                              <m:oMath>
                                <m:acc>
                                  <m:accPr>
                                    <m:chr m:val="⃗"/>
                                    <m:ctrlPr>
                                      <w:rPr>
                                        <w:rFonts w:ascii="Cambria Math" w:hAnsi="Cambria Math"/>
                                        <w:i/>
                                        <w:color w:val="003366"/>
                                      </w:rPr>
                                    </m:ctrlPr>
                                  </m:accPr>
                                  <m:e>
                                    <m:r>
                                      <w:rPr>
                                        <w:rFonts w:ascii="Cambria Math" w:hAnsi="Cambria Math"/>
                                        <w:color w:val="003366"/>
                                      </w:rPr>
                                      <m:t>OM</m:t>
                                    </m:r>
                                  </m:e>
                                </m:acc>
                                <m:r>
                                  <m:rPr>
                                    <m:aln/>
                                  </m:rP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PM</m:t>
                                    </m:r>
                                  </m:e>
                                </m:acc>
                                <m:r>
                                  <w:rPr>
                                    <w:rFonts w:ascii="Cambria Math" w:eastAsiaTheme="minorEastAsia" w:hAnsi="Cambria Math"/>
                                    <w:color w:val="003366"/>
                                  </w:rPr>
                                  <m:t xml:space="preserve">,  </m:t>
                                </m:r>
                                <m:acc>
                                  <m:accPr>
                                    <m:chr m:val="⃗"/>
                                    <m:ctrlPr>
                                      <w:rPr>
                                        <w:rFonts w:ascii="Cambria Math" w:hAnsi="Cambria Math"/>
                                        <w:i/>
                                        <w:color w:val="003366"/>
                                      </w:rPr>
                                    </m:ctrlPr>
                                  </m:accPr>
                                  <m:e>
                                    <m:r>
                                      <w:rPr>
                                        <w:rFonts w:ascii="Cambria Math" w:hAnsi="Cambria Math"/>
                                        <w:color w:val="003366"/>
                                      </w:rPr>
                                      <m:t>OP</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PB</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w:rPr>
                                    <w:rFonts w:ascii="Cambria Math" w:hAnsi="Cambria Math"/>
                                    <w:color w:val="003366"/>
                                  </w:rPr>
                                  <m:t xml:space="preserve"> </m:t>
                                </m:r>
                                <m:d>
                                  <m:dPr>
                                    <m:ctrlPr>
                                      <w:rPr>
                                        <w:rFonts w:ascii="Cambria Math" w:hAnsi="Cambria Math"/>
                                        <w:i/>
                                        <w:color w:val="003366"/>
                                      </w:rPr>
                                    </m:ctrlPr>
                                  </m:dPr>
                                  <m:e>
                                    <m:acc>
                                      <m:accPr>
                                        <m:chr m:val="⃗"/>
                                        <m:ctrlPr>
                                          <w:rPr>
                                            <w:rFonts w:ascii="Cambria Math" w:hAnsi="Cambria Math"/>
                                            <w:i/>
                                            <w:color w:val="003366"/>
                                          </w:rPr>
                                        </m:ctrlPr>
                                      </m:accPr>
                                      <m:e>
                                        <m:r>
                                          <w:rPr>
                                            <w:rFonts w:ascii="Cambria Math" w:hAnsi="Cambria Math"/>
                                            <w:color w:val="003366"/>
                                          </w:rPr>
                                          <m:t>OB</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OP</m:t>
                                        </m:r>
                                      </m:e>
                                    </m:acc>
                                  </m:e>
                                </m:d>
                                <m:r>
                                  <m:rPr>
                                    <m:sty m:val="p"/>
                                  </m:rPr>
                                  <w:rPr>
                                    <w:rFonts w:eastAsiaTheme="minorEastAsia"/>
                                    <w:color w:val="003366"/>
                                  </w:rPr>
                                  <w:br/>
                                </m:r>
                              </m:oMath>
                              <m:oMath>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a</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r>
                                      <m:rPr>
                                        <m:sty m:val="b"/>
                                      </m:rPr>
                                      <w:rPr>
                                        <w:rFonts w:ascii="Cambria Math" w:hAnsi="Cambria Math"/>
                                        <w:color w:val="003366"/>
                                      </w:rPr>
                                      <m:t>b</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a</m:t>
                                    </m:r>
                                  </m:e>
                                </m:d>
                                <m:r>
                                  <m:rPr>
                                    <m:sty m:val="p"/>
                                  </m:rPr>
                                  <w:rPr>
                                    <w:rFonts w:eastAsiaTheme="minorEastAsia"/>
                                    <w:color w:val="003366"/>
                                  </w:rPr>
                                  <w:br/>
                                </m:r>
                              </m:oMath>
                              <m:oMath>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r>
                                  <m:rPr>
                                    <m:sty m:val="b"/>
                                  </m:rPr>
                                  <w:rPr>
                                    <w:rFonts w:ascii="Cambria Math" w:hAnsi="Cambria Math"/>
                                    <w:color w:val="003366"/>
                                  </w:rPr>
                                  <m:t xml:space="preserve"> a</m:t>
                                </m:r>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r>
                                  <m:rPr>
                                    <m:sty m:val="b"/>
                                  </m:rPr>
                                  <w:rPr>
                                    <w:rFonts w:ascii="Cambria Math" w:hAnsi="Cambria Math"/>
                                    <w:color w:val="003366"/>
                                  </w:rPr>
                                  <m:t xml:space="preserve"> b</m:t>
                                </m:r>
                              </m:oMath>
                            </m:oMathPara>
                          </w:p>
                          <w:p w14:paraId="4FEE4379" w14:textId="77777777" w:rsidR="00957955" w:rsidRPr="00C250AC" w:rsidRDefault="00957955" w:rsidP="00992D52">
                            <w:pPr>
                              <w:pStyle w:val="Parts"/>
                              <w:rPr>
                                <w:color w:val="003366"/>
                              </w:rPr>
                            </w:pPr>
                          </w:p>
                        </w:tc>
                      </w:tr>
                      <w:tr w:rsidR="00957955" w:rsidRPr="00C250AC" w14:paraId="78A0253F" w14:textId="77777777" w:rsidTr="00321246">
                        <w:trPr>
                          <w:trHeight w:hRule="exact" w:val="255"/>
                        </w:trPr>
                        <w:tc>
                          <w:tcPr>
                            <w:tcW w:w="5000" w:type="pct"/>
                            <w:shd w:val="clear" w:color="auto" w:fill="D9E2F3"/>
                          </w:tcPr>
                          <w:p w14:paraId="3460977B" w14:textId="77777777" w:rsidR="00957955" w:rsidRPr="00C250AC" w:rsidRDefault="00957955" w:rsidP="00B347BE">
                            <w:pPr>
                              <w:pStyle w:val="SolnBox"/>
                            </w:pPr>
                            <w:r w:rsidRPr="00C250AC">
                              <w:t>Specific behaviours</w:t>
                            </w:r>
                          </w:p>
                        </w:tc>
                      </w:tr>
                      <w:tr w:rsidR="00957955" w:rsidRPr="00C250AC" w14:paraId="66CCCE50" w14:textId="77777777" w:rsidTr="00F27DD5">
                        <w:tc>
                          <w:tcPr>
                            <w:tcW w:w="5000" w:type="pct"/>
                          </w:tcPr>
                          <w:p w14:paraId="32C1D162"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logical steps</w:t>
                            </w:r>
                          </w:p>
                          <w:p w14:paraId="508A5ADE" w14:textId="77777777" w:rsidR="00957955" w:rsidRPr="00C250AC" w:rsidRDefault="00957955" w:rsidP="00992D52">
                            <w:pPr>
                              <w:pStyle w:val="Parts"/>
                              <w:rPr>
                                <w:color w:val="003366"/>
                              </w:rPr>
                            </w:pPr>
                            <w:r>
                              <w:rPr>
                                <w:rFonts w:ascii="Wingdings" w:hAnsi="Wingdings"/>
                                <w:color w:val="003366"/>
                              </w:rPr>
                              <w:t>ü</w:t>
                            </w:r>
                            <w:r>
                              <w:rPr>
                                <w:color w:val="003366"/>
                              </w:rPr>
                              <w:t xml:space="preserve"> uses correct vector notation throughout</w:t>
                            </w:r>
                          </w:p>
                        </w:tc>
                      </w:tr>
                    </w:tbl>
                    <w:p w14:paraId="5A13C0D5" w14:textId="77777777" w:rsidR="00957955" w:rsidRDefault="00957955" w:rsidP="009E2955">
                      <w:pPr>
                        <w:pStyle w:val="Part"/>
                      </w:pPr>
                    </w:p>
                  </w:txbxContent>
                </v:textbox>
              </v:shape>
            </w:pict>
          </mc:Fallback>
        </mc:AlternateContent>
      </w:r>
    </w:p>
    <w:p w14:paraId="37117201" w14:textId="77777777" w:rsidR="00957955" w:rsidRDefault="00957955" w:rsidP="00C93954">
      <w:pPr>
        <w:pStyle w:val="Parta"/>
        <w:rPr>
          <w:rFonts w:eastAsiaTheme="minorEastAsia"/>
        </w:rPr>
      </w:pPr>
    </w:p>
    <w:p w14:paraId="334F71D9" w14:textId="77777777" w:rsidR="00957955" w:rsidRDefault="00957955" w:rsidP="00C93954">
      <w:pPr>
        <w:pStyle w:val="Parta"/>
        <w:rPr>
          <w:rFonts w:eastAsiaTheme="minorEastAsia"/>
        </w:rPr>
      </w:pPr>
    </w:p>
    <w:p w14:paraId="09CF5160" w14:textId="77777777" w:rsidR="00957955" w:rsidRDefault="00957955" w:rsidP="00C93954">
      <w:pPr>
        <w:pStyle w:val="Parta"/>
        <w:rPr>
          <w:rFonts w:eastAsiaTheme="minorEastAsia"/>
        </w:rPr>
      </w:pPr>
    </w:p>
    <w:p w14:paraId="7171848C" w14:textId="77777777" w:rsidR="00957955" w:rsidRDefault="00957955" w:rsidP="00C93954">
      <w:pPr>
        <w:pStyle w:val="Parta"/>
        <w:rPr>
          <w:rFonts w:eastAsiaTheme="minorEastAsia"/>
        </w:rPr>
      </w:pPr>
    </w:p>
    <w:p w14:paraId="2AF6E34D" w14:textId="77777777" w:rsidR="00957955" w:rsidRDefault="00957955" w:rsidP="00C93954">
      <w:pPr>
        <w:pStyle w:val="Parta"/>
        <w:rPr>
          <w:rFonts w:eastAsiaTheme="minorEastAsia"/>
        </w:rPr>
      </w:pPr>
    </w:p>
    <w:p w14:paraId="5C7ABEF0" w14:textId="77777777" w:rsidR="00957955" w:rsidRDefault="00957955" w:rsidP="00C93954">
      <w:pPr>
        <w:pStyle w:val="Parta"/>
        <w:rPr>
          <w:rFonts w:eastAsiaTheme="minorEastAsia"/>
        </w:rPr>
      </w:pPr>
    </w:p>
    <w:p w14:paraId="6BFBDF57" w14:textId="77777777" w:rsidR="00957955" w:rsidRDefault="00957955" w:rsidP="00C93954">
      <w:pPr>
        <w:pStyle w:val="Parta"/>
        <w:rPr>
          <w:rFonts w:eastAsiaTheme="minorEastAsia"/>
        </w:rPr>
      </w:pPr>
    </w:p>
    <w:p w14:paraId="38B40ADC" w14:textId="77777777" w:rsidR="00957955" w:rsidRDefault="00957955" w:rsidP="00C93954">
      <w:pPr>
        <w:pStyle w:val="Parta"/>
        <w:rPr>
          <w:rFonts w:eastAsiaTheme="minorEastAsia"/>
        </w:rPr>
      </w:pPr>
    </w:p>
    <w:p w14:paraId="6E11764E" w14:textId="77777777" w:rsidR="00957955" w:rsidRDefault="00957955" w:rsidP="00C93954">
      <w:pPr>
        <w:pStyle w:val="Parta"/>
        <w:rPr>
          <w:rFonts w:eastAsiaTheme="minorEastAsia"/>
        </w:rPr>
      </w:pPr>
    </w:p>
    <w:p w14:paraId="2EF48D1E" w14:textId="77777777" w:rsidR="00957955" w:rsidRDefault="00957955" w:rsidP="00C93954">
      <w:pPr>
        <w:pStyle w:val="Parta"/>
        <w:rPr>
          <w:rFonts w:eastAsiaTheme="minorEastAsia"/>
        </w:rPr>
      </w:pPr>
    </w:p>
    <w:p w14:paraId="76D67842" w14:textId="77777777" w:rsidR="00957955" w:rsidRDefault="00957955" w:rsidP="00C93954">
      <w:pPr>
        <w:pStyle w:val="Parta"/>
        <w:rPr>
          <w:rFonts w:eastAsiaTheme="minorEastAsia"/>
        </w:rPr>
      </w:pPr>
    </w:p>
    <w:p w14:paraId="1CD07D4E" w14:textId="77777777" w:rsidR="00957955" w:rsidRDefault="00957955" w:rsidP="00C93954">
      <w:pPr>
        <w:pStyle w:val="Parta"/>
        <w:rPr>
          <w:rFonts w:eastAsiaTheme="minorEastAsia"/>
        </w:rPr>
      </w:pPr>
    </w:p>
    <w:p w14:paraId="0563E099" w14:textId="77777777" w:rsidR="00957955" w:rsidRDefault="00957955" w:rsidP="00C93954">
      <w:pPr>
        <w:pStyle w:val="Parta"/>
        <w:rPr>
          <w:rFonts w:eastAsiaTheme="minorEastAsia"/>
        </w:rPr>
      </w:pPr>
    </w:p>
    <w:p w14:paraId="63ABF717" w14:textId="77777777" w:rsidR="00957955" w:rsidRDefault="00957955" w:rsidP="00C93954">
      <w:pPr>
        <w:pStyle w:val="Parta"/>
        <w:rPr>
          <w:rFonts w:eastAsiaTheme="minorEastAsia"/>
        </w:rPr>
      </w:pPr>
    </w:p>
    <w:p w14:paraId="57331F52" w14:textId="77777777" w:rsidR="00957955" w:rsidRDefault="00957955" w:rsidP="00C93954">
      <w:pPr>
        <w:pStyle w:val="Parta"/>
        <w:rPr>
          <w:rFonts w:eastAsiaTheme="minorEastAsia"/>
        </w:rPr>
      </w:pPr>
      <w:r>
        <w:rPr>
          <w:rFonts w:eastAsiaTheme="minorEastAsia"/>
        </w:rPr>
        <w:t xml:space="preserve">The position vector of </w:t>
      </w:r>
      <m:oMath>
        <m:r>
          <w:rPr>
            <w:rFonts w:ascii="Cambria Math" w:eastAsiaTheme="minorEastAsia" w:hAnsi="Cambria Math"/>
          </w:rPr>
          <m:t>A</m:t>
        </m:r>
      </m:oMath>
      <w:r>
        <w:rPr>
          <w:rFonts w:eastAsiaTheme="minorEastAsia"/>
        </w:rPr>
        <w:t xml:space="preserve"> is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4</m:t>
                  </m:r>
                </m:e>
              </m:mr>
            </m:m>
          </m:e>
        </m:d>
      </m:oMath>
      <w:r>
        <w:rPr>
          <w:rFonts w:eastAsiaTheme="minorEastAsia"/>
        </w:rPr>
        <w:t xml:space="preserve">, position vector of </w:t>
      </w:r>
      <m:oMath>
        <m:r>
          <w:rPr>
            <w:rFonts w:ascii="Cambria Math" w:eastAsiaTheme="minorEastAsia" w:hAnsi="Cambria Math"/>
          </w:rPr>
          <m:t>B</m:t>
        </m:r>
      </m:oMath>
      <w:r>
        <w:rPr>
          <w:rFonts w:eastAsiaTheme="minorEastAsia"/>
        </w:rPr>
        <w:t xml:space="preserve"> is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-4</m:t>
                  </m:r>
                </m:e>
              </m:mr>
            </m:m>
          </m:e>
        </m:d>
      </m:oMath>
      <w:r>
        <w:rPr>
          <w:rFonts w:eastAsiaTheme="minorEastAsia"/>
        </w:rPr>
        <w:t xml:space="preserve"> and </w:t>
      </w:r>
      <m:oMath>
        <m:r>
          <w:rPr>
            <w:rFonts w:ascii="Cambria Math" w:eastAsiaTheme="minorEastAsia" w:hAnsi="Cambria Math"/>
          </w:rPr>
          <m:t>O</m:t>
        </m:r>
      </m:oMath>
      <w:r>
        <w:rPr>
          <w:rFonts w:eastAsiaTheme="minorEastAsia"/>
        </w:rPr>
        <w:t xml:space="preserve"> is the origin.</w:t>
      </w:r>
    </w:p>
    <w:p w14:paraId="5F457131" w14:textId="77777777" w:rsidR="00957955" w:rsidRDefault="00957955" w:rsidP="00C93954">
      <w:pPr>
        <w:pStyle w:val="Parta"/>
        <w:rPr>
          <w:rFonts w:eastAsiaTheme="minorEastAsia"/>
        </w:rPr>
      </w:pPr>
    </w:p>
    <w:p w14:paraId="06144DEE" w14:textId="77777777" w:rsidR="00957955" w:rsidRDefault="00957955" w:rsidP="00B642FA">
      <w:pPr>
        <w:pStyle w:val="Parta"/>
        <w:rPr>
          <w:rFonts w:eastAsiaTheme="minorEastAsia"/>
        </w:rPr>
      </w:pPr>
      <w:r>
        <w:rPr>
          <w:rFonts w:eastAsiaTheme="minorEastAsia"/>
        </w:rPr>
        <w:t>(b)</w:t>
      </w:r>
      <w:r>
        <w:rPr>
          <w:rFonts w:eastAsiaTheme="minorEastAsia"/>
        </w:rPr>
        <w:tab/>
        <w:t xml:space="preserve">Determine a unit vector </w:t>
      </w:r>
      <m:oMath>
        <m:acc>
          <m:accPr>
            <m:ctrlPr>
              <w:rPr>
                <w:rFonts w:ascii="Cambria Math" w:eastAsiaTheme="minorEastAsia" w:hAnsi="Cambria Math"/>
                <w:b/>
                <w:bCs/>
                <w:iCs/>
              </w:rPr>
            </m:ctrlPr>
          </m:accPr>
          <m:e>
            <m:r>
              <m:rPr>
                <m:sty m:val="b"/>
              </m:rPr>
              <w:rPr>
                <w:rFonts w:ascii="Cambria Math" w:eastAsiaTheme="minorEastAsia" w:hAnsi="Cambria Math"/>
              </w:rPr>
              <m:t>u</m:t>
            </m:r>
          </m:e>
        </m:acc>
      </m:oMath>
      <w:r>
        <w:rPr>
          <w:rFonts w:eastAsiaTheme="minorEastAsia"/>
        </w:rPr>
        <w:t xml:space="preserve"> in the same direction as </w:t>
      </w:r>
      <m:oMath>
        <m:acc>
          <m:accPr>
            <m:chr m:val="⃗"/>
            <m:ctrlPr>
              <w:rPr>
                <w:rFonts w:ascii="Cambria Math" w:eastAsiaTheme="minorEastAsia" w:hAnsi="Cambria Math"/>
                <w:i/>
              </w:rPr>
            </m:ctrlPr>
          </m:accPr>
          <m:e>
            <m:r>
              <w:rPr>
                <w:rFonts w:ascii="Cambria Math" w:eastAsiaTheme="minorEastAsia" w:hAnsi="Cambria Math"/>
              </w:rPr>
              <m:t>OM</m:t>
            </m:r>
          </m:e>
        </m:acc>
      </m:oMath>
      <w:r>
        <w:rPr>
          <w:rFonts w:eastAsiaTheme="minorEastAsia"/>
        </w:rPr>
        <w:t>.</w:t>
      </w:r>
      <w:r>
        <w:rPr>
          <w:rFonts w:eastAsiaTheme="minorEastAsia"/>
        </w:rPr>
        <w:tab/>
        <w:t>(2 marks)</w:t>
      </w:r>
    </w:p>
    <w:p w14:paraId="53FE50DE" w14:textId="77777777" w:rsidR="00957955" w:rsidRDefault="00957955" w:rsidP="00C93954">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4A82114" wp14:editId="7109EFF4">
                <wp:simplePos x="0" y="0"/>
                <wp:positionH relativeFrom="column">
                  <wp:posOffset>1578610</wp:posOffset>
                </wp:positionH>
                <wp:positionV relativeFrom="paragraph">
                  <wp:posOffset>79375</wp:posOffset>
                </wp:positionV>
                <wp:extent cx="2667000" cy="16319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266700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957955" w:rsidRPr="00C250AC" w14:paraId="3B546A0C" w14:textId="77777777" w:rsidTr="00771CFE">
                              <w:trPr>
                                <w:trHeight w:hRule="exact" w:val="255"/>
                              </w:trPr>
                              <w:tc>
                                <w:tcPr>
                                  <w:tcW w:w="5000" w:type="pct"/>
                                  <w:shd w:val="clear" w:color="auto" w:fill="D9E2F3"/>
                                </w:tcPr>
                                <w:p w14:paraId="2E70E02A" w14:textId="77777777" w:rsidR="00957955" w:rsidRPr="00C250AC" w:rsidRDefault="00957955" w:rsidP="00B347BE">
                                  <w:pPr>
                                    <w:pStyle w:val="SolnBox"/>
                                  </w:pPr>
                                  <w:r w:rsidRPr="00C250AC">
                                    <w:t>Solution</w:t>
                                  </w:r>
                                </w:p>
                              </w:tc>
                            </w:tr>
                            <w:tr w:rsidR="00957955" w:rsidRPr="00C250AC" w14:paraId="3FCD43E4" w14:textId="77777777" w:rsidTr="00C250AC">
                              <w:tc>
                                <w:tcPr>
                                  <w:tcW w:w="5000" w:type="pct"/>
                                  <w:tcBorders>
                                    <w:bottom w:val="single" w:sz="4" w:space="0" w:color="auto"/>
                                  </w:tcBorders>
                                </w:tcPr>
                                <w:p w14:paraId="30753071" w14:textId="77777777" w:rsidR="00957955" w:rsidRPr="00723F3D"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OM</m:t>
                                          </m:r>
                                        </m:e>
                                      </m:acc>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mr>
                                            <m:mr>
                                              <m:e>
                                                <m:r>
                                                  <w:rPr>
                                                    <w:rFonts w:ascii="Cambria Math" w:eastAsiaTheme="minorEastAsia" w:hAnsi="Cambria Math"/>
                                                    <w:color w:val="003366"/>
                                                  </w:rPr>
                                                  <m:t>-1</m:t>
                                                </m:r>
                                              </m:e>
                                            </m:mr>
                                          </m:m>
                                        </m:e>
                                      </m:d>
                                      <m:r>
                                        <m:rPr>
                                          <m:sty m:val="p"/>
                                        </m:rPr>
                                        <w:rPr>
                                          <w:rFonts w:eastAsiaTheme="minorEastAsia"/>
                                          <w:color w:val="003366"/>
                                        </w:rPr>
                                        <w:br/>
                                      </m:r>
                                    </m:oMath>
                                    <m:oMath>
                                      <m:acc>
                                        <m:accPr>
                                          <m:ctrlPr>
                                            <w:rPr>
                                              <w:rFonts w:ascii="Cambria Math" w:eastAsiaTheme="minorEastAsia" w:hAnsi="Cambria Math"/>
                                              <w:b/>
                                              <w:bCs/>
                                              <w:iCs/>
                                              <w:color w:val="003366"/>
                                            </w:rPr>
                                          </m:ctrlPr>
                                        </m:accPr>
                                        <m:e>
                                          <m:r>
                                            <m:rPr>
                                              <m:sty m:val="b"/>
                                            </m:rPr>
                                            <w:rPr>
                                              <w:rFonts w:ascii="Cambria Math" w:eastAsiaTheme="minorEastAsia" w:hAnsi="Cambria Math"/>
                                              <w:color w:val="003366"/>
                                            </w:rPr>
                                            <m:t>u</m:t>
                                          </m:r>
                                        </m:e>
                                      </m:acc>
                                      <m:r>
                                        <m:rPr>
                                          <m:sty m:val="bi"/>
                                          <m:aln/>
                                        </m:rPr>
                                        <w:rPr>
                                          <w:rFonts w:ascii="Cambria Math" w:eastAsiaTheme="minorEastAsia" w:hAnsi="Cambria Math"/>
                                          <w:color w:val="003366"/>
                                        </w:rPr>
                                        <m:t>=</m:t>
                                      </m:r>
                                      <m:f>
                                        <m:fPr>
                                          <m:ctrlPr>
                                            <w:rPr>
                                              <w:rFonts w:ascii="Cambria Math" w:eastAsiaTheme="minorEastAsia" w:hAnsi="Cambria Math"/>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26</m:t>
                                              </m:r>
                                            </m:e>
                                          </m:rad>
                                        </m:num>
                                        <m:den>
                                          <m:r>
                                            <m:rPr>
                                              <m:sty m:val="p"/>
                                            </m:rPr>
                                            <w:rPr>
                                              <w:rFonts w:ascii="Cambria Math" w:eastAsiaTheme="minorEastAsia" w:hAnsi="Cambria Math"/>
                                              <w:color w:val="003366"/>
                                            </w:rPr>
                                            <m:t>26</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mr>
                                            <m:mr>
                                              <m:e>
                                                <m:r>
                                                  <w:rPr>
                                                    <w:rFonts w:ascii="Cambria Math" w:eastAsiaTheme="minorEastAsia" w:hAnsi="Cambria Math"/>
                                                    <w:color w:val="003366"/>
                                                  </w:rPr>
                                                  <m:t>-1</m:t>
                                                </m:r>
                                              </m:e>
                                            </m:mr>
                                          </m:m>
                                        </m:e>
                                      </m:d>
                                    </m:oMath>
                                  </m:oMathPara>
                                </w:p>
                                <w:p w14:paraId="1AD02FFA" w14:textId="77777777" w:rsidR="00957955" w:rsidRPr="00723F3D" w:rsidRDefault="00957955" w:rsidP="00992D52">
                                  <w:pPr>
                                    <w:pStyle w:val="Parts"/>
                                    <w:rPr>
                                      <w:rFonts w:eastAsiaTheme="minorEastAsia"/>
                                      <w:color w:val="003366"/>
                                    </w:rPr>
                                  </w:pPr>
                                  <w:r w:rsidRPr="003B6F07">
                                    <w:rPr>
                                      <w:rFonts w:eastAsiaTheme="minorEastAsia"/>
                                      <w:i/>
                                      <w:iCs/>
                                      <w:color w:val="003366"/>
                                    </w:rPr>
                                    <w:t>*NB might use CAS</w:t>
                                  </w:r>
                                  <w:r>
                                    <w:rPr>
                                      <w:rFonts w:eastAsiaTheme="minorEastAsia"/>
                                      <w:i/>
                                      <w:iCs/>
                                      <w:color w:val="003366"/>
                                    </w:rPr>
                                    <w:t xml:space="preserve"> for last step</w:t>
                                  </w:r>
                                </w:p>
                              </w:tc>
                            </w:tr>
                            <w:tr w:rsidR="00957955" w:rsidRPr="00C250AC" w14:paraId="14232FED" w14:textId="77777777" w:rsidTr="00321246">
                              <w:trPr>
                                <w:trHeight w:hRule="exact" w:val="255"/>
                              </w:trPr>
                              <w:tc>
                                <w:tcPr>
                                  <w:tcW w:w="5000" w:type="pct"/>
                                  <w:shd w:val="clear" w:color="auto" w:fill="D9E2F3"/>
                                </w:tcPr>
                                <w:p w14:paraId="40B252E7" w14:textId="77777777" w:rsidR="00957955" w:rsidRPr="00C250AC" w:rsidRDefault="00957955" w:rsidP="00B347BE">
                                  <w:pPr>
                                    <w:pStyle w:val="SolnBox"/>
                                  </w:pPr>
                                  <w:r w:rsidRPr="00C250AC">
                                    <w:t>Specific behaviours</w:t>
                                  </w:r>
                                </w:p>
                              </w:tc>
                            </w:tr>
                            <w:tr w:rsidR="00957955" w:rsidRPr="00C250AC" w14:paraId="00308423" w14:textId="77777777" w:rsidTr="00F27DD5">
                              <w:tc>
                                <w:tcPr>
                                  <w:tcW w:w="5000" w:type="pct"/>
                                </w:tcPr>
                                <w:p w14:paraId="24F25FE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 xml:space="preserve">calculates </w:t>
                                  </w:r>
                                  <m:oMath>
                                    <m:acc>
                                      <m:accPr>
                                        <m:chr m:val="⃗"/>
                                        <m:ctrlPr>
                                          <w:rPr>
                                            <w:rFonts w:ascii="Cambria Math" w:hAnsi="Cambria Math"/>
                                            <w:i/>
                                            <w:color w:val="003366"/>
                                          </w:rPr>
                                        </m:ctrlPr>
                                      </m:accPr>
                                      <m:e>
                                        <m:r>
                                          <w:rPr>
                                            <w:rFonts w:ascii="Cambria Math" w:hAnsi="Cambria Math"/>
                                            <w:color w:val="003366"/>
                                          </w:rPr>
                                          <m:t>OM</m:t>
                                        </m:r>
                                      </m:e>
                                    </m:acc>
                                  </m:oMath>
                                </w:p>
                                <w:p w14:paraId="0156F638"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unit vector</w:t>
                                  </w:r>
                                </w:p>
                              </w:tc>
                            </w:tr>
                          </w:tbl>
                          <w:p w14:paraId="6049D242"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82114" id="Text Box 17" o:spid="_x0000_s1041" type="#_x0000_t202" style="position:absolute;left:0;text-align:left;margin-left:124.3pt;margin-top:6.25pt;width:210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87"/>
                      </w:tblGrid>
                      <w:tr w:rsidR="00957955" w:rsidRPr="00C250AC" w14:paraId="3B546A0C" w14:textId="77777777" w:rsidTr="00771CFE">
                        <w:trPr>
                          <w:trHeight w:hRule="exact" w:val="255"/>
                        </w:trPr>
                        <w:tc>
                          <w:tcPr>
                            <w:tcW w:w="5000" w:type="pct"/>
                            <w:shd w:val="clear" w:color="auto" w:fill="D9E2F3"/>
                          </w:tcPr>
                          <w:p w14:paraId="2E70E02A" w14:textId="77777777" w:rsidR="00957955" w:rsidRPr="00C250AC" w:rsidRDefault="00957955" w:rsidP="00B347BE">
                            <w:pPr>
                              <w:pStyle w:val="SolnBox"/>
                            </w:pPr>
                            <w:r w:rsidRPr="00C250AC">
                              <w:t>Solution</w:t>
                            </w:r>
                          </w:p>
                        </w:tc>
                      </w:tr>
                      <w:tr w:rsidR="00957955" w:rsidRPr="00C250AC" w14:paraId="3FCD43E4" w14:textId="77777777" w:rsidTr="00C250AC">
                        <w:tc>
                          <w:tcPr>
                            <w:tcW w:w="5000" w:type="pct"/>
                            <w:tcBorders>
                              <w:bottom w:val="single" w:sz="4" w:space="0" w:color="auto"/>
                            </w:tcBorders>
                          </w:tcPr>
                          <w:p w14:paraId="30753071" w14:textId="77777777" w:rsidR="00957955" w:rsidRPr="00723F3D"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OM</m:t>
                                    </m:r>
                                  </m:e>
                                </m:acc>
                                <m:r>
                                  <m:rPr>
                                    <m:aln/>
                                  </m:rP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-4</m:t>
                                          </m:r>
                                        </m:e>
                                      </m:mr>
                                    </m:m>
                                  </m:e>
                                </m:d>
                                <m:r>
                                  <w:rPr>
                                    <w:rFonts w:ascii="Cambria Math" w:eastAsiaTheme="minorEastAsia" w:hAnsi="Cambria Math"/>
                                    <w:color w:val="003366"/>
                                  </w:rPr>
                                  <m:t>=</m:t>
                                </m:r>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mr>
                                      <m:mr>
                                        <m:e>
                                          <m:r>
                                            <w:rPr>
                                              <w:rFonts w:ascii="Cambria Math" w:eastAsiaTheme="minorEastAsia" w:hAnsi="Cambria Math"/>
                                              <w:color w:val="003366"/>
                                            </w:rPr>
                                            <m:t>-1</m:t>
                                          </m:r>
                                        </m:e>
                                      </m:mr>
                                    </m:m>
                                  </m:e>
                                </m:d>
                                <m:r>
                                  <m:rPr>
                                    <m:sty m:val="p"/>
                                  </m:rPr>
                                  <w:rPr>
                                    <w:rFonts w:eastAsiaTheme="minorEastAsia"/>
                                    <w:color w:val="003366"/>
                                  </w:rPr>
                                  <w:br/>
                                </m:r>
                              </m:oMath>
                              <m:oMath>
                                <m:acc>
                                  <m:accPr>
                                    <m:ctrlPr>
                                      <w:rPr>
                                        <w:rFonts w:ascii="Cambria Math" w:eastAsiaTheme="minorEastAsia" w:hAnsi="Cambria Math"/>
                                        <w:b/>
                                        <w:bCs/>
                                        <w:iCs/>
                                        <w:color w:val="003366"/>
                                      </w:rPr>
                                    </m:ctrlPr>
                                  </m:accPr>
                                  <m:e>
                                    <m:r>
                                      <m:rPr>
                                        <m:sty m:val="b"/>
                                      </m:rPr>
                                      <w:rPr>
                                        <w:rFonts w:ascii="Cambria Math" w:eastAsiaTheme="minorEastAsia" w:hAnsi="Cambria Math"/>
                                        <w:color w:val="003366"/>
                                      </w:rPr>
                                      <m:t>u</m:t>
                                    </m:r>
                                  </m:e>
                                </m:acc>
                                <m:r>
                                  <m:rPr>
                                    <m:sty m:val="bi"/>
                                    <m:aln/>
                                  </m:rPr>
                                  <w:rPr>
                                    <w:rFonts w:ascii="Cambria Math" w:eastAsiaTheme="minorEastAsia" w:hAnsi="Cambria Math"/>
                                    <w:color w:val="003366"/>
                                  </w:rPr>
                                  <m:t>=</m:t>
                                </m:r>
                                <m:f>
                                  <m:fPr>
                                    <m:ctrlPr>
                                      <w:rPr>
                                        <w:rFonts w:ascii="Cambria Math" w:eastAsiaTheme="minorEastAsia" w:hAnsi="Cambria Math"/>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26</m:t>
                                        </m:r>
                                      </m:e>
                                    </m:rad>
                                  </m:num>
                                  <m:den>
                                    <m:r>
                                      <m:rPr>
                                        <m:sty m:val="p"/>
                                      </m:rPr>
                                      <w:rPr>
                                        <w:rFonts w:ascii="Cambria Math" w:eastAsiaTheme="minorEastAsia" w:hAnsi="Cambria Math"/>
                                        <w:color w:val="003366"/>
                                      </w:rPr>
                                      <m:t>26</m:t>
                                    </m:r>
                                  </m:den>
                                </m:f>
                                <m:d>
                                  <m:dPr>
                                    <m:ctrlPr>
                                      <w:rPr>
                                        <w:rFonts w:ascii="Cambria Math" w:eastAsiaTheme="minorEastAsia" w:hAnsi="Cambria Math"/>
                                        <w:i/>
                                        <w:color w:val="003366"/>
                                      </w:rPr>
                                    </m:ctrlPr>
                                  </m:dPr>
                                  <m:e>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5</m:t>
                                          </m:r>
                                        </m:e>
                                      </m:mr>
                                      <m:mr>
                                        <m:e>
                                          <m:r>
                                            <w:rPr>
                                              <w:rFonts w:ascii="Cambria Math" w:eastAsiaTheme="minorEastAsia" w:hAnsi="Cambria Math"/>
                                              <w:color w:val="003366"/>
                                            </w:rPr>
                                            <m:t>-1</m:t>
                                          </m:r>
                                        </m:e>
                                      </m:mr>
                                    </m:m>
                                  </m:e>
                                </m:d>
                              </m:oMath>
                            </m:oMathPara>
                          </w:p>
                          <w:p w14:paraId="1AD02FFA" w14:textId="77777777" w:rsidR="00957955" w:rsidRPr="00723F3D" w:rsidRDefault="00957955" w:rsidP="00992D52">
                            <w:pPr>
                              <w:pStyle w:val="Parts"/>
                              <w:rPr>
                                <w:rFonts w:eastAsiaTheme="minorEastAsia"/>
                                <w:color w:val="003366"/>
                              </w:rPr>
                            </w:pPr>
                            <w:r w:rsidRPr="003B6F07">
                              <w:rPr>
                                <w:rFonts w:eastAsiaTheme="minorEastAsia"/>
                                <w:i/>
                                <w:iCs/>
                                <w:color w:val="003366"/>
                              </w:rPr>
                              <w:t>*NB might use CAS</w:t>
                            </w:r>
                            <w:r>
                              <w:rPr>
                                <w:rFonts w:eastAsiaTheme="minorEastAsia"/>
                                <w:i/>
                                <w:iCs/>
                                <w:color w:val="003366"/>
                              </w:rPr>
                              <w:t xml:space="preserve"> for last step</w:t>
                            </w:r>
                          </w:p>
                        </w:tc>
                      </w:tr>
                      <w:tr w:rsidR="00957955" w:rsidRPr="00C250AC" w14:paraId="14232FED" w14:textId="77777777" w:rsidTr="00321246">
                        <w:trPr>
                          <w:trHeight w:hRule="exact" w:val="255"/>
                        </w:trPr>
                        <w:tc>
                          <w:tcPr>
                            <w:tcW w:w="5000" w:type="pct"/>
                            <w:shd w:val="clear" w:color="auto" w:fill="D9E2F3"/>
                          </w:tcPr>
                          <w:p w14:paraId="40B252E7" w14:textId="77777777" w:rsidR="00957955" w:rsidRPr="00C250AC" w:rsidRDefault="00957955" w:rsidP="00B347BE">
                            <w:pPr>
                              <w:pStyle w:val="SolnBox"/>
                            </w:pPr>
                            <w:r w:rsidRPr="00C250AC">
                              <w:t>Specific behaviours</w:t>
                            </w:r>
                          </w:p>
                        </w:tc>
                      </w:tr>
                      <w:tr w:rsidR="00957955" w:rsidRPr="00C250AC" w14:paraId="00308423" w14:textId="77777777" w:rsidTr="00F27DD5">
                        <w:tc>
                          <w:tcPr>
                            <w:tcW w:w="5000" w:type="pct"/>
                          </w:tcPr>
                          <w:p w14:paraId="24F25FEE"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 xml:space="preserve">calculates </w:t>
                            </w:r>
                            <m:oMath>
                              <m:acc>
                                <m:accPr>
                                  <m:chr m:val="⃗"/>
                                  <m:ctrlPr>
                                    <w:rPr>
                                      <w:rFonts w:ascii="Cambria Math" w:hAnsi="Cambria Math"/>
                                      <w:i/>
                                      <w:color w:val="003366"/>
                                    </w:rPr>
                                  </m:ctrlPr>
                                </m:accPr>
                                <m:e>
                                  <m:r>
                                    <w:rPr>
                                      <w:rFonts w:ascii="Cambria Math" w:hAnsi="Cambria Math"/>
                                      <w:color w:val="003366"/>
                                    </w:rPr>
                                    <m:t>OM</m:t>
                                  </m:r>
                                </m:e>
                              </m:acc>
                            </m:oMath>
                          </w:p>
                          <w:p w14:paraId="0156F638" w14:textId="77777777" w:rsidR="00957955" w:rsidRPr="00C250AC" w:rsidRDefault="00957955" w:rsidP="00992D52">
                            <w:pPr>
                              <w:pStyle w:val="Parts"/>
                              <w:rPr>
                                <w:color w:val="003366"/>
                              </w:rPr>
                            </w:pPr>
                            <w:r>
                              <w:rPr>
                                <w:rFonts w:ascii="Wingdings" w:hAnsi="Wingdings"/>
                                <w:color w:val="003366"/>
                              </w:rPr>
                              <w:t>ü</w:t>
                            </w:r>
                            <w:r>
                              <w:rPr>
                                <w:color w:val="003366"/>
                              </w:rPr>
                              <w:t xml:space="preserve"> states unit vector</w:t>
                            </w:r>
                          </w:p>
                        </w:tc>
                      </w:tr>
                    </w:tbl>
                    <w:p w14:paraId="6049D242" w14:textId="77777777" w:rsidR="00957955" w:rsidRDefault="00957955" w:rsidP="009E2955">
                      <w:pPr>
                        <w:pStyle w:val="Part"/>
                      </w:pPr>
                    </w:p>
                  </w:txbxContent>
                </v:textbox>
              </v:shape>
            </w:pict>
          </mc:Fallback>
        </mc:AlternateContent>
      </w:r>
    </w:p>
    <w:p w14:paraId="5E713155" w14:textId="77777777" w:rsidR="00957955" w:rsidRDefault="00957955" w:rsidP="00C93954">
      <w:pPr>
        <w:pStyle w:val="Parta"/>
        <w:rPr>
          <w:rFonts w:eastAsiaTheme="minorEastAsia"/>
        </w:rPr>
      </w:pPr>
    </w:p>
    <w:p w14:paraId="377E7E2B" w14:textId="77777777" w:rsidR="00957955" w:rsidRDefault="00957955" w:rsidP="00C93954">
      <w:pPr>
        <w:pStyle w:val="Parta"/>
        <w:rPr>
          <w:rFonts w:eastAsiaTheme="minorEastAsia"/>
        </w:rPr>
      </w:pPr>
    </w:p>
    <w:p w14:paraId="0ABB0DDE" w14:textId="77777777" w:rsidR="00957955" w:rsidRDefault="00957955" w:rsidP="00C93954">
      <w:pPr>
        <w:pStyle w:val="Parta"/>
        <w:rPr>
          <w:rFonts w:eastAsiaTheme="minorEastAsia"/>
        </w:rPr>
      </w:pPr>
    </w:p>
    <w:p w14:paraId="450FB3BF" w14:textId="77777777" w:rsidR="00957955" w:rsidRDefault="00957955" w:rsidP="00C93954">
      <w:pPr>
        <w:pStyle w:val="Parta"/>
        <w:rPr>
          <w:rFonts w:eastAsiaTheme="minorEastAsia"/>
        </w:rPr>
      </w:pPr>
    </w:p>
    <w:p w14:paraId="066F85C6" w14:textId="77777777" w:rsidR="00957955" w:rsidRDefault="00957955" w:rsidP="00C93954">
      <w:pPr>
        <w:pStyle w:val="Parta"/>
        <w:rPr>
          <w:rFonts w:eastAsiaTheme="minorEastAsia"/>
        </w:rPr>
      </w:pPr>
    </w:p>
    <w:p w14:paraId="7F6BB92B" w14:textId="77777777" w:rsidR="00957955" w:rsidRDefault="00957955" w:rsidP="00C93954">
      <w:pPr>
        <w:pStyle w:val="Parta"/>
        <w:rPr>
          <w:rFonts w:eastAsiaTheme="minorEastAsia"/>
        </w:rPr>
      </w:pPr>
    </w:p>
    <w:p w14:paraId="62ABA852" w14:textId="77777777" w:rsidR="00957955" w:rsidRDefault="00957955" w:rsidP="00C93954">
      <w:pPr>
        <w:pStyle w:val="Parta"/>
        <w:rPr>
          <w:rFonts w:eastAsiaTheme="minorEastAsia"/>
        </w:rPr>
      </w:pPr>
    </w:p>
    <w:p w14:paraId="6E653BCF" w14:textId="77777777" w:rsidR="00957955" w:rsidRDefault="00957955" w:rsidP="00C93954">
      <w:pPr>
        <w:pStyle w:val="Parta"/>
        <w:rPr>
          <w:rFonts w:eastAsiaTheme="minorEastAsia"/>
        </w:rPr>
      </w:pPr>
    </w:p>
    <w:p w14:paraId="3CB4753A" w14:textId="77777777" w:rsidR="00957955" w:rsidRDefault="00957955" w:rsidP="00C93954">
      <w:pPr>
        <w:pStyle w:val="Parta"/>
        <w:rPr>
          <w:rFonts w:eastAsiaTheme="minorEastAsia"/>
        </w:rPr>
      </w:pPr>
    </w:p>
    <w:p w14:paraId="720203D0" w14:textId="77777777" w:rsidR="00957955" w:rsidRDefault="00957955" w:rsidP="00C93954">
      <w:pPr>
        <w:pStyle w:val="Parta"/>
        <w:rPr>
          <w:rFonts w:eastAsiaTheme="minorEastAsia"/>
        </w:rPr>
      </w:pPr>
    </w:p>
    <w:p w14:paraId="52594948" w14:textId="77777777" w:rsidR="00957955" w:rsidRDefault="00957955" w:rsidP="00C93954">
      <w:pPr>
        <w:pStyle w:val="Parta"/>
        <w:rPr>
          <w:rFonts w:eastAsiaTheme="minorEastAsia"/>
        </w:rPr>
      </w:pPr>
    </w:p>
    <w:p w14:paraId="465D3FC6" w14:textId="77777777" w:rsidR="00957955" w:rsidRDefault="00957955" w:rsidP="00C93954">
      <w:pPr>
        <w:pStyle w:val="Parta"/>
        <w:rPr>
          <w:rFonts w:eastAsiaTheme="minorEastAsia"/>
        </w:rPr>
      </w:pPr>
    </w:p>
    <w:p w14:paraId="026468FF" w14:textId="77777777" w:rsidR="00957955" w:rsidRDefault="00957955" w:rsidP="00C93954">
      <w:pPr>
        <w:pStyle w:val="Parta"/>
        <w:rPr>
          <w:rFonts w:eastAsiaTheme="minorEastAsia"/>
        </w:rPr>
      </w:pPr>
    </w:p>
    <w:p w14:paraId="611CBED9" w14:textId="77777777" w:rsidR="00957955" w:rsidRDefault="00957955" w:rsidP="00C93954">
      <w:pPr>
        <w:pStyle w:val="Parta"/>
        <w:rPr>
          <w:rFonts w:eastAsiaTheme="minorEastAsia"/>
        </w:rPr>
      </w:pPr>
    </w:p>
    <w:p w14:paraId="26D27E3A" w14:textId="77777777" w:rsidR="00957955" w:rsidRDefault="00957955" w:rsidP="00C93954">
      <w:pPr>
        <w:pStyle w:val="Parta"/>
        <w:rPr>
          <w:rFonts w:eastAsiaTheme="minorEastAsia"/>
        </w:rPr>
      </w:pPr>
      <w:r>
        <w:rPr>
          <w:rFonts w:eastAsiaTheme="minorEastAsia"/>
        </w:rPr>
        <w:t>(c)</w:t>
      </w:r>
      <w:r>
        <w:rPr>
          <w:rFonts w:eastAsiaTheme="minorEastAsia"/>
        </w:rPr>
        <w:tab/>
        <w:t xml:space="preserve">Show that </w:t>
      </w:r>
      <m:oMath>
        <m:r>
          <w:rPr>
            <w:rFonts w:ascii="Cambria Math" w:eastAsiaTheme="minorEastAsia" w:hAnsi="Cambria Math"/>
          </w:rPr>
          <m:t>OA</m:t>
        </m:r>
      </m:oMath>
      <w:r>
        <w:rPr>
          <w:rFonts w:eastAsiaTheme="minorEastAsia"/>
        </w:rPr>
        <w:t xml:space="preserve"> is perpendicular to </w:t>
      </w:r>
      <m:oMath>
        <m:r>
          <w:rPr>
            <w:rFonts w:ascii="Cambria Math" w:eastAsiaTheme="minorEastAsia" w:hAnsi="Cambria Math"/>
          </w:rPr>
          <m:t>PM</m:t>
        </m:r>
      </m:oMath>
      <w:r>
        <w:rPr>
          <w:rFonts w:eastAsiaTheme="minorEastAsia"/>
        </w:rPr>
        <w:t>.</w:t>
      </w:r>
      <w:r>
        <w:rPr>
          <w:rFonts w:eastAsiaTheme="minorEastAsia"/>
        </w:rPr>
        <w:tab/>
        <w:t>(2 marks)</w:t>
      </w:r>
    </w:p>
    <w:p w14:paraId="7441370E" w14:textId="77777777" w:rsidR="00957955" w:rsidRDefault="00957955" w:rsidP="00C93954">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25474EDD" wp14:editId="3BA94B6D">
                <wp:simplePos x="0" y="0"/>
                <wp:positionH relativeFrom="column">
                  <wp:posOffset>1432560</wp:posOffset>
                </wp:positionH>
                <wp:positionV relativeFrom="paragraph">
                  <wp:posOffset>38735</wp:posOffset>
                </wp:positionV>
                <wp:extent cx="3143250" cy="17145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143250" cy="1714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36"/>
                            </w:tblGrid>
                            <w:tr w:rsidR="00957955" w:rsidRPr="00C250AC" w14:paraId="28C15D90" w14:textId="77777777" w:rsidTr="00771CFE">
                              <w:trPr>
                                <w:trHeight w:hRule="exact" w:val="255"/>
                              </w:trPr>
                              <w:tc>
                                <w:tcPr>
                                  <w:tcW w:w="5000" w:type="pct"/>
                                  <w:shd w:val="clear" w:color="auto" w:fill="D9E2F3"/>
                                </w:tcPr>
                                <w:p w14:paraId="1EEA9776" w14:textId="77777777" w:rsidR="00957955" w:rsidRPr="00C250AC" w:rsidRDefault="00957955" w:rsidP="00B347BE">
                                  <w:pPr>
                                    <w:pStyle w:val="SolnBox"/>
                                  </w:pPr>
                                  <w:r w:rsidRPr="00C250AC">
                                    <w:t>Solution</w:t>
                                  </w:r>
                                </w:p>
                              </w:tc>
                            </w:tr>
                            <w:tr w:rsidR="00957955" w:rsidRPr="00C250AC" w14:paraId="26E2C13F" w14:textId="77777777" w:rsidTr="00C250AC">
                              <w:tc>
                                <w:tcPr>
                                  <w:tcW w:w="5000" w:type="pct"/>
                                  <w:tcBorders>
                                    <w:bottom w:val="single" w:sz="4" w:space="0" w:color="auto"/>
                                  </w:tcBorders>
                                </w:tcPr>
                                <w:p w14:paraId="1D2F3308" w14:textId="77777777" w:rsidR="00957955" w:rsidRPr="00AF1A62"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-4</m:t>
                                                </m:r>
                                              </m:e>
                                            </m:mr>
                                          </m:m>
                                        </m:e>
                                      </m:d>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m:t>
                                                </m:r>
                                              </m:e>
                                            </m:mr>
                                          </m:m>
                                        </m:e>
                                      </m:d>
                                    </m:oMath>
                                  </m:oMathPara>
                                </w:p>
                                <w:p w14:paraId="36C58BF4" w14:textId="77777777" w:rsidR="00957955" w:rsidRPr="00AF1A62"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m:t>
                                                </m:r>
                                              </m:e>
                                            </m:mr>
                                          </m:m>
                                        </m:e>
                                      </m:d>
                                      <m:r>
                                        <w:rPr>
                                          <w:rFonts w:ascii="Cambria Math" w:hAnsi="Cambria Math"/>
                                          <w:color w:val="003366"/>
                                        </w:rPr>
                                        <m:t>=12-12=0</m:t>
                                      </m:r>
                                    </m:oMath>
                                  </m:oMathPara>
                                </w:p>
                                <w:p w14:paraId="5396E582" w14:textId="77777777" w:rsidR="00957955" w:rsidRDefault="00957955" w:rsidP="00AF1A62">
                                  <w:pPr>
                                    <w:pStyle w:val="Parts"/>
                                    <w:jc w:val="center"/>
                                    <w:rPr>
                                      <w:rFonts w:eastAsiaTheme="minorEastAsia"/>
                                      <w:color w:val="003366"/>
                                    </w:rPr>
                                  </w:pPr>
                                  <w:r>
                                    <w:rPr>
                                      <w:rFonts w:eastAsiaTheme="minorEastAsia"/>
                                      <w:color w:val="003366"/>
                                    </w:rPr>
                                    <w:t>Hence vectors are perpendicular.</w:t>
                                  </w:r>
                                </w:p>
                                <w:p w14:paraId="5EEF8C35" w14:textId="77777777" w:rsidR="00957955" w:rsidRPr="00C250AC" w:rsidRDefault="00957955" w:rsidP="00992D52">
                                  <w:pPr>
                                    <w:pStyle w:val="Parts"/>
                                    <w:rPr>
                                      <w:color w:val="003366"/>
                                    </w:rPr>
                                  </w:pPr>
                                </w:p>
                              </w:tc>
                            </w:tr>
                            <w:tr w:rsidR="00957955" w:rsidRPr="00C250AC" w14:paraId="2C0CD290" w14:textId="77777777" w:rsidTr="00321246">
                              <w:trPr>
                                <w:trHeight w:hRule="exact" w:val="255"/>
                              </w:trPr>
                              <w:tc>
                                <w:tcPr>
                                  <w:tcW w:w="5000" w:type="pct"/>
                                  <w:shd w:val="clear" w:color="auto" w:fill="D9E2F3"/>
                                </w:tcPr>
                                <w:p w14:paraId="641C4841" w14:textId="77777777" w:rsidR="00957955" w:rsidRPr="00C250AC" w:rsidRDefault="00957955" w:rsidP="00B347BE">
                                  <w:pPr>
                                    <w:pStyle w:val="SolnBox"/>
                                  </w:pPr>
                                  <w:r w:rsidRPr="00C250AC">
                                    <w:t>Specific behaviours</w:t>
                                  </w:r>
                                </w:p>
                              </w:tc>
                            </w:tr>
                            <w:tr w:rsidR="00957955" w:rsidRPr="00C250AC" w14:paraId="2D9F7C93" w14:textId="77777777" w:rsidTr="00F27DD5">
                              <w:tc>
                                <w:tcPr>
                                  <w:tcW w:w="5000" w:type="pct"/>
                                </w:tcPr>
                                <w:p w14:paraId="02F695D7"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acc>
                                      <m:accPr>
                                        <m:chr m:val="⃗"/>
                                        <m:ctrlPr>
                                          <w:rPr>
                                            <w:rFonts w:ascii="Cambria Math" w:hAnsi="Cambria Math"/>
                                            <w:i/>
                                            <w:color w:val="003366"/>
                                          </w:rPr>
                                        </m:ctrlPr>
                                      </m:accPr>
                                      <m:e>
                                        <m:r>
                                          <w:rPr>
                                            <w:rFonts w:ascii="Cambria Math" w:hAnsi="Cambria Math"/>
                                            <w:color w:val="003366"/>
                                          </w:rPr>
                                          <m:t>PM</m:t>
                                        </m:r>
                                      </m:e>
                                    </m:acc>
                                  </m:oMath>
                                </w:p>
                                <w:p w14:paraId="48DEFD12" w14:textId="77777777" w:rsidR="00957955" w:rsidRPr="00C250AC" w:rsidRDefault="00957955" w:rsidP="00992D52">
                                  <w:pPr>
                                    <w:pStyle w:val="Parts"/>
                                    <w:rPr>
                                      <w:color w:val="003366"/>
                                    </w:rPr>
                                  </w:pPr>
                                  <w:r>
                                    <w:rPr>
                                      <w:rFonts w:ascii="Wingdings" w:hAnsi="Wingdings"/>
                                      <w:color w:val="003366"/>
                                    </w:rPr>
                                    <w:t>ü</w:t>
                                  </w:r>
                                  <w:r>
                                    <w:rPr>
                                      <w:color w:val="003366"/>
                                    </w:rPr>
                                    <w:t xml:space="preserve"> shows scalar product is zero</w:t>
                                  </w:r>
                                </w:p>
                              </w:tc>
                            </w:tr>
                          </w:tbl>
                          <w:p w14:paraId="5A7AE67F"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4EDD" id="Text Box 18" o:spid="_x0000_s1042" type="#_x0000_t202" style="position:absolute;left:0;text-align:left;margin-left:112.8pt;margin-top:3.05pt;width:247.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CjRQIAAIUEAAAOAAAAZHJzL2Uyb0RvYy54bWysVE1vGjEQvVfqf7B8L8tHQiv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936"/>
                      </w:tblGrid>
                      <w:tr w:rsidR="00957955" w:rsidRPr="00C250AC" w14:paraId="28C15D90" w14:textId="77777777" w:rsidTr="00771CFE">
                        <w:trPr>
                          <w:trHeight w:hRule="exact" w:val="255"/>
                        </w:trPr>
                        <w:tc>
                          <w:tcPr>
                            <w:tcW w:w="5000" w:type="pct"/>
                            <w:shd w:val="clear" w:color="auto" w:fill="D9E2F3"/>
                          </w:tcPr>
                          <w:p w14:paraId="1EEA9776" w14:textId="77777777" w:rsidR="00957955" w:rsidRPr="00C250AC" w:rsidRDefault="00957955" w:rsidP="00B347BE">
                            <w:pPr>
                              <w:pStyle w:val="SolnBox"/>
                            </w:pPr>
                            <w:r w:rsidRPr="00C250AC">
                              <w:t>Solution</w:t>
                            </w:r>
                          </w:p>
                        </w:tc>
                      </w:tr>
                      <w:tr w:rsidR="00957955" w:rsidRPr="00C250AC" w14:paraId="26E2C13F" w14:textId="77777777" w:rsidTr="00C250AC">
                        <w:tc>
                          <w:tcPr>
                            <w:tcW w:w="5000" w:type="pct"/>
                            <w:tcBorders>
                              <w:bottom w:val="single" w:sz="4" w:space="0" w:color="auto"/>
                            </w:tcBorders>
                          </w:tcPr>
                          <w:p w14:paraId="1D2F3308" w14:textId="77777777" w:rsidR="00957955" w:rsidRPr="00AF1A62"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 xml:space="preserve">,  </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m:t>
                                          </m:r>
                                        </m:e>
                                      </m:mr>
                                      <m:mr>
                                        <m:e>
                                          <m:r>
                                            <w:rPr>
                                              <w:rFonts w:ascii="Cambria Math" w:hAnsi="Cambria Math"/>
                                              <w:color w:val="003366"/>
                                            </w:rPr>
                                            <m:t>-4</m:t>
                                          </m:r>
                                        </m:e>
                                      </m:mr>
                                    </m:m>
                                  </m:e>
                                </m:d>
                                <m:r>
                                  <w:rPr>
                                    <w:rFonts w:ascii="Cambria Math" w:hAnsi="Cambria Math"/>
                                    <w:color w:val="003366"/>
                                  </w:rPr>
                                  <m:t>-</m:t>
                                </m:r>
                                <m:box>
                                  <m:boxPr>
                                    <m:ctrlPr>
                                      <w:rPr>
                                        <w:rFonts w:ascii="Cambria Math" w:hAnsi="Cambria Math"/>
                                        <w:i/>
                                        <w:color w:val="003366"/>
                                      </w:rPr>
                                    </m:ctrlPr>
                                  </m:boxPr>
                                  <m:e>
                                    <m:argPr>
                                      <m:argSz m:val="-1"/>
                                    </m:argP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box>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m:t>
                                          </m:r>
                                        </m:e>
                                      </m:mr>
                                    </m:m>
                                  </m:e>
                                </m:d>
                              </m:oMath>
                            </m:oMathPara>
                          </w:p>
                          <w:p w14:paraId="36C58BF4" w14:textId="77777777" w:rsidR="00957955" w:rsidRPr="00AF1A62" w:rsidRDefault="00B1544F"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OA</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PM</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m:t>
                                          </m:r>
                                        </m:e>
                                      </m:mr>
                                    </m:m>
                                  </m:e>
                                </m:d>
                                <m:r>
                                  <w:rPr>
                                    <w:rFonts w:ascii="Cambria Math" w:hAnsi="Cambria Math"/>
                                    <w:color w:val="003366"/>
                                  </w:rPr>
                                  <m:t>=12-12=0</m:t>
                                </m:r>
                              </m:oMath>
                            </m:oMathPara>
                          </w:p>
                          <w:p w14:paraId="5396E582" w14:textId="77777777" w:rsidR="00957955" w:rsidRDefault="00957955" w:rsidP="00AF1A62">
                            <w:pPr>
                              <w:pStyle w:val="Parts"/>
                              <w:jc w:val="center"/>
                              <w:rPr>
                                <w:rFonts w:eastAsiaTheme="minorEastAsia"/>
                                <w:color w:val="003366"/>
                              </w:rPr>
                            </w:pPr>
                            <w:r>
                              <w:rPr>
                                <w:rFonts w:eastAsiaTheme="minorEastAsia"/>
                                <w:color w:val="003366"/>
                              </w:rPr>
                              <w:t>Hence vectors are perpendicular.</w:t>
                            </w:r>
                          </w:p>
                          <w:p w14:paraId="5EEF8C35" w14:textId="77777777" w:rsidR="00957955" w:rsidRPr="00C250AC" w:rsidRDefault="00957955" w:rsidP="00992D52">
                            <w:pPr>
                              <w:pStyle w:val="Parts"/>
                              <w:rPr>
                                <w:color w:val="003366"/>
                              </w:rPr>
                            </w:pPr>
                          </w:p>
                        </w:tc>
                      </w:tr>
                      <w:tr w:rsidR="00957955" w:rsidRPr="00C250AC" w14:paraId="2C0CD290" w14:textId="77777777" w:rsidTr="00321246">
                        <w:trPr>
                          <w:trHeight w:hRule="exact" w:val="255"/>
                        </w:trPr>
                        <w:tc>
                          <w:tcPr>
                            <w:tcW w:w="5000" w:type="pct"/>
                            <w:shd w:val="clear" w:color="auto" w:fill="D9E2F3"/>
                          </w:tcPr>
                          <w:p w14:paraId="641C4841" w14:textId="77777777" w:rsidR="00957955" w:rsidRPr="00C250AC" w:rsidRDefault="00957955" w:rsidP="00B347BE">
                            <w:pPr>
                              <w:pStyle w:val="SolnBox"/>
                            </w:pPr>
                            <w:r w:rsidRPr="00C250AC">
                              <w:t>Specific behaviours</w:t>
                            </w:r>
                          </w:p>
                        </w:tc>
                      </w:tr>
                      <w:tr w:rsidR="00957955" w:rsidRPr="00C250AC" w14:paraId="2D9F7C93" w14:textId="77777777" w:rsidTr="00F27DD5">
                        <w:tc>
                          <w:tcPr>
                            <w:tcW w:w="5000" w:type="pct"/>
                          </w:tcPr>
                          <w:p w14:paraId="02F695D7"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acc>
                                <m:accPr>
                                  <m:chr m:val="⃗"/>
                                  <m:ctrlPr>
                                    <w:rPr>
                                      <w:rFonts w:ascii="Cambria Math" w:hAnsi="Cambria Math"/>
                                      <w:i/>
                                      <w:color w:val="003366"/>
                                    </w:rPr>
                                  </m:ctrlPr>
                                </m:accPr>
                                <m:e>
                                  <m:r>
                                    <w:rPr>
                                      <w:rFonts w:ascii="Cambria Math" w:hAnsi="Cambria Math"/>
                                      <w:color w:val="003366"/>
                                    </w:rPr>
                                    <m:t>PM</m:t>
                                  </m:r>
                                </m:e>
                              </m:acc>
                            </m:oMath>
                          </w:p>
                          <w:p w14:paraId="48DEFD12" w14:textId="77777777" w:rsidR="00957955" w:rsidRPr="00C250AC" w:rsidRDefault="00957955" w:rsidP="00992D52">
                            <w:pPr>
                              <w:pStyle w:val="Parts"/>
                              <w:rPr>
                                <w:color w:val="003366"/>
                              </w:rPr>
                            </w:pPr>
                            <w:r>
                              <w:rPr>
                                <w:rFonts w:ascii="Wingdings" w:hAnsi="Wingdings"/>
                                <w:color w:val="003366"/>
                              </w:rPr>
                              <w:t>ü</w:t>
                            </w:r>
                            <w:r>
                              <w:rPr>
                                <w:color w:val="003366"/>
                              </w:rPr>
                              <w:t xml:space="preserve"> shows scalar product is zero</w:t>
                            </w:r>
                          </w:p>
                        </w:tc>
                      </w:tr>
                    </w:tbl>
                    <w:p w14:paraId="5A7AE67F" w14:textId="77777777" w:rsidR="00957955" w:rsidRDefault="00957955" w:rsidP="009E2955">
                      <w:pPr>
                        <w:pStyle w:val="Part"/>
                      </w:pPr>
                    </w:p>
                  </w:txbxContent>
                </v:textbox>
              </v:shape>
            </w:pict>
          </mc:Fallback>
        </mc:AlternateContent>
      </w:r>
    </w:p>
    <w:p w14:paraId="04EA18F0" w14:textId="77777777" w:rsidR="00957955" w:rsidRDefault="00957955">
      <w:pPr>
        <w:spacing w:after="160" w:line="259" w:lineRule="auto"/>
        <w:rPr>
          <w:rFonts w:eastAsiaTheme="minorEastAsia"/>
        </w:rPr>
      </w:pPr>
      <w:r>
        <w:rPr>
          <w:rFonts w:eastAsiaTheme="minorEastAsia"/>
        </w:rPr>
        <w:br w:type="page"/>
      </w:r>
    </w:p>
    <w:p w14:paraId="23CB649D" w14:textId="77777777" w:rsidR="00957955" w:rsidRDefault="00957955" w:rsidP="00C93954">
      <w:pPr>
        <w:pStyle w:val="Parta"/>
      </w:pPr>
      <w:r>
        <w:rPr>
          <w:rFonts w:eastAsiaTheme="minorEastAsia"/>
        </w:rPr>
        <w:lastRenderedPageBreak/>
        <w:t>(d)</w:t>
      </w:r>
      <w:r>
        <w:rPr>
          <w:rFonts w:eastAsiaTheme="minorEastAsia"/>
        </w:rPr>
        <w:tab/>
        <w:t xml:space="preserve">Determine the size of </w:t>
      </w:r>
      <m:oMath>
        <m:r>
          <w:rPr>
            <w:rFonts w:ascii="Cambria Math" w:eastAsiaTheme="minorEastAsia" w:hAnsi="Cambria Math"/>
          </w:rPr>
          <m:t>∠AOB</m:t>
        </m:r>
      </m:oMath>
      <w:r>
        <w:rPr>
          <w:rFonts w:eastAsiaTheme="minorEastAsia"/>
        </w:rPr>
        <w:t>.</w:t>
      </w:r>
      <w:r>
        <w:rPr>
          <w:rFonts w:eastAsiaTheme="minorEastAsia"/>
        </w:rPr>
        <w:tab/>
        <w:t>(2 marks)</w:t>
      </w:r>
    </w:p>
    <w:p w14:paraId="4CDFA211" w14:textId="77777777" w:rsidR="00957955" w:rsidRDefault="00957955" w:rsidP="00AC3BE9">
      <w:r>
        <w:rPr>
          <w:noProof/>
          <w:lang w:eastAsia="en-AU"/>
        </w:rPr>
        <mc:AlternateContent>
          <mc:Choice Requires="wps">
            <w:drawing>
              <wp:anchor distT="0" distB="0" distL="114300" distR="114300" simplePos="0" relativeHeight="251680768" behindDoc="0" locked="0" layoutInCell="1" allowOverlap="1" wp14:anchorId="68BF77F3" wp14:editId="14699FF0">
                <wp:simplePos x="0" y="0"/>
                <wp:positionH relativeFrom="column">
                  <wp:posOffset>1680210</wp:posOffset>
                </wp:positionH>
                <wp:positionV relativeFrom="paragraph">
                  <wp:posOffset>98425</wp:posOffset>
                </wp:positionV>
                <wp:extent cx="2374900" cy="186055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2374900" cy="1860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28"/>
                            </w:tblGrid>
                            <w:tr w:rsidR="00957955" w:rsidRPr="00C250AC" w14:paraId="6D321B8F" w14:textId="77777777" w:rsidTr="00771CFE">
                              <w:trPr>
                                <w:trHeight w:hRule="exact" w:val="255"/>
                              </w:trPr>
                              <w:tc>
                                <w:tcPr>
                                  <w:tcW w:w="5000" w:type="pct"/>
                                  <w:shd w:val="clear" w:color="auto" w:fill="D9E2F3"/>
                                </w:tcPr>
                                <w:p w14:paraId="14005E66" w14:textId="77777777" w:rsidR="00957955" w:rsidRPr="00C250AC" w:rsidRDefault="00957955" w:rsidP="00B347BE">
                                  <w:pPr>
                                    <w:pStyle w:val="SolnBox"/>
                                  </w:pPr>
                                  <w:r w:rsidRPr="00C250AC">
                                    <w:t>Solution</w:t>
                                  </w:r>
                                </w:p>
                              </w:tc>
                            </w:tr>
                            <w:tr w:rsidR="00957955" w:rsidRPr="00C250AC" w14:paraId="4683E545" w14:textId="77777777" w:rsidTr="00C250AC">
                              <w:tc>
                                <w:tcPr>
                                  <w:tcW w:w="5000" w:type="pct"/>
                                  <w:tcBorders>
                                    <w:bottom w:val="single" w:sz="4" w:space="0" w:color="auto"/>
                                  </w:tcBorders>
                                </w:tcPr>
                                <w:p w14:paraId="3658391B" w14:textId="77777777" w:rsidR="00957955" w:rsidRPr="00B24EFA" w:rsidRDefault="00957955" w:rsidP="00992D52">
                                  <w:pPr>
                                    <w:pStyle w:val="Parts"/>
                                    <w:rPr>
                                      <w:rFonts w:eastAsiaTheme="minorEastAsia"/>
                                      <w:color w:val="003366"/>
                                    </w:rPr>
                                  </w:pPr>
                                  <m:oMathPara>
                                    <m:oMath>
                                      <m:r>
                                        <w:rPr>
                                          <w:rFonts w:ascii="Cambria Math" w:hAnsi="Cambria Math"/>
                                          <w:color w:val="003366"/>
                                        </w:rPr>
                                        <m:t>∠AOB</m:t>
                                      </m:r>
                                      <m:r>
                                        <m:rPr>
                                          <m:aln/>
                                        </m:rPr>
                                        <w:rPr>
                                          <w:rFonts w:ascii="Cambria Math"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-1</m:t>
                                              </m:r>
                                            </m:sup>
                                          </m:sSup>
                                        </m:fName>
                                        <m:e>
                                          <m:d>
                                            <m:dPr>
                                              <m:ctrlPr>
                                                <w:rPr>
                                                  <w:rFonts w:ascii="Cambria Math" w:hAnsi="Cambria Math"/>
                                                  <w:i/>
                                                  <w:color w:val="003366"/>
                                                </w:rPr>
                                              </m:ctrlPr>
                                            </m:dPr>
                                            <m:e>
                                              <m:f>
                                                <m:fPr>
                                                  <m:ctrlPr>
                                                    <w:rPr>
                                                      <w:rFonts w:ascii="Cambria Math" w:eastAsiaTheme="minorEastAsia" w:hAnsi="Cambria Math"/>
                                                      <w:i/>
                                                      <w:color w:val="003366"/>
                                                    </w:rPr>
                                                  </m:ctrlPr>
                                                </m:fPr>
                                                <m:num>
                                                  <m:r>
                                                    <m:rPr>
                                                      <m:sty m:val="b"/>
                                                    </m:rPr>
                                                    <w:rPr>
                                                      <w:rFonts w:ascii="Cambria Math" w:eastAsiaTheme="minorEastAsia" w:hAnsi="Cambria Math"/>
                                                      <w:color w:val="003366"/>
                                                    </w:rPr>
                                                    <m:t>a</m:t>
                                                  </m:r>
                                                  <m:r>
                                                    <w:rPr>
                                                      <w:rFonts w:ascii="Cambria Math" w:eastAsiaTheme="minorEastAsia" w:hAnsi="Cambria Math"/>
                                                      <w:color w:val="003366"/>
                                                    </w:rPr>
                                                    <m:t>∙</m:t>
                                                  </m:r>
                                                  <m:r>
                                                    <m:rPr>
                                                      <m:sty m:val="b"/>
                                                    </m:rPr>
                                                    <w:rPr>
                                                      <w:rFonts w:ascii="Cambria Math" w:eastAsiaTheme="minorEastAsia" w:hAnsi="Cambria Math"/>
                                                      <w:color w:val="003366"/>
                                                    </w:rPr>
                                                    <m:t>b</m:t>
                                                  </m:r>
                                                </m:num>
                                                <m:den>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a</m:t>
                                                      </m:r>
                                                    </m:e>
                                                  </m:d>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b</m:t>
                                                      </m:r>
                                                    </m:e>
                                                  </m:d>
                                                </m:den>
                                              </m:f>
                                            </m:e>
                                          </m:d>
                                        </m:e>
                                      </m:func>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-1</m:t>
                                          </m:r>
                                        </m:sup>
                                      </m:sSup>
                                      <m:d>
                                        <m:dPr>
                                          <m:ctrlPr>
                                            <w:rPr>
                                              <w:rFonts w:ascii="Cambria Math" w:eastAsiaTheme="minorEastAsia" w:hAnsi="Cambria Math"/>
                                              <w:i/>
                                              <w:color w:val="003366"/>
                                            </w:rPr>
                                          </m:ctrlPr>
                                        </m:dPr>
                                        <m:e>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num>
                                            <m:den>
                                              <m:r>
                                                <w:rPr>
                                                  <w:rFonts w:ascii="Cambria Math" w:eastAsiaTheme="minorEastAsia" w:hAnsi="Cambria Math"/>
                                                  <w:color w:val="003366"/>
                                                </w:rPr>
                                                <m:t>5</m:t>
                                              </m:r>
                                            </m:den>
                                          </m:f>
                                        </m:e>
                                      </m:d>
                                      <m:r>
                                        <m:rPr>
                                          <m:sty m:val="p"/>
                                        </m:rPr>
                                        <w:rPr>
                                          <w:rFonts w:eastAsiaTheme="minorEastAsia"/>
                                          <w:color w:val="003366"/>
                                        </w:rPr>
                                        <w:br/>
                                      </m:r>
                                    </m:oMath>
                                    <m:oMath>
                                      <m:r>
                                        <m:rPr>
                                          <m:aln/>
                                        </m:rPr>
                                        <w:rPr>
                                          <w:rFonts w:ascii="Cambria Math" w:eastAsiaTheme="minorEastAsia" w:hAnsi="Cambria Math"/>
                                          <w:color w:val="003366"/>
                                        </w:rPr>
                                        <m:t>=63.4°</m:t>
                                      </m:r>
                                    </m:oMath>
                                  </m:oMathPara>
                                </w:p>
                                <w:p w14:paraId="719399E5" w14:textId="77777777" w:rsidR="00957955" w:rsidRPr="00C56A56" w:rsidRDefault="00957955" w:rsidP="00992D52">
                                  <w:pPr>
                                    <w:pStyle w:val="Parts"/>
                                    <w:rPr>
                                      <w:rFonts w:eastAsiaTheme="minorEastAsia"/>
                                      <w:color w:val="003366"/>
                                    </w:rPr>
                                  </w:pPr>
                                  <w:r w:rsidRPr="003B6F07">
                                    <w:rPr>
                                      <w:rFonts w:eastAsiaTheme="minorEastAsia"/>
                                      <w:i/>
                                      <w:iCs/>
                                      <w:color w:val="003366"/>
                                    </w:rPr>
                                    <w:t>*NB might use CAS</w:t>
                                  </w:r>
                                </w:p>
                              </w:tc>
                            </w:tr>
                            <w:tr w:rsidR="00957955" w:rsidRPr="00C250AC" w14:paraId="7CB7CED0" w14:textId="77777777" w:rsidTr="00321246">
                              <w:trPr>
                                <w:trHeight w:hRule="exact" w:val="255"/>
                              </w:trPr>
                              <w:tc>
                                <w:tcPr>
                                  <w:tcW w:w="5000" w:type="pct"/>
                                  <w:shd w:val="clear" w:color="auto" w:fill="D9E2F3"/>
                                </w:tcPr>
                                <w:p w14:paraId="4CFF644D" w14:textId="77777777" w:rsidR="00957955" w:rsidRPr="00C250AC" w:rsidRDefault="00957955" w:rsidP="00B347BE">
                                  <w:pPr>
                                    <w:pStyle w:val="SolnBox"/>
                                  </w:pPr>
                                  <w:r w:rsidRPr="00C250AC">
                                    <w:t>Specific behaviours</w:t>
                                  </w:r>
                                </w:p>
                              </w:tc>
                            </w:tr>
                            <w:tr w:rsidR="00957955" w:rsidRPr="00C250AC" w14:paraId="025560C9" w14:textId="77777777" w:rsidTr="00F27DD5">
                              <w:tc>
                                <w:tcPr>
                                  <w:tcW w:w="5000" w:type="pct"/>
                                </w:tcPr>
                                <w:p w14:paraId="3285F088"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suitable method</w:t>
                                  </w:r>
                                </w:p>
                                <w:p w14:paraId="57696BB2"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angle</w:t>
                                  </w:r>
                                </w:p>
                              </w:tc>
                            </w:tr>
                          </w:tbl>
                          <w:p w14:paraId="206EBFAF"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77F3" id="Text Box 19" o:spid="_x0000_s1043" type="#_x0000_t202" style="position:absolute;margin-left:132.3pt;margin-top:7.75pt;width:187pt;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728"/>
                      </w:tblGrid>
                      <w:tr w:rsidR="00957955" w:rsidRPr="00C250AC" w14:paraId="6D321B8F" w14:textId="77777777" w:rsidTr="00771CFE">
                        <w:trPr>
                          <w:trHeight w:hRule="exact" w:val="255"/>
                        </w:trPr>
                        <w:tc>
                          <w:tcPr>
                            <w:tcW w:w="5000" w:type="pct"/>
                            <w:shd w:val="clear" w:color="auto" w:fill="D9E2F3"/>
                          </w:tcPr>
                          <w:p w14:paraId="14005E66" w14:textId="77777777" w:rsidR="00957955" w:rsidRPr="00C250AC" w:rsidRDefault="00957955" w:rsidP="00B347BE">
                            <w:pPr>
                              <w:pStyle w:val="SolnBox"/>
                            </w:pPr>
                            <w:r w:rsidRPr="00C250AC">
                              <w:t>Solution</w:t>
                            </w:r>
                          </w:p>
                        </w:tc>
                      </w:tr>
                      <w:tr w:rsidR="00957955" w:rsidRPr="00C250AC" w14:paraId="4683E545" w14:textId="77777777" w:rsidTr="00C250AC">
                        <w:tc>
                          <w:tcPr>
                            <w:tcW w:w="5000" w:type="pct"/>
                            <w:tcBorders>
                              <w:bottom w:val="single" w:sz="4" w:space="0" w:color="auto"/>
                            </w:tcBorders>
                          </w:tcPr>
                          <w:p w14:paraId="3658391B" w14:textId="77777777" w:rsidR="00957955" w:rsidRPr="00B24EFA" w:rsidRDefault="00957955" w:rsidP="00992D52">
                            <w:pPr>
                              <w:pStyle w:val="Parts"/>
                              <w:rPr>
                                <w:rFonts w:eastAsiaTheme="minorEastAsia"/>
                                <w:color w:val="003366"/>
                              </w:rPr>
                            </w:pPr>
                            <m:oMathPara>
                              <m:oMath>
                                <m:r>
                                  <w:rPr>
                                    <w:rFonts w:ascii="Cambria Math" w:hAnsi="Cambria Math"/>
                                    <w:color w:val="003366"/>
                                  </w:rPr>
                                  <m:t>∠AOB</m:t>
                                </m:r>
                                <m:r>
                                  <m:rPr>
                                    <m:aln/>
                                  </m:rPr>
                                  <w:rPr>
                                    <w:rFonts w:ascii="Cambria Math"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-1</m:t>
                                        </m:r>
                                      </m:sup>
                                    </m:sSup>
                                  </m:fName>
                                  <m:e>
                                    <m:d>
                                      <m:dPr>
                                        <m:ctrlPr>
                                          <w:rPr>
                                            <w:rFonts w:ascii="Cambria Math" w:hAnsi="Cambria Math"/>
                                            <w:i/>
                                            <w:color w:val="003366"/>
                                          </w:rPr>
                                        </m:ctrlPr>
                                      </m:dPr>
                                      <m:e>
                                        <m:f>
                                          <m:fPr>
                                            <m:ctrlPr>
                                              <w:rPr>
                                                <w:rFonts w:ascii="Cambria Math" w:eastAsiaTheme="minorEastAsia" w:hAnsi="Cambria Math"/>
                                                <w:i/>
                                                <w:color w:val="003366"/>
                                              </w:rPr>
                                            </m:ctrlPr>
                                          </m:fPr>
                                          <m:num>
                                            <m:r>
                                              <m:rPr>
                                                <m:sty m:val="b"/>
                                              </m:rPr>
                                              <w:rPr>
                                                <w:rFonts w:ascii="Cambria Math" w:eastAsiaTheme="minorEastAsia" w:hAnsi="Cambria Math"/>
                                                <w:color w:val="003366"/>
                                              </w:rPr>
                                              <m:t>a</m:t>
                                            </m:r>
                                            <m:r>
                                              <w:rPr>
                                                <w:rFonts w:ascii="Cambria Math" w:eastAsiaTheme="minorEastAsia" w:hAnsi="Cambria Math"/>
                                                <w:color w:val="003366"/>
                                              </w:rPr>
                                              <m:t>∙</m:t>
                                            </m:r>
                                            <m:r>
                                              <m:rPr>
                                                <m:sty m:val="b"/>
                                              </m:rPr>
                                              <w:rPr>
                                                <w:rFonts w:ascii="Cambria Math" w:eastAsiaTheme="minorEastAsia" w:hAnsi="Cambria Math"/>
                                                <w:color w:val="003366"/>
                                              </w:rPr>
                                              <m:t>b</m:t>
                                            </m:r>
                                          </m:num>
                                          <m:den>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a</m:t>
                                                </m:r>
                                              </m:e>
                                            </m:d>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b</m:t>
                                                </m:r>
                                              </m:e>
                                            </m:d>
                                          </m:den>
                                        </m:f>
                                      </m:e>
                                    </m:d>
                                  </m:e>
                                </m:func>
                                <m:r>
                                  <m:rPr>
                                    <m:sty m:val="p"/>
                                  </m:rPr>
                                  <w:rPr>
                                    <w:rFonts w:eastAsiaTheme="minorEastAsia"/>
                                    <w:color w:val="003366"/>
                                  </w:rPr>
                                  <w:br/>
                                </m:r>
                              </m:oMath>
                              <m:oMath>
                                <m:r>
                                  <m:rPr>
                                    <m:aln/>
                                  </m:rPr>
                                  <w:rPr>
                                    <w:rFonts w:ascii="Cambria Math" w:eastAsiaTheme="minorEastAsia" w:hAnsi="Cambria Math"/>
                                    <w:color w:val="003366"/>
                                  </w:rPr>
                                  <m:t>=</m:t>
                                </m:r>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-1</m:t>
                                    </m:r>
                                  </m:sup>
                                </m:sSup>
                                <m:d>
                                  <m:dPr>
                                    <m:ctrlPr>
                                      <w:rPr>
                                        <w:rFonts w:ascii="Cambria Math" w:eastAsiaTheme="minorEastAsia" w:hAnsi="Cambria Math"/>
                                        <w:i/>
                                        <w:color w:val="003366"/>
                                      </w:rPr>
                                    </m:ctrlPr>
                                  </m:dPr>
                                  <m:e>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5</m:t>
                                            </m:r>
                                          </m:e>
                                        </m:rad>
                                      </m:num>
                                      <m:den>
                                        <m:r>
                                          <w:rPr>
                                            <w:rFonts w:ascii="Cambria Math" w:eastAsiaTheme="minorEastAsia" w:hAnsi="Cambria Math"/>
                                            <w:color w:val="003366"/>
                                          </w:rPr>
                                          <m:t>5</m:t>
                                        </m:r>
                                      </m:den>
                                    </m:f>
                                  </m:e>
                                </m:d>
                                <m:r>
                                  <m:rPr>
                                    <m:sty m:val="p"/>
                                  </m:rPr>
                                  <w:rPr>
                                    <w:rFonts w:eastAsiaTheme="minorEastAsia"/>
                                    <w:color w:val="003366"/>
                                  </w:rPr>
                                  <w:br/>
                                </m:r>
                              </m:oMath>
                              <m:oMath>
                                <m:r>
                                  <m:rPr>
                                    <m:aln/>
                                  </m:rPr>
                                  <w:rPr>
                                    <w:rFonts w:ascii="Cambria Math" w:eastAsiaTheme="minorEastAsia" w:hAnsi="Cambria Math"/>
                                    <w:color w:val="003366"/>
                                  </w:rPr>
                                  <m:t>=63.4°</m:t>
                                </m:r>
                              </m:oMath>
                            </m:oMathPara>
                          </w:p>
                          <w:p w14:paraId="719399E5" w14:textId="77777777" w:rsidR="00957955" w:rsidRPr="00C56A56" w:rsidRDefault="00957955" w:rsidP="00992D52">
                            <w:pPr>
                              <w:pStyle w:val="Parts"/>
                              <w:rPr>
                                <w:rFonts w:eastAsiaTheme="minorEastAsia"/>
                                <w:color w:val="003366"/>
                              </w:rPr>
                            </w:pPr>
                            <w:r w:rsidRPr="003B6F07">
                              <w:rPr>
                                <w:rFonts w:eastAsiaTheme="minorEastAsia"/>
                                <w:i/>
                                <w:iCs/>
                                <w:color w:val="003366"/>
                              </w:rPr>
                              <w:t>*NB might use CAS</w:t>
                            </w:r>
                          </w:p>
                        </w:tc>
                      </w:tr>
                      <w:tr w:rsidR="00957955" w:rsidRPr="00C250AC" w14:paraId="7CB7CED0" w14:textId="77777777" w:rsidTr="00321246">
                        <w:trPr>
                          <w:trHeight w:hRule="exact" w:val="255"/>
                        </w:trPr>
                        <w:tc>
                          <w:tcPr>
                            <w:tcW w:w="5000" w:type="pct"/>
                            <w:shd w:val="clear" w:color="auto" w:fill="D9E2F3"/>
                          </w:tcPr>
                          <w:p w14:paraId="4CFF644D" w14:textId="77777777" w:rsidR="00957955" w:rsidRPr="00C250AC" w:rsidRDefault="00957955" w:rsidP="00B347BE">
                            <w:pPr>
                              <w:pStyle w:val="SolnBox"/>
                            </w:pPr>
                            <w:r w:rsidRPr="00C250AC">
                              <w:t>Specific behaviours</w:t>
                            </w:r>
                          </w:p>
                        </w:tc>
                      </w:tr>
                      <w:tr w:rsidR="00957955" w:rsidRPr="00C250AC" w14:paraId="025560C9" w14:textId="77777777" w:rsidTr="00F27DD5">
                        <w:tc>
                          <w:tcPr>
                            <w:tcW w:w="5000" w:type="pct"/>
                          </w:tcPr>
                          <w:p w14:paraId="3285F088"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indicates suitable method</w:t>
                            </w:r>
                          </w:p>
                          <w:p w14:paraId="57696BB2"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angle</w:t>
                            </w:r>
                          </w:p>
                        </w:tc>
                      </w:tr>
                    </w:tbl>
                    <w:p w14:paraId="206EBFAF" w14:textId="77777777" w:rsidR="00957955" w:rsidRDefault="00957955" w:rsidP="009E2955">
                      <w:pPr>
                        <w:pStyle w:val="Part"/>
                      </w:pPr>
                    </w:p>
                  </w:txbxContent>
                </v:textbox>
              </v:shape>
            </w:pict>
          </mc:Fallback>
        </mc:AlternateContent>
      </w:r>
    </w:p>
    <w:p w14:paraId="3F16753D" w14:textId="79D75FFF" w:rsidR="00957955" w:rsidRDefault="00957955">
      <w:pPr>
        <w:spacing w:after="160" w:line="259" w:lineRule="auto"/>
        <w:contextualSpacing w:val="0"/>
        <w:rPr>
          <w:b/>
          <w:szCs w:val="24"/>
          <w:lang w:val="en-US"/>
        </w:rPr>
      </w:pPr>
      <w:r>
        <w:br w:type="page"/>
      </w:r>
    </w:p>
    <w:p w14:paraId="568AA3CF" w14:textId="4CEA2314" w:rsidR="00957955" w:rsidRDefault="00957955" w:rsidP="00957955">
      <w:pPr>
        <w:pStyle w:val="QNum"/>
      </w:pPr>
      <w:r>
        <w:lastRenderedPageBreak/>
        <w:t>Question 14</w:t>
      </w:r>
      <w:r>
        <w:tab/>
        <w:t>(7 marks)</w:t>
      </w:r>
    </w:p>
    <w:p w14:paraId="27D814DB" w14:textId="77777777" w:rsidR="00957955" w:rsidRDefault="00957955" w:rsidP="00AF3418">
      <w:pPr>
        <w:pStyle w:val="Parta"/>
        <w:rPr>
          <w:rFonts w:eastAsiaTheme="minorEastAsia"/>
        </w:rPr>
      </w:pPr>
      <w:r>
        <w:t>(a)</w:t>
      </w:r>
      <w:r>
        <w:tab/>
        <w:t xml:space="preserve">In trapezium </w:t>
      </w:r>
      <m:oMath>
        <m:r>
          <w:rPr>
            <w:rFonts w:ascii="Cambria Math" w:hAnsi="Cambria Math"/>
          </w:rPr>
          <m:t>ABCD</m:t>
        </m:r>
      </m:oMath>
      <w:r>
        <w:rPr>
          <w:rFonts w:eastAsiaTheme="minorEastAsia"/>
        </w:rPr>
        <w:t xml:space="preserve">, </w:t>
      </w:r>
      <m:oMath>
        <m:r>
          <w:rPr>
            <w:rFonts w:ascii="Cambria Math" w:eastAsiaTheme="minorEastAsia" w:hAnsi="Cambria Math"/>
          </w:rPr>
          <m:t>AC</m:t>
        </m:r>
      </m:oMath>
      <w:r>
        <w:rPr>
          <w:rFonts w:eastAsiaTheme="minorEastAsia"/>
        </w:rPr>
        <w:t xml:space="preserve"> and </w:t>
      </w:r>
      <m:oMath>
        <m:r>
          <w:rPr>
            <w:rFonts w:ascii="Cambria Math" w:eastAsiaTheme="minorEastAsia" w:hAnsi="Cambria Math"/>
          </w:rPr>
          <m:t>BD</m:t>
        </m:r>
      </m:oMath>
      <w:r>
        <w:rPr>
          <w:rFonts w:eastAsiaTheme="minorEastAsia"/>
        </w:rPr>
        <w:t xml:space="preserve"> are diagonals, and </w:t>
      </w:r>
      <m:oMath>
        <m:r>
          <w:rPr>
            <w:rFonts w:ascii="Cambria Math" w:eastAsiaTheme="minorEastAsia" w:hAnsi="Cambria Math"/>
          </w:rPr>
          <m:t>AB</m:t>
        </m:r>
      </m:oMath>
      <w:r>
        <w:rPr>
          <w:rFonts w:eastAsiaTheme="minorEastAsia"/>
        </w:rPr>
        <w:t xml:space="preserve"> is parallel to </w:t>
      </w:r>
      <m:oMath>
        <m:r>
          <w:rPr>
            <w:rFonts w:ascii="Cambria Math" w:eastAsiaTheme="minorEastAsia" w:hAnsi="Cambria Math"/>
          </w:rPr>
          <m:t>CD</m:t>
        </m:r>
      </m:oMath>
      <w:r>
        <w:rPr>
          <w:rFonts w:eastAsiaTheme="minorEastAsia"/>
        </w:rPr>
        <w:t xml:space="preserve">. Use a vector method to prove that </w:t>
      </w:r>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w:r>
        <w:rPr>
          <w:rFonts w:eastAsiaTheme="minorEastAsia"/>
        </w:rPr>
        <w:t>.</w:t>
      </w:r>
      <w:r>
        <w:rPr>
          <w:rFonts w:eastAsiaTheme="minorEastAsia"/>
        </w:rPr>
        <w:tab/>
        <w:t>(3 marks)</w:t>
      </w:r>
    </w:p>
    <w:p w14:paraId="27A4EA61" w14:textId="77777777" w:rsidR="00957955" w:rsidRDefault="00957955" w:rsidP="00AF3418">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060C5222" wp14:editId="21B78E26">
                <wp:simplePos x="0" y="0"/>
                <wp:positionH relativeFrom="column">
                  <wp:posOffset>1489710</wp:posOffset>
                </wp:positionH>
                <wp:positionV relativeFrom="paragraph">
                  <wp:posOffset>74295</wp:posOffset>
                </wp:positionV>
                <wp:extent cx="3162300" cy="22987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162300" cy="2298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66"/>
                            </w:tblGrid>
                            <w:tr w:rsidR="00957955" w:rsidRPr="00C250AC" w14:paraId="6AA2E1BD" w14:textId="77777777" w:rsidTr="00771CFE">
                              <w:trPr>
                                <w:trHeight w:hRule="exact" w:val="255"/>
                              </w:trPr>
                              <w:tc>
                                <w:tcPr>
                                  <w:tcW w:w="5000" w:type="pct"/>
                                  <w:shd w:val="clear" w:color="auto" w:fill="D9E2F3"/>
                                </w:tcPr>
                                <w:p w14:paraId="596AA0AD" w14:textId="77777777" w:rsidR="00957955" w:rsidRPr="00C250AC" w:rsidRDefault="00957955" w:rsidP="00B347BE">
                                  <w:pPr>
                                    <w:pStyle w:val="SolnBox"/>
                                  </w:pPr>
                                  <w:r w:rsidRPr="00C250AC">
                                    <w:t>Solution</w:t>
                                  </w:r>
                                </w:p>
                              </w:tc>
                            </w:tr>
                            <w:tr w:rsidR="00957955" w:rsidRPr="00C250AC" w14:paraId="08DD45DD" w14:textId="77777777" w:rsidTr="00C250AC">
                              <w:tc>
                                <w:tcPr>
                                  <w:tcW w:w="5000" w:type="pct"/>
                                  <w:tcBorders>
                                    <w:bottom w:val="single" w:sz="4" w:space="0" w:color="auto"/>
                                  </w:tcBorders>
                                </w:tcPr>
                                <w:p w14:paraId="05BB0826" w14:textId="77777777" w:rsidR="00957955" w:rsidRPr="00EC70A1" w:rsidRDefault="00957955" w:rsidP="005B5339">
                                  <w:pPr>
                                    <w:pStyle w:val="Parts"/>
                                    <w:rPr>
                                      <w:rFonts w:eastAsiaTheme="minorEastAsia"/>
                                      <w:color w:val="003366"/>
                                    </w:rPr>
                                  </w:pPr>
                                  <w:r>
                                    <w:rPr>
                                      <w:rFonts w:eastAsiaTheme="minorEastAsia"/>
                                      <w:color w:val="003366"/>
                                    </w:rPr>
                                    <w:t xml:space="preserve">Note that </w:t>
                                  </w:r>
                                  <m:oMath>
                                    <m:acc>
                                      <m:accPr>
                                        <m:chr m:val="⃗"/>
                                        <m:ctrlPr>
                                          <w:rPr>
                                            <w:rFonts w:ascii="Cambria Math" w:eastAsiaTheme="minorEastAsia" w:hAnsi="Cambria Math"/>
                                            <w:i/>
                                            <w:color w:val="003366"/>
                                          </w:rPr>
                                        </m:ctrlPr>
                                      </m:accPr>
                                      <m:e>
                                        <m:r>
                                          <w:rPr>
                                            <w:rFonts w:ascii="Cambria Math" w:eastAsiaTheme="minorEastAsia" w:hAnsi="Cambria Math"/>
                                            <w:color w:val="003366"/>
                                          </w:rPr>
                                          <m:t>AC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oMath>
                                  <w:r>
                                    <w:rPr>
                                      <w:rFonts w:eastAsiaTheme="minorEastAsia"/>
                                      <w:color w:val="003366"/>
                                    </w:rPr>
                                    <w:t xml:space="preserve"> and </w:t>
                                  </w:r>
                                  <m:oMath>
                                    <m:acc>
                                      <m:accPr>
                                        <m:chr m:val="⃗"/>
                                        <m:ctrlPr>
                                          <w:rPr>
                                            <w:rFonts w:ascii="Cambria Math" w:eastAsiaTheme="minorEastAsia" w:hAnsi="Cambria Math"/>
                                            <w:i/>
                                            <w:color w:val="003366"/>
                                          </w:rPr>
                                        </m:ctrlPr>
                                      </m:accPr>
                                      <m:e>
                                        <m:r>
                                          <w:rPr>
                                            <w:rFonts w:ascii="Cambria Math" w:eastAsiaTheme="minorEastAsia" w:hAnsi="Cambria Math"/>
                                            <w:color w:val="003366"/>
                                          </w:rPr>
                                          <m:t>DB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oMath>
                                  <w:r>
                                    <w:rPr>
                                      <w:rFonts w:eastAsiaTheme="minorEastAsia"/>
                                      <w:color w:val="003366"/>
                                    </w:rPr>
                                    <w:t>.</w:t>
                                  </w:r>
                                </w:p>
                                <w:p w14:paraId="73345046" w14:textId="77777777" w:rsidR="00957955" w:rsidRDefault="00957955" w:rsidP="005B5339">
                                  <w:pPr>
                                    <w:pStyle w:val="Parts"/>
                                    <w:rPr>
                                      <w:rFonts w:eastAsiaTheme="minorEastAsia"/>
                                      <w:color w:val="003366"/>
                                    </w:rPr>
                                  </w:pPr>
                                </w:p>
                                <w:p w14:paraId="38F88FA8" w14:textId="77777777" w:rsidR="00957955" w:rsidRPr="007032ED" w:rsidRDefault="00957955" w:rsidP="005B5339">
                                  <w:pPr>
                                    <w:pStyle w:val="Parts"/>
                                    <w:rPr>
                                      <w:color w:val="003366"/>
                                    </w:rPr>
                                  </w:pPr>
                                  <m:oMathPara>
                                    <m:oMath>
                                      <m:r>
                                        <w:rPr>
                                          <w:rFonts w:ascii="Cambria Math" w:eastAsiaTheme="minorEastAsia" w:hAnsi="Cambria Math"/>
                                          <w:color w:val="003366"/>
                                        </w:rPr>
                                        <m:t>LHS</m:t>
                                      </m:r>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DB</m:t>
                                          </m:r>
                                        </m:e>
                                      </m:acc>
                                      <m:r>
                                        <m:rPr>
                                          <m:sty m:val="p"/>
                                        </m:rPr>
                                        <w:rPr>
                                          <w:rFonts w:ascii="Cambria Math" w:eastAsiaTheme="minorEastAsia" w:hAnsi="Cambria Math"/>
                                          <w:color w:val="003366"/>
                                        </w:rPr>
                                        <w:br/>
                                      </m:r>
                                    </m:oMath>
                                    <m:oMath>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r>
                                        <m:rPr>
                                          <m:sty m:val="p"/>
                                        </m:rPr>
                                        <w:rPr>
                                          <w:rFonts w:ascii="Cambria Math" w:eastAsiaTheme="minorEastAsia" w:hAnsi="Cambria Math"/>
                                          <w:color w:val="003366"/>
                                        </w:rPr>
                                        <w:br/>
                                      </m:r>
                                    </m:oMath>
                                    <m:oMath>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m:rPr>
                                          <m:sty m:val="p"/>
                                        </m:rPr>
                                        <w:rPr>
                                          <w:rFonts w:ascii="Cambria Math" w:eastAsiaTheme="minorEastAsia" w:hAnsi="Cambria Math"/>
                                          <w:color w:val="003366"/>
                                        </w:rPr>
                                        <w:br/>
                                      </m:r>
                                    </m:oMath>
                                    <m:oMath>
                                      <m:r>
                                        <m:rPr>
                                          <m:aln/>
                                        </m:rPr>
                                        <w:rPr>
                                          <w:rFonts w:ascii="Cambria Math" w:hAnsi="Cambria Math"/>
                                          <w:color w:val="003366"/>
                                        </w:rPr>
                                        <m:t>=RHS</m:t>
                                      </m:r>
                                    </m:oMath>
                                  </m:oMathPara>
                                </w:p>
                                <w:p w14:paraId="32ABEE2F" w14:textId="77777777" w:rsidR="00957955" w:rsidRPr="00C250AC" w:rsidRDefault="00957955" w:rsidP="005B5339">
                                  <w:pPr>
                                    <w:pStyle w:val="Parts"/>
                                    <w:rPr>
                                      <w:color w:val="003366"/>
                                    </w:rPr>
                                  </w:pPr>
                                </w:p>
                              </w:tc>
                            </w:tr>
                            <w:tr w:rsidR="00957955" w:rsidRPr="00C250AC" w14:paraId="130B7554" w14:textId="77777777" w:rsidTr="00321246">
                              <w:trPr>
                                <w:trHeight w:hRule="exact" w:val="255"/>
                              </w:trPr>
                              <w:tc>
                                <w:tcPr>
                                  <w:tcW w:w="5000" w:type="pct"/>
                                  <w:shd w:val="clear" w:color="auto" w:fill="D9E2F3"/>
                                </w:tcPr>
                                <w:p w14:paraId="2BCDD906" w14:textId="77777777" w:rsidR="00957955" w:rsidRPr="00C250AC" w:rsidRDefault="00957955" w:rsidP="00B347BE">
                                  <w:pPr>
                                    <w:pStyle w:val="SolnBox"/>
                                  </w:pPr>
                                  <w:r w:rsidRPr="00C250AC">
                                    <w:t>Specific behaviours</w:t>
                                  </w:r>
                                </w:p>
                              </w:tc>
                            </w:tr>
                            <w:tr w:rsidR="00957955" w:rsidRPr="00C250AC" w14:paraId="7D1A1DB1" w14:textId="77777777" w:rsidTr="00F27DD5">
                              <w:tc>
                                <w:tcPr>
                                  <w:tcW w:w="5000" w:type="pct"/>
                                </w:tcPr>
                                <w:p w14:paraId="39A0C932" w14:textId="77777777" w:rsidR="00957955" w:rsidRPr="00C250AC" w:rsidRDefault="00957955" w:rsidP="005B5339">
                                  <w:pPr>
                                    <w:rPr>
                                      <w:color w:val="003366"/>
                                    </w:rPr>
                                  </w:pPr>
                                  <w:r w:rsidRPr="00BB50E2">
                                    <w:rPr>
                                      <w:color w:val="003366"/>
                                    </w:rPr>
                                    <w:sym w:font="Wingdings" w:char="F0FC"/>
                                  </w:r>
                                  <w:r w:rsidRPr="00BB50E2">
                                    <w:rPr>
                                      <w:color w:val="003366"/>
                                    </w:rPr>
                                    <w:t xml:space="preserve"> </w:t>
                                  </w:r>
                                  <w:r>
                                    <w:rPr>
                                      <w:color w:val="003366"/>
                                    </w:rPr>
                                    <w:t xml:space="preserve">expression for </w:t>
                                  </w:r>
                                  <m:oMath>
                                    <m:acc>
                                      <m:accPr>
                                        <m:chr m:val="⃗"/>
                                        <m:ctrlPr>
                                          <w:rPr>
                                            <w:rFonts w:ascii="Cambria Math" w:eastAsiaTheme="minorEastAsia" w:hAnsi="Cambria Math"/>
                                            <w:i/>
                                            <w:color w:val="003366"/>
                                          </w:rPr>
                                        </m:ctrlPr>
                                      </m:accPr>
                                      <m:e>
                                        <m:r>
                                          <w:rPr>
                                            <w:rFonts w:ascii="Cambria Math" w:eastAsiaTheme="minorEastAsia" w:hAnsi="Cambria Math"/>
                                            <w:color w:val="003366"/>
                                          </w:rPr>
                                          <m:t>AC</m:t>
                                        </m:r>
                                      </m:e>
                                    </m:acc>
                                  </m:oMath>
                                </w:p>
                                <w:p w14:paraId="6853470C" w14:textId="77777777" w:rsidR="00957955" w:rsidRDefault="00957955" w:rsidP="00BB50E2">
                                  <w:pPr>
                                    <w:pStyle w:val="Parts"/>
                                    <w:rPr>
                                      <w:rFonts w:eastAsiaTheme="minorEastAsia"/>
                                      <w:color w:val="003366"/>
                                    </w:rPr>
                                  </w:pPr>
                                  <w:r>
                                    <w:rPr>
                                      <w:rFonts w:ascii="Wingdings" w:hAnsi="Wingdings"/>
                                      <w:color w:val="003366"/>
                                    </w:rPr>
                                    <w:t>ü</w:t>
                                  </w:r>
                                  <w:r>
                                    <w:rPr>
                                      <w:color w:val="003366"/>
                                    </w:rPr>
                                    <w:t xml:space="preserve"> expression for </w:t>
                                  </w:r>
                                  <m:oMath>
                                    <m:acc>
                                      <m:accPr>
                                        <m:chr m:val="⃗"/>
                                        <m:ctrlPr>
                                          <w:rPr>
                                            <w:rFonts w:ascii="Cambria Math" w:eastAsiaTheme="minorEastAsia" w:hAnsi="Cambria Math"/>
                                            <w:i/>
                                            <w:color w:val="003366"/>
                                          </w:rPr>
                                        </m:ctrlPr>
                                      </m:accPr>
                                      <m:e>
                                        <m:r>
                                          <w:rPr>
                                            <w:rFonts w:ascii="Cambria Math" w:eastAsiaTheme="minorEastAsia" w:hAnsi="Cambria Math"/>
                                            <w:color w:val="003366"/>
                                          </w:rPr>
                                          <m:t>DB</m:t>
                                        </m:r>
                                      </m:e>
                                    </m:acc>
                                  </m:oMath>
                                </w:p>
                                <w:p w14:paraId="5DD986ED" w14:textId="77777777" w:rsidR="00957955" w:rsidRPr="00C250AC" w:rsidRDefault="00957955" w:rsidP="00BB50E2">
                                  <w:pPr>
                                    <w:pStyle w:val="Parts"/>
                                    <w:rPr>
                                      <w:color w:val="003366"/>
                                    </w:rPr>
                                  </w:pPr>
                                  <w:r>
                                    <w:rPr>
                                      <w:rFonts w:ascii="Wingdings" w:hAnsi="Wingdings"/>
                                      <w:color w:val="003366"/>
                                    </w:rPr>
                                    <w:t>ü</w:t>
                                  </w:r>
                                  <w:r>
                                    <w:rPr>
                                      <w:color w:val="003366"/>
                                    </w:rPr>
                                    <w:t xml:space="preserve"> adds expressions and simplifies</w:t>
                                  </w:r>
                                </w:p>
                              </w:tc>
                            </w:tr>
                          </w:tbl>
                          <w:p w14:paraId="6DF20935" w14:textId="77777777" w:rsidR="00957955" w:rsidRDefault="00957955" w:rsidP="005B533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5222" id="Text Box 20" o:spid="_x0000_s1044" type="#_x0000_t202" style="position:absolute;left:0;text-align:left;margin-left:117.3pt;margin-top:5.85pt;width:249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966"/>
                      </w:tblGrid>
                      <w:tr w:rsidR="00957955" w:rsidRPr="00C250AC" w14:paraId="6AA2E1BD" w14:textId="77777777" w:rsidTr="00771CFE">
                        <w:trPr>
                          <w:trHeight w:hRule="exact" w:val="255"/>
                        </w:trPr>
                        <w:tc>
                          <w:tcPr>
                            <w:tcW w:w="5000" w:type="pct"/>
                            <w:shd w:val="clear" w:color="auto" w:fill="D9E2F3"/>
                          </w:tcPr>
                          <w:p w14:paraId="596AA0AD" w14:textId="77777777" w:rsidR="00957955" w:rsidRPr="00C250AC" w:rsidRDefault="00957955" w:rsidP="00B347BE">
                            <w:pPr>
                              <w:pStyle w:val="SolnBox"/>
                            </w:pPr>
                            <w:r w:rsidRPr="00C250AC">
                              <w:t>Solution</w:t>
                            </w:r>
                          </w:p>
                        </w:tc>
                      </w:tr>
                      <w:tr w:rsidR="00957955" w:rsidRPr="00C250AC" w14:paraId="08DD45DD" w14:textId="77777777" w:rsidTr="00C250AC">
                        <w:tc>
                          <w:tcPr>
                            <w:tcW w:w="5000" w:type="pct"/>
                            <w:tcBorders>
                              <w:bottom w:val="single" w:sz="4" w:space="0" w:color="auto"/>
                            </w:tcBorders>
                          </w:tcPr>
                          <w:p w14:paraId="05BB0826" w14:textId="77777777" w:rsidR="00957955" w:rsidRPr="00EC70A1" w:rsidRDefault="00957955" w:rsidP="005B5339">
                            <w:pPr>
                              <w:pStyle w:val="Parts"/>
                              <w:rPr>
                                <w:rFonts w:eastAsiaTheme="minorEastAsia"/>
                                <w:color w:val="003366"/>
                              </w:rPr>
                            </w:pPr>
                            <w:r>
                              <w:rPr>
                                <w:rFonts w:eastAsiaTheme="minorEastAsia"/>
                                <w:color w:val="003366"/>
                              </w:rPr>
                              <w:t xml:space="preserve">Note that </w:t>
                            </w:r>
                            <m:oMath>
                              <m:acc>
                                <m:accPr>
                                  <m:chr m:val="⃗"/>
                                  <m:ctrlPr>
                                    <w:rPr>
                                      <w:rFonts w:ascii="Cambria Math" w:eastAsiaTheme="minorEastAsia" w:hAnsi="Cambria Math"/>
                                      <w:i/>
                                      <w:color w:val="003366"/>
                                    </w:rPr>
                                  </m:ctrlPr>
                                </m:accPr>
                                <m:e>
                                  <m:r>
                                    <w:rPr>
                                      <w:rFonts w:ascii="Cambria Math" w:eastAsiaTheme="minorEastAsia" w:hAnsi="Cambria Math"/>
                                      <w:color w:val="003366"/>
                                    </w:rPr>
                                    <m:t>AC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oMath>
                            <w:r>
                              <w:rPr>
                                <w:rFonts w:eastAsiaTheme="minorEastAsia"/>
                                <w:color w:val="003366"/>
                              </w:rPr>
                              <w:t xml:space="preserve"> and </w:t>
                            </w:r>
                            <m:oMath>
                              <m:acc>
                                <m:accPr>
                                  <m:chr m:val="⃗"/>
                                  <m:ctrlPr>
                                    <w:rPr>
                                      <w:rFonts w:ascii="Cambria Math" w:eastAsiaTheme="minorEastAsia" w:hAnsi="Cambria Math"/>
                                      <w:i/>
                                      <w:color w:val="003366"/>
                                    </w:rPr>
                                  </m:ctrlPr>
                                </m:accPr>
                                <m:e>
                                  <m:r>
                                    <w:rPr>
                                      <w:rFonts w:ascii="Cambria Math" w:eastAsiaTheme="minorEastAsia" w:hAnsi="Cambria Math"/>
                                      <w:color w:val="003366"/>
                                    </w:rPr>
                                    <m:t>DB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oMath>
                            <w:r>
                              <w:rPr>
                                <w:rFonts w:eastAsiaTheme="minorEastAsia"/>
                                <w:color w:val="003366"/>
                              </w:rPr>
                              <w:t>.</w:t>
                            </w:r>
                          </w:p>
                          <w:p w14:paraId="73345046" w14:textId="77777777" w:rsidR="00957955" w:rsidRDefault="00957955" w:rsidP="005B5339">
                            <w:pPr>
                              <w:pStyle w:val="Parts"/>
                              <w:rPr>
                                <w:rFonts w:eastAsiaTheme="minorEastAsia"/>
                                <w:color w:val="003366"/>
                              </w:rPr>
                            </w:pPr>
                          </w:p>
                          <w:p w14:paraId="38F88FA8" w14:textId="77777777" w:rsidR="00957955" w:rsidRPr="007032ED" w:rsidRDefault="00957955" w:rsidP="005B5339">
                            <w:pPr>
                              <w:pStyle w:val="Parts"/>
                              <w:rPr>
                                <w:color w:val="003366"/>
                              </w:rPr>
                            </w:pPr>
                            <m:oMathPara>
                              <m:oMath>
                                <m:r>
                                  <w:rPr>
                                    <w:rFonts w:ascii="Cambria Math" w:eastAsiaTheme="minorEastAsia" w:hAnsi="Cambria Math"/>
                                    <w:color w:val="003366"/>
                                  </w:rPr>
                                  <m:t>LHS</m:t>
                                </m:r>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DB</m:t>
                                    </m:r>
                                  </m:e>
                                </m:acc>
                                <m:r>
                                  <m:rPr>
                                    <m:sty m:val="p"/>
                                  </m:rPr>
                                  <w:rPr>
                                    <w:rFonts w:ascii="Cambria Math" w:eastAsiaTheme="minorEastAsia" w:hAnsi="Cambria Math"/>
                                    <w:color w:val="003366"/>
                                  </w:rPr>
                                  <w:br/>
                                </m:r>
                              </m:oMath>
                              <m:oMath>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BC</m:t>
                                    </m:r>
                                  </m:e>
                                </m:acc>
                                <m:r>
                                  <m:rPr>
                                    <m:sty m:val="p"/>
                                  </m:rPr>
                                  <w:rPr>
                                    <w:rFonts w:ascii="Cambria Math" w:eastAsiaTheme="minorEastAsia" w:hAnsi="Cambria Math"/>
                                    <w:color w:val="003366"/>
                                  </w:rPr>
                                  <w:br/>
                                </m:r>
                              </m:oMath>
                              <m:oMath>
                                <m:r>
                                  <m:rPr>
                                    <m:aln/>
                                  </m:rP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DC</m:t>
                                    </m:r>
                                  </m:e>
                                </m:acc>
                                <m:r>
                                  <m:rPr>
                                    <m:sty m:val="p"/>
                                  </m:rPr>
                                  <w:rPr>
                                    <w:rFonts w:ascii="Cambria Math" w:eastAsiaTheme="minorEastAsia" w:hAnsi="Cambria Math"/>
                                    <w:color w:val="003366"/>
                                  </w:rPr>
                                  <w:br/>
                                </m:r>
                              </m:oMath>
                              <m:oMath>
                                <m:r>
                                  <m:rPr>
                                    <m:aln/>
                                  </m:rPr>
                                  <w:rPr>
                                    <w:rFonts w:ascii="Cambria Math" w:hAnsi="Cambria Math"/>
                                    <w:color w:val="003366"/>
                                  </w:rPr>
                                  <m:t>=RHS</m:t>
                                </m:r>
                              </m:oMath>
                            </m:oMathPara>
                          </w:p>
                          <w:p w14:paraId="32ABEE2F" w14:textId="77777777" w:rsidR="00957955" w:rsidRPr="00C250AC" w:rsidRDefault="00957955" w:rsidP="005B5339">
                            <w:pPr>
                              <w:pStyle w:val="Parts"/>
                              <w:rPr>
                                <w:color w:val="003366"/>
                              </w:rPr>
                            </w:pPr>
                          </w:p>
                        </w:tc>
                      </w:tr>
                      <w:tr w:rsidR="00957955" w:rsidRPr="00C250AC" w14:paraId="130B7554" w14:textId="77777777" w:rsidTr="00321246">
                        <w:trPr>
                          <w:trHeight w:hRule="exact" w:val="255"/>
                        </w:trPr>
                        <w:tc>
                          <w:tcPr>
                            <w:tcW w:w="5000" w:type="pct"/>
                            <w:shd w:val="clear" w:color="auto" w:fill="D9E2F3"/>
                          </w:tcPr>
                          <w:p w14:paraId="2BCDD906" w14:textId="77777777" w:rsidR="00957955" w:rsidRPr="00C250AC" w:rsidRDefault="00957955" w:rsidP="00B347BE">
                            <w:pPr>
                              <w:pStyle w:val="SolnBox"/>
                            </w:pPr>
                            <w:r w:rsidRPr="00C250AC">
                              <w:t>Specific behaviours</w:t>
                            </w:r>
                          </w:p>
                        </w:tc>
                      </w:tr>
                      <w:tr w:rsidR="00957955" w:rsidRPr="00C250AC" w14:paraId="7D1A1DB1" w14:textId="77777777" w:rsidTr="00F27DD5">
                        <w:tc>
                          <w:tcPr>
                            <w:tcW w:w="5000" w:type="pct"/>
                          </w:tcPr>
                          <w:p w14:paraId="39A0C932" w14:textId="77777777" w:rsidR="00957955" w:rsidRPr="00C250AC" w:rsidRDefault="00957955" w:rsidP="005B5339">
                            <w:pPr>
                              <w:rPr>
                                <w:color w:val="003366"/>
                              </w:rPr>
                            </w:pPr>
                            <w:r w:rsidRPr="00BB50E2">
                              <w:rPr>
                                <w:color w:val="003366"/>
                              </w:rPr>
                              <w:sym w:font="Wingdings" w:char="F0FC"/>
                            </w:r>
                            <w:r w:rsidRPr="00BB50E2">
                              <w:rPr>
                                <w:color w:val="003366"/>
                              </w:rPr>
                              <w:t xml:space="preserve"> </w:t>
                            </w:r>
                            <w:r>
                              <w:rPr>
                                <w:color w:val="003366"/>
                              </w:rPr>
                              <w:t xml:space="preserve">expression for </w:t>
                            </w:r>
                            <m:oMath>
                              <m:acc>
                                <m:accPr>
                                  <m:chr m:val="⃗"/>
                                  <m:ctrlPr>
                                    <w:rPr>
                                      <w:rFonts w:ascii="Cambria Math" w:eastAsiaTheme="minorEastAsia" w:hAnsi="Cambria Math"/>
                                      <w:i/>
                                      <w:color w:val="003366"/>
                                    </w:rPr>
                                  </m:ctrlPr>
                                </m:accPr>
                                <m:e>
                                  <m:r>
                                    <w:rPr>
                                      <w:rFonts w:ascii="Cambria Math" w:eastAsiaTheme="minorEastAsia" w:hAnsi="Cambria Math"/>
                                      <w:color w:val="003366"/>
                                    </w:rPr>
                                    <m:t>AC</m:t>
                                  </m:r>
                                </m:e>
                              </m:acc>
                            </m:oMath>
                          </w:p>
                          <w:p w14:paraId="6853470C" w14:textId="77777777" w:rsidR="00957955" w:rsidRDefault="00957955" w:rsidP="00BB50E2">
                            <w:pPr>
                              <w:pStyle w:val="Parts"/>
                              <w:rPr>
                                <w:rFonts w:eastAsiaTheme="minorEastAsia"/>
                                <w:color w:val="003366"/>
                              </w:rPr>
                            </w:pPr>
                            <w:r>
                              <w:rPr>
                                <w:rFonts w:ascii="Wingdings" w:hAnsi="Wingdings"/>
                                <w:color w:val="003366"/>
                              </w:rPr>
                              <w:t>ü</w:t>
                            </w:r>
                            <w:r>
                              <w:rPr>
                                <w:color w:val="003366"/>
                              </w:rPr>
                              <w:t xml:space="preserve"> expression for </w:t>
                            </w:r>
                            <m:oMath>
                              <m:acc>
                                <m:accPr>
                                  <m:chr m:val="⃗"/>
                                  <m:ctrlPr>
                                    <w:rPr>
                                      <w:rFonts w:ascii="Cambria Math" w:eastAsiaTheme="minorEastAsia" w:hAnsi="Cambria Math"/>
                                      <w:i/>
                                      <w:color w:val="003366"/>
                                    </w:rPr>
                                  </m:ctrlPr>
                                </m:accPr>
                                <m:e>
                                  <m:r>
                                    <w:rPr>
                                      <w:rFonts w:ascii="Cambria Math" w:eastAsiaTheme="minorEastAsia" w:hAnsi="Cambria Math"/>
                                      <w:color w:val="003366"/>
                                    </w:rPr>
                                    <m:t>DB</m:t>
                                  </m:r>
                                </m:e>
                              </m:acc>
                            </m:oMath>
                          </w:p>
                          <w:p w14:paraId="5DD986ED" w14:textId="77777777" w:rsidR="00957955" w:rsidRPr="00C250AC" w:rsidRDefault="00957955" w:rsidP="00BB50E2">
                            <w:pPr>
                              <w:pStyle w:val="Parts"/>
                              <w:rPr>
                                <w:color w:val="003366"/>
                              </w:rPr>
                            </w:pPr>
                            <w:r>
                              <w:rPr>
                                <w:rFonts w:ascii="Wingdings" w:hAnsi="Wingdings"/>
                                <w:color w:val="003366"/>
                              </w:rPr>
                              <w:t>ü</w:t>
                            </w:r>
                            <w:r>
                              <w:rPr>
                                <w:color w:val="003366"/>
                              </w:rPr>
                              <w:t xml:space="preserve"> adds expressions and simplifies</w:t>
                            </w:r>
                          </w:p>
                        </w:tc>
                      </w:tr>
                    </w:tbl>
                    <w:p w14:paraId="6DF20935" w14:textId="77777777" w:rsidR="00957955" w:rsidRDefault="00957955" w:rsidP="005B5339">
                      <w:pPr>
                        <w:pStyle w:val="Part"/>
                      </w:pPr>
                    </w:p>
                  </w:txbxContent>
                </v:textbox>
              </v:shape>
            </w:pict>
          </mc:Fallback>
        </mc:AlternateContent>
      </w:r>
    </w:p>
    <w:p w14:paraId="7CC05663" w14:textId="77777777" w:rsidR="00957955" w:rsidRDefault="00957955" w:rsidP="00AF3418">
      <w:pPr>
        <w:pStyle w:val="Parta"/>
        <w:rPr>
          <w:rFonts w:eastAsiaTheme="minorEastAsia"/>
        </w:rPr>
      </w:pPr>
    </w:p>
    <w:p w14:paraId="79BF1B48" w14:textId="77777777" w:rsidR="00957955" w:rsidRDefault="00957955" w:rsidP="00AF3418">
      <w:pPr>
        <w:pStyle w:val="Parta"/>
        <w:rPr>
          <w:rFonts w:eastAsiaTheme="minorEastAsia"/>
        </w:rPr>
      </w:pPr>
    </w:p>
    <w:p w14:paraId="33869B28" w14:textId="77777777" w:rsidR="00957955" w:rsidRDefault="00957955" w:rsidP="00AF3418">
      <w:pPr>
        <w:pStyle w:val="Parta"/>
        <w:rPr>
          <w:rFonts w:eastAsiaTheme="minorEastAsia"/>
        </w:rPr>
      </w:pPr>
    </w:p>
    <w:p w14:paraId="4DFB2D10" w14:textId="77777777" w:rsidR="00957955" w:rsidRDefault="00957955" w:rsidP="00AF3418">
      <w:pPr>
        <w:pStyle w:val="Parta"/>
        <w:rPr>
          <w:rFonts w:eastAsiaTheme="minorEastAsia"/>
        </w:rPr>
      </w:pPr>
    </w:p>
    <w:p w14:paraId="37FCAF5B" w14:textId="77777777" w:rsidR="00957955" w:rsidRDefault="00957955" w:rsidP="00AF3418">
      <w:pPr>
        <w:pStyle w:val="Parta"/>
        <w:rPr>
          <w:rFonts w:eastAsiaTheme="minorEastAsia"/>
        </w:rPr>
      </w:pPr>
    </w:p>
    <w:p w14:paraId="73E00927" w14:textId="77777777" w:rsidR="00957955" w:rsidRDefault="00957955" w:rsidP="00AF3418">
      <w:pPr>
        <w:pStyle w:val="Parta"/>
        <w:rPr>
          <w:rFonts w:eastAsiaTheme="minorEastAsia"/>
        </w:rPr>
      </w:pPr>
    </w:p>
    <w:p w14:paraId="74CC07DD" w14:textId="77777777" w:rsidR="00957955" w:rsidRDefault="00957955" w:rsidP="00AF3418">
      <w:pPr>
        <w:pStyle w:val="Parta"/>
        <w:rPr>
          <w:rFonts w:eastAsiaTheme="minorEastAsia"/>
        </w:rPr>
      </w:pPr>
    </w:p>
    <w:p w14:paraId="52569C4D" w14:textId="77777777" w:rsidR="00957955" w:rsidRDefault="00957955" w:rsidP="00AF3418">
      <w:pPr>
        <w:pStyle w:val="Parta"/>
        <w:rPr>
          <w:rFonts w:eastAsiaTheme="minorEastAsia"/>
        </w:rPr>
      </w:pPr>
    </w:p>
    <w:p w14:paraId="5FB708EB" w14:textId="77777777" w:rsidR="00957955" w:rsidRDefault="00957955" w:rsidP="00AF3418">
      <w:pPr>
        <w:pStyle w:val="Parta"/>
        <w:rPr>
          <w:rFonts w:eastAsiaTheme="minorEastAsia"/>
        </w:rPr>
      </w:pPr>
    </w:p>
    <w:p w14:paraId="0BDDFC23" w14:textId="77777777" w:rsidR="00957955" w:rsidRDefault="00957955" w:rsidP="00AF3418">
      <w:pPr>
        <w:pStyle w:val="Parta"/>
        <w:rPr>
          <w:rFonts w:eastAsiaTheme="minorEastAsia"/>
        </w:rPr>
      </w:pPr>
    </w:p>
    <w:p w14:paraId="5E1E793E" w14:textId="77777777" w:rsidR="00957955" w:rsidRDefault="00957955" w:rsidP="00AF3418">
      <w:pPr>
        <w:pStyle w:val="Parta"/>
        <w:rPr>
          <w:rFonts w:eastAsiaTheme="minorEastAsia"/>
        </w:rPr>
      </w:pPr>
    </w:p>
    <w:p w14:paraId="521E3802" w14:textId="77777777" w:rsidR="00957955" w:rsidRDefault="00957955" w:rsidP="00AF3418">
      <w:pPr>
        <w:pStyle w:val="Parta"/>
        <w:rPr>
          <w:rFonts w:eastAsiaTheme="minorEastAsia"/>
        </w:rPr>
      </w:pPr>
    </w:p>
    <w:p w14:paraId="6C57818F" w14:textId="77777777" w:rsidR="00957955" w:rsidRDefault="00957955" w:rsidP="00AF3418">
      <w:pPr>
        <w:pStyle w:val="Parta"/>
        <w:rPr>
          <w:rFonts w:eastAsiaTheme="minorEastAsia"/>
        </w:rPr>
      </w:pPr>
    </w:p>
    <w:p w14:paraId="74124D2C" w14:textId="77777777" w:rsidR="00957955" w:rsidRDefault="00957955" w:rsidP="00AF3418">
      <w:pPr>
        <w:pStyle w:val="Parta"/>
        <w:rPr>
          <w:rFonts w:eastAsiaTheme="minorEastAsia"/>
        </w:rPr>
      </w:pPr>
    </w:p>
    <w:p w14:paraId="7D27857F" w14:textId="77777777" w:rsidR="00957955" w:rsidRDefault="00957955" w:rsidP="00AF3418">
      <w:pPr>
        <w:pStyle w:val="Parta"/>
        <w:rPr>
          <w:rFonts w:eastAsiaTheme="minorEastAsia"/>
        </w:rPr>
      </w:pPr>
    </w:p>
    <w:p w14:paraId="7039445B" w14:textId="77777777" w:rsidR="00957955" w:rsidRDefault="00957955" w:rsidP="00AF3418">
      <w:pPr>
        <w:pStyle w:val="Parta"/>
      </w:pPr>
    </w:p>
    <w:p w14:paraId="60005490" w14:textId="77777777" w:rsidR="00957955" w:rsidRDefault="00957955" w:rsidP="00AF3418">
      <w:pPr>
        <w:pStyle w:val="Parta"/>
      </w:pPr>
    </w:p>
    <w:p w14:paraId="07B8FBBF" w14:textId="77777777" w:rsidR="00957955" w:rsidRDefault="00957955" w:rsidP="00AF3418">
      <w:pPr>
        <w:pStyle w:val="Parta"/>
      </w:pPr>
    </w:p>
    <w:p w14:paraId="5E9E8349" w14:textId="77777777" w:rsidR="00957955" w:rsidRDefault="00957955" w:rsidP="00AF3418">
      <w:pPr>
        <w:pStyle w:val="Parta"/>
      </w:pPr>
    </w:p>
    <w:p w14:paraId="021F6A81" w14:textId="77777777" w:rsidR="00957955" w:rsidRDefault="00957955" w:rsidP="00AF3418">
      <w:pPr>
        <w:pStyle w:val="Parta"/>
      </w:pPr>
    </w:p>
    <w:p w14:paraId="0A458852" w14:textId="77777777" w:rsidR="00957955" w:rsidRDefault="00957955" w:rsidP="00AF3418">
      <w:pPr>
        <w:pStyle w:val="Parta"/>
        <w:rPr>
          <w:rFonts w:eastAsiaTheme="minorEastAsia"/>
        </w:rPr>
      </w:pPr>
      <w:r>
        <w:t>(b)</w:t>
      </w:r>
      <w:r>
        <w:tab/>
        <w:t xml:space="preserve">In rectangle </w:t>
      </w:r>
      <m:oMath>
        <m:r>
          <w:rPr>
            <w:rFonts w:ascii="Cambria Math" w:hAnsi="Cambria Math"/>
          </w:rPr>
          <m:t>OPQR</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r>
          <m:rPr>
            <m:sty m:val="b"/>
          </m:rPr>
          <w:rPr>
            <w:rFonts w:ascii="Cambria Math" w:eastAsiaTheme="minorEastAsia" w:hAnsi="Cambria Math"/>
          </w:rPr>
          <m:t>r</m:t>
        </m:r>
      </m:oMath>
      <w:r>
        <w:rPr>
          <w:rFonts w:eastAsiaTheme="minorEastAsia"/>
        </w:rPr>
        <w:t xml:space="preserve">. Use a vector method to prove that if the diagonals </w:t>
      </w:r>
      <m:oMath>
        <m:r>
          <w:rPr>
            <w:rFonts w:ascii="Cambria Math" w:eastAsiaTheme="minorEastAsia" w:hAnsi="Cambria Math"/>
          </w:rPr>
          <m:t>OQ</m:t>
        </m:r>
      </m:oMath>
      <w:r>
        <w:rPr>
          <w:rFonts w:eastAsiaTheme="minorEastAsia"/>
        </w:rPr>
        <w:t xml:space="preserve"> and </w:t>
      </w:r>
      <m:oMath>
        <m:r>
          <w:rPr>
            <w:rFonts w:ascii="Cambria Math" w:eastAsiaTheme="minorEastAsia" w:hAnsi="Cambria Math"/>
          </w:rPr>
          <m:t>PR</m:t>
        </m:r>
      </m:oMath>
      <w:r>
        <w:rPr>
          <w:rFonts w:eastAsiaTheme="minorEastAsia"/>
        </w:rPr>
        <w:t xml:space="preserve"> are perpendicular, then </w:t>
      </w:r>
      <m:oMath>
        <m:r>
          <w:rPr>
            <w:rFonts w:ascii="Cambria Math" w:eastAsiaTheme="minorEastAsia" w:hAnsi="Cambria Math"/>
          </w:rPr>
          <m:t>OPQR</m:t>
        </m:r>
      </m:oMath>
      <w:r>
        <w:rPr>
          <w:rFonts w:eastAsiaTheme="minorEastAsia"/>
        </w:rPr>
        <w:t xml:space="preserve"> is a square.</w:t>
      </w:r>
      <w:r>
        <w:rPr>
          <w:rFonts w:eastAsiaTheme="minorEastAsia"/>
        </w:rPr>
        <w:tab/>
        <w:t>(4 marks)</w:t>
      </w:r>
    </w:p>
    <w:p w14:paraId="288B60C6" w14:textId="77777777" w:rsidR="00957955" w:rsidRDefault="00957955" w:rsidP="00284902">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19D514F2" wp14:editId="1E914E89">
                <wp:simplePos x="0" y="0"/>
                <wp:positionH relativeFrom="column">
                  <wp:posOffset>429260</wp:posOffset>
                </wp:positionH>
                <wp:positionV relativeFrom="paragraph">
                  <wp:posOffset>99695</wp:posOffset>
                </wp:positionV>
                <wp:extent cx="5010150" cy="28765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010150" cy="287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871"/>
                            </w:tblGrid>
                            <w:tr w:rsidR="00957955" w:rsidRPr="00C250AC" w14:paraId="449649EC" w14:textId="77777777" w:rsidTr="00771CFE">
                              <w:trPr>
                                <w:trHeight w:hRule="exact" w:val="255"/>
                              </w:trPr>
                              <w:tc>
                                <w:tcPr>
                                  <w:tcW w:w="5000" w:type="pct"/>
                                  <w:shd w:val="clear" w:color="auto" w:fill="D9E2F3"/>
                                </w:tcPr>
                                <w:p w14:paraId="457C174A" w14:textId="77777777" w:rsidR="00957955" w:rsidRPr="00C250AC" w:rsidRDefault="00957955" w:rsidP="00B347BE">
                                  <w:pPr>
                                    <w:pStyle w:val="SolnBox"/>
                                  </w:pPr>
                                  <w:r w:rsidRPr="00C250AC">
                                    <w:t>Solution</w:t>
                                  </w:r>
                                </w:p>
                              </w:tc>
                            </w:tr>
                            <w:tr w:rsidR="00957955" w:rsidRPr="00C250AC" w14:paraId="520FF0A0" w14:textId="77777777" w:rsidTr="00C250AC">
                              <w:tc>
                                <w:tcPr>
                                  <w:tcW w:w="5000" w:type="pct"/>
                                  <w:tcBorders>
                                    <w:bottom w:val="single" w:sz="4" w:space="0" w:color="auto"/>
                                  </w:tcBorders>
                                </w:tcPr>
                                <w:p w14:paraId="549ECCFB" w14:textId="77777777" w:rsidR="00957955" w:rsidRDefault="00957955" w:rsidP="00992D52">
                                  <w:pPr>
                                    <w:pStyle w:val="Parts"/>
                                    <w:rPr>
                                      <w:rFonts w:eastAsiaTheme="minorEastAsia"/>
                                      <w:b/>
                                      <w:bCs/>
                                      <w:iCs/>
                                      <w:color w:val="003366"/>
                                    </w:rPr>
                                  </w:pPr>
                                  <w:r>
                                    <w:rPr>
                                      <w:rFonts w:eastAsiaTheme="minorEastAsia"/>
                                      <w:color w:val="003366"/>
                                    </w:rPr>
                                    <w:t xml:space="preserve">The diagonals are the vectors </w:t>
                                  </w:r>
                                  <m:oMath>
                                    <m:acc>
                                      <m:accPr>
                                        <m:chr m:val="⃗"/>
                                        <m:ctrlPr>
                                          <w:rPr>
                                            <w:rFonts w:ascii="Cambria Math" w:hAnsi="Cambria Math"/>
                                            <w:i/>
                                            <w:color w:val="003366"/>
                                          </w:rPr>
                                        </m:ctrlPr>
                                      </m:accPr>
                                      <m:e>
                                        <m:r>
                                          <w:rPr>
                                            <w:rFonts w:ascii="Cambria Math" w:hAnsi="Cambria Math"/>
                                            <w:color w:val="003366"/>
                                          </w:rPr>
                                          <m:t>OQ</m:t>
                                        </m:r>
                                      </m:e>
                                    </m:acc>
                                    <m:r>
                                      <w:rPr>
                                        <w:rFonts w:ascii="Cambria Math" w:hAnsi="Cambria Math"/>
                                        <w:color w:val="003366"/>
                                      </w:rPr>
                                      <m:t>=</m:t>
                                    </m:r>
                                    <m:r>
                                      <m:rPr>
                                        <m:sty m:val="b"/>
                                      </m:rPr>
                                      <w:rPr>
                                        <w:rFonts w:ascii="Cambria Math" w:hAnsi="Cambria Math"/>
                                        <w:color w:val="003366"/>
                                      </w:rPr>
                                      <m:t>p+r</m:t>
                                    </m:r>
                                  </m:oMath>
                                  <w:r w:rsidRPr="00306C3D">
                                    <w:rPr>
                                      <w:rFonts w:eastAsiaTheme="minorEastAsia"/>
                                      <w:iCs/>
                                      <w:color w:val="003366"/>
                                    </w:rPr>
                                    <w:t xml:space="preserve"> and</w:t>
                                  </w:r>
                                  <w:r>
                                    <w:rPr>
                                      <w:rFonts w:eastAsiaTheme="minorEastAsia"/>
                                      <w:iCs/>
                                      <w:color w:val="003366"/>
                                    </w:rPr>
                                    <w:t xml:space="preserve"> </w:t>
                                  </w:r>
                                  <m:oMath>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r>
                                      <m:rPr>
                                        <m:sty m:val="b"/>
                                      </m:rPr>
                                      <w:rPr>
                                        <w:rFonts w:ascii="Cambria Math" w:hAnsi="Cambria Math"/>
                                        <w:color w:val="003366"/>
                                      </w:rPr>
                                      <m:t>r-p</m:t>
                                    </m:r>
                                  </m:oMath>
                                  <w:r>
                                    <w:rPr>
                                      <w:rFonts w:eastAsiaTheme="minorEastAsia"/>
                                      <w:b/>
                                      <w:bCs/>
                                      <w:iCs/>
                                      <w:color w:val="003366"/>
                                    </w:rPr>
                                    <w:t>.</w:t>
                                  </w:r>
                                </w:p>
                                <w:p w14:paraId="6B2AA8C0" w14:textId="77777777" w:rsidR="00957955" w:rsidRPr="001102DF" w:rsidRDefault="00957955" w:rsidP="00992D52">
                                  <w:pPr>
                                    <w:pStyle w:val="Parts"/>
                                    <w:rPr>
                                      <w:rFonts w:eastAsiaTheme="minorEastAsia"/>
                                      <w:color w:val="003366"/>
                                    </w:rPr>
                                  </w:pPr>
                                </w:p>
                                <w:p w14:paraId="5E98B958" w14:textId="77777777" w:rsidR="00957955" w:rsidRPr="001102DF" w:rsidRDefault="00957955" w:rsidP="00992D52">
                                  <w:pPr>
                                    <w:pStyle w:val="Parts"/>
                                    <w:rPr>
                                      <w:rFonts w:eastAsiaTheme="minorEastAsia"/>
                                      <w:color w:val="003366"/>
                                    </w:rPr>
                                  </w:pPr>
                                  <w:r>
                                    <w:rPr>
                                      <w:color w:val="003366"/>
                                    </w:rPr>
                                    <w:t xml:space="preserve">If diagonals are perpendicular, then </w:t>
                                  </w:r>
                                  <m:oMath>
                                    <m:acc>
                                      <m:accPr>
                                        <m:chr m:val="⃗"/>
                                        <m:ctrlPr>
                                          <w:rPr>
                                            <w:rFonts w:ascii="Cambria Math" w:hAnsi="Cambria Math"/>
                                            <w:i/>
                                            <w:color w:val="003366"/>
                                          </w:rPr>
                                        </m:ctrlPr>
                                      </m:accPr>
                                      <m:e>
                                        <m:r>
                                          <w:rPr>
                                            <w:rFonts w:ascii="Cambria Math" w:hAnsi="Cambria Math"/>
                                            <w:color w:val="003366"/>
                                          </w:rPr>
                                          <m:t>OQ</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=0</m:t>
                                    </m:r>
                                  </m:oMath>
                                  <w:r>
                                    <w:rPr>
                                      <w:rFonts w:eastAsiaTheme="minorEastAsia"/>
                                      <w:color w:val="003366"/>
                                    </w:rPr>
                                    <w:t xml:space="preserve"> and so:</w:t>
                                  </w:r>
                                </w:p>
                                <w:p w14:paraId="240B5EE1" w14:textId="77777777" w:rsidR="00957955" w:rsidRPr="00306C3D" w:rsidRDefault="00B1544F" w:rsidP="00992D52">
                                  <w:pPr>
                                    <w:pStyle w:val="Parts"/>
                                    <w:rPr>
                                      <w:rFonts w:eastAsiaTheme="minorEastAsia"/>
                                      <w:color w:val="003366"/>
                                    </w:rPr>
                                  </w:pPr>
                                  <m:oMathPara>
                                    <m:oMath>
                                      <m:d>
                                        <m:dPr>
                                          <m:ctrlPr>
                                            <w:rPr>
                                              <w:rFonts w:ascii="Cambria Math" w:eastAsiaTheme="minorEastAsia" w:hAnsi="Cambria Math"/>
                                              <w:i/>
                                              <w:color w:val="003366"/>
                                            </w:rPr>
                                          </m:ctrlPr>
                                        </m:dPr>
                                        <m:e>
                                          <m:r>
                                            <m:rPr>
                                              <m:sty m:val="b"/>
                                            </m:rPr>
                                            <w:rPr>
                                              <w:rFonts w:ascii="Cambria Math" w:hAnsi="Cambria Math"/>
                                              <w:color w:val="003366"/>
                                            </w:rPr>
                                            <m:t>p+r</m:t>
                                          </m:r>
                                        </m:e>
                                      </m:d>
                                      <m:r>
                                        <w:rPr>
                                          <w:rFonts w:ascii="Cambria Math" w:eastAsiaTheme="minorEastAsia" w:hAnsi="Cambria Math"/>
                                          <w:color w:val="003366"/>
                                        </w:rPr>
                                        <m:t>∙</m:t>
                                      </m:r>
                                      <m:d>
                                        <m:dPr>
                                          <m:ctrlPr>
                                            <w:rPr>
                                              <w:rFonts w:ascii="Cambria Math" w:eastAsiaTheme="minorEastAsia" w:hAnsi="Cambria Math"/>
                                              <w:i/>
                                              <w:color w:val="003366"/>
                                            </w:rPr>
                                          </m:ctrlPr>
                                        </m:dPr>
                                        <m:e>
                                          <m:r>
                                            <m:rPr>
                                              <m:sty m:val="b"/>
                                            </m:rPr>
                                            <w:rPr>
                                              <w:rFonts w:ascii="Cambria Math" w:hAnsi="Cambria Math"/>
                                              <w:color w:val="003366"/>
                                            </w:rPr>
                                            <m:t>r-p</m:t>
                                          </m:r>
                                        </m:e>
                                      </m:d>
                                      <m:r>
                                        <m:rPr>
                                          <m:aln/>
                                        </m:rPr>
                                        <w:rPr>
                                          <w:rFonts w:ascii="Cambria Math" w:eastAsiaTheme="minorEastAsia" w:hAnsi="Cambria Math"/>
                                          <w:color w:val="003366"/>
                                        </w:rPr>
                                        <m:t>=0</m:t>
                                      </m:r>
                                      <m:r>
                                        <m:rPr>
                                          <m:sty m:val="p"/>
                                        </m:rPr>
                                        <w:rPr>
                                          <w:rFonts w:eastAsiaTheme="minorEastAsia"/>
                                          <w:color w:val="003366"/>
                                        </w:rPr>
                                        <w:br/>
                                      </m:r>
                                    </m:oMath>
                                    <m:oMath>
                                      <m:r>
                                        <m:rPr>
                                          <m:sty m:val="b"/>
                                        </m:rPr>
                                        <w:rPr>
                                          <w:rFonts w:ascii="Cambria Math" w:eastAsiaTheme="minorEastAsia" w:hAnsi="Cambria Math"/>
                                          <w:color w:val="003366"/>
                                        </w:rPr>
                                        <m:t>p∙r-p∙p+r∙r-r∙p</m:t>
                                      </m:r>
                                      <m:r>
                                        <m:rPr>
                                          <m:aln/>
                                        </m:rPr>
                                        <w:rPr>
                                          <w:rFonts w:ascii="Cambria Math" w:eastAsiaTheme="minorEastAsia" w:hAnsi="Cambria Math"/>
                                          <w:color w:val="003366"/>
                                        </w:rPr>
                                        <m:t>=0</m:t>
                                      </m:r>
                                      <m:r>
                                        <m:rPr>
                                          <m:sty m:val="p"/>
                                        </m:rPr>
                                        <w:rPr>
                                          <w:rFonts w:eastAsiaTheme="minorEastAsia"/>
                                          <w:color w:val="003366"/>
                                        </w:rPr>
                                        <w:br/>
                                      </m:r>
                                    </m:oMath>
                                    <m:oMath>
                                      <m:r>
                                        <m:rPr>
                                          <m:lit/>
                                        </m:rPr>
                                        <w:rPr>
                                          <w:rFonts w:ascii="Cambria Math" w:hAnsi="Cambria Math"/>
                                          <w:color w:val="003366"/>
                                        </w:rPr>
                                        <m:t>|</m:t>
                                      </m:r>
                                      <m:r>
                                        <m:rPr>
                                          <m:sty m:val="b"/>
                                        </m:rPr>
                                        <w:rPr>
                                          <w:rFonts w:ascii="Cambria Math" w:hAnsi="Cambria Math"/>
                                          <w:color w:val="003366"/>
                                        </w:rPr>
                                        <m:t>r</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w:rPr>
                                          <w:rFonts w:ascii="Cambria Math" w:hAnsi="Cambria Math"/>
                                          <w:color w:val="003366"/>
                                        </w:rPr>
                                        <m:t>-</m:t>
                                      </m:r>
                                      <m:r>
                                        <m:rPr>
                                          <m:lit/>
                                        </m:rPr>
                                        <w:rPr>
                                          <w:rFonts w:ascii="Cambria Math" w:hAnsi="Cambria Math"/>
                                          <w:color w:val="003366"/>
                                        </w:rPr>
                                        <m:t>|</m:t>
                                      </m:r>
                                      <m:r>
                                        <m:rPr>
                                          <m:sty m:val="b"/>
                                        </m:rPr>
                                        <w:rPr>
                                          <w:rFonts w:ascii="Cambria Math" w:hAnsi="Cambria Math"/>
                                          <w:color w:val="003366"/>
                                        </w:rPr>
                                        <m:t>p</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m:rPr>
                                          <m:aln/>
                                        </m:rPr>
                                        <w:rPr>
                                          <w:rFonts w:ascii="Cambria Math" w:hAnsi="Cambria Math"/>
                                          <w:color w:val="003366"/>
                                        </w:rPr>
                                        <m:t>=0</m:t>
                                      </m:r>
                                      <m:r>
                                        <m:rPr>
                                          <m:sty m:val="p"/>
                                        </m:rPr>
                                        <w:rPr>
                                          <w:rFonts w:eastAsiaTheme="minorEastAsia"/>
                                          <w:color w:val="003366"/>
                                        </w:rPr>
                                        <w:br/>
                                      </m:r>
                                    </m:oMath>
                                    <m:oMath>
                                      <m:r>
                                        <m:rPr>
                                          <m:lit/>
                                        </m:rPr>
                                        <w:rPr>
                                          <w:rFonts w:ascii="Cambria Math" w:hAnsi="Cambria Math"/>
                                          <w:color w:val="003366"/>
                                        </w:rPr>
                                        <m:t>|</m:t>
                                      </m:r>
                                      <m:r>
                                        <m:rPr>
                                          <m:sty m:val="b"/>
                                        </m:rPr>
                                        <w:rPr>
                                          <w:rFonts w:ascii="Cambria Math" w:hAnsi="Cambria Math"/>
                                          <w:color w:val="003366"/>
                                        </w:rPr>
                                        <m:t>r</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m:rPr>
                                          <m:aln/>
                                        </m:rPr>
                                        <w:rPr>
                                          <w:rFonts w:ascii="Cambria Math" w:hAnsi="Cambria Math"/>
                                          <w:color w:val="003366"/>
                                        </w:rPr>
                                        <m:t>=</m:t>
                                      </m:r>
                                      <m:r>
                                        <m:rPr>
                                          <m:lit/>
                                        </m:rPr>
                                        <w:rPr>
                                          <w:rFonts w:ascii="Cambria Math" w:hAnsi="Cambria Math"/>
                                          <w:color w:val="003366"/>
                                        </w:rPr>
                                        <m:t>|</m:t>
                                      </m:r>
                                      <m:r>
                                        <m:rPr>
                                          <m:sty m:val="b"/>
                                        </m:rPr>
                                        <w:rPr>
                                          <w:rFonts w:ascii="Cambria Math" w:hAnsi="Cambria Math"/>
                                          <w:color w:val="003366"/>
                                        </w:rPr>
                                        <m:t>p</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r</m:t>
                                          </m:r>
                                        </m:e>
                                      </m:d>
                                      <m:r>
                                        <w:rPr>
                                          <w:rFonts w:ascii="Cambria Math" w:eastAsiaTheme="minorEastAsia" w:hAnsi="Cambria Math"/>
                                          <w:color w:val="003366"/>
                                        </w:rPr>
                                        <m:t>=|</m:t>
                                      </m:r>
                                      <m:r>
                                        <m:rPr>
                                          <m:sty m:val="b"/>
                                        </m:rPr>
                                        <w:rPr>
                                          <w:rFonts w:ascii="Cambria Math" w:eastAsiaTheme="minorEastAsia" w:hAnsi="Cambria Math"/>
                                          <w:color w:val="003366"/>
                                        </w:rPr>
                                        <m:t>p</m:t>
                                      </m:r>
                                      <m:r>
                                        <w:rPr>
                                          <w:rFonts w:ascii="Cambria Math" w:eastAsiaTheme="minorEastAsia" w:hAnsi="Cambria Math"/>
                                          <w:color w:val="003366"/>
                                        </w:rPr>
                                        <m:t>|</m:t>
                                      </m:r>
                                    </m:oMath>
                                  </m:oMathPara>
                                </w:p>
                                <w:p w14:paraId="6343A585" w14:textId="77777777" w:rsidR="00957955" w:rsidRDefault="00957955" w:rsidP="00306C3D">
                                  <w:pPr>
                                    <w:pStyle w:val="Parts"/>
                                    <w:rPr>
                                      <w:rFonts w:eastAsiaTheme="minorEastAsia"/>
                                      <w:color w:val="003366"/>
                                    </w:rPr>
                                  </w:pPr>
                                </w:p>
                                <w:p w14:paraId="3531B99B" w14:textId="77777777" w:rsidR="00957955" w:rsidRDefault="00957955" w:rsidP="00306C3D">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OPQR</m:t>
                                    </m:r>
                                  </m:oMath>
                                  <w:r>
                                    <w:rPr>
                                      <w:rFonts w:eastAsiaTheme="minorEastAsia"/>
                                      <w:color w:val="003366"/>
                                    </w:rPr>
                                    <w:t xml:space="preserve"> must be a square since it is a rectangle with equal length sides.</w:t>
                                  </w:r>
                                </w:p>
                                <w:p w14:paraId="4FAA446D" w14:textId="77777777" w:rsidR="00957955" w:rsidRPr="00C250AC" w:rsidRDefault="00957955" w:rsidP="00992D52">
                                  <w:pPr>
                                    <w:pStyle w:val="Parts"/>
                                    <w:rPr>
                                      <w:color w:val="003366"/>
                                    </w:rPr>
                                  </w:pPr>
                                </w:p>
                              </w:tc>
                            </w:tr>
                            <w:tr w:rsidR="00957955" w:rsidRPr="00C250AC" w14:paraId="30309C92" w14:textId="77777777" w:rsidTr="00321246">
                              <w:trPr>
                                <w:trHeight w:hRule="exact" w:val="255"/>
                              </w:trPr>
                              <w:tc>
                                <w:tcPr>
                                  <w:tcW w:w="5000" w:type="pct"/>
                                  <w:shd w:val="clear" w:color="auto" w:fill="D9E2F3"/>
                                </w:tcPr>
                                <w:p w14:paraId="488EFA99" w14:textId="77777777" w:rsidR="00957955" w:rsidRPr="00C250AC" w:rsidRDefault="00957955" w:rsidP="00B347BE">
                                  <w:pPr>
                                    <w:pStyle w:val="SolnBox"/>
                                  </w:pPr>
                                  <w:r w:rsidRPr="00C250AC">
                                    <w:t>Specific behaviours</w:t>
                                  </w:r>
                                </w:p>
                              </w:tc>
                            </w:tr>
                            <w:tr w:rsidR="00957955" w:rsidRPr="00C250AC" w14:paraId="3F34480F" w14:textId="77777777" w:rsidTr="00F27DD5">
                              <w:tc>
                                <w:tcPr>
                                  <w:tcW w:w="5000" w:type="pct"/>
                                </w:tcPr>
                                <w:p w14:paraId="53F35079" w14:textId="77777777" w:rsidR="00957955" w:rsidRPr="00BB50E2" w:rsidRDefault="00957955" w:rsidP="00BB50E2">
                                  <w:pPr>
                                    <w:rPr>
                                      <w:color w:val="003366"/>
                                    </w:rPr>
                                  </w:pPr>
                                  <w:r w:rsidRPr="00BB50E2">
                                    <w:rPr>
                                      <w:color w:val="003366"/>
                                    </w:rPr>
                                    <w:sym w:font="Wingdings" w:char="F0FC"/>
                                  </w:r>
                                  <w:r w:rsidRPr="00BB50E2">
                                    <w:rPr>
                                      <w:color w:val="003366"/>
                                    </w:rPr>
                                    <w:t xml:space="preserve"> determines vectors for diagonals</w:t>
                                  </w:r>
                                </w:p>
                                <w:p w14:paraId="38631E14" w14:textId="77777777" w:rsidR="00957955" w:rsidRPr="00BB50E2" w:rsidRDefault="00957955" w:rsidP="00BB50E2">
                                  <w:pPr>
                                    <w:rPr>
                                      <w:color w:val="003366"/>
                                    </w:rPr>
                                  </w:pPr>
                                  <w:r w:rsidRPr="00BB50E2">
                                    <w:rPr>
                                      <w:color w:val="003366"/>
                                    </w:rPr>
                                    <w:sym w:font="Wingdings" w:char="F0FC"/>
                                  </w:r>
                                  <w:r w:rsidRPr="00BB50E2">
                                    <w:rPr>
                                      <w:color w:val="003366"/>
                                    </w:rPr>
                                    <w:t xml:space="preserve"> uses scalar product</w:t>
                                  </w:r>
                                </w:p>
                                <w:p w14:paraId="4D85C33A" w14:textId="77777777" w:rsidR="00957955" w:rsidRPr="00BB50E2" w:rsidRDefault="00957955" w:rsidP="00BB50E2">
                                  <w:pPr>
                                    <w:rPr>
                                      <w:color w:val="003366"/>
                                    </w:rPr>
                                  </w:pPr>
                                  <w:r w:rsidRPr="00BB50E2">
                                    <w:rPr>
                                      <w:color w:val="003366"/>
                                    </w:rPr>
                                    <w:sym w:font="Wingdings" w:char="F0FC"/>
                                  </w:r>
                                  <w:r w:rsidRPr="00BB50E2">
                                    <w:rPr>
                                      <w:color w:val="003366"/>
                                    </w:rPr>
                                    <w:t xml:space="preserve"> expands </w:t>
                                  </w:r>
                                  <w:r>
                                    <w:rPr>
                                      <w:color w:val="003366"/>
                                    </w:rPr>
                                    <w:t xml:space="preserve">and simplifies </w:t>
                                  </w:r>
                                  <w:r w:rsidRPr="00BB50E2">
                                    <w:rPr>
                                      <w:color w:val="003366"/>
                                    </w:rPr>
                                    <w:t>scalar product</w:t>
                                  </w:r>
                                </w:p>
                                <w:p w14:paraId="1F9F595F" w14:textId="77777777" w:rsidR="00957955" w:rsidRPr="00C250AC" w:rsidRDefault="00957955" w:rsidP="00BB50E2">
                                  <w:pPr>
                                    <w:pStyle w:val="Parts"/>
                                    <w:rPr>
                                      <w:color w:val="003366"/>
                                    </w:rPr>
                                  </w:pPr>
                                  <w:r w:rsidRPr="00BB50E2">
                                    <w:rPr>
                                      <w:color w:val="003366"/>
                                    </w:rPr>
                                    <w:sym w:font="Wingdings" w:char="F0FC"/>
                                  </w:r>
                                  <w:r w:rsidRPr="00BB50E2">
                                    <w:rPr>
                                      <w:color w:val="003366"/>
                                    </w:rPr>
                                    <w:t xml:space="preserve"> explains that sides </w:t>
                                  </w:r>
                                  <w:r>
                                    <w:rPr>
                                      <w:color w:val="003366"/>
                                    </w:rPr>
                                    <w:t>are equal length</w:t>
                                  </w:r>
                                </w:p>
                              </w:tc>
                            </w:tr>
                          </w:tbl>
                          <w:p w14:paraId="53BD4A47"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14F2" id="Text Box 21" o:spid="_x0000_s1045" type="#_x0000_t202" style="position:absolute;left:0;text-align:left;margin-left:33.8pt;margin-top:7.85pt;width:394.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871"/>
                      </w:tblGrid>
                      <w:tr w:rsidR="00957955" w:rsidRPr="00C250AC" w14:paraId="449649EC" w14:textId="77777777" w:rsidTr="00771CFE">
                        <w:trPr>
                          <w:trHeight w:hRule="exact" w:val="255"/>
                        </w:trPr>
                        <w:tc>
                          <w:tcPr>
                            <w:tcW w:w="5000" w:type="pct"/>
                            <w:shd w:val="clear" w:color="auto" w:fill="D9E2F3"/>
                          </w:tcPr>
                          <w:p w14:paraId="457C174A" w14:textId="77777777" w:rsidR="00957955" w:rsidRPr="00C250AC" w:rsidRDefault="00957955" w:rsidP="00B347BE">
                            <w:pPr>
                              <w:pStyle w:val="SolnBox"/>
                            </w:pPr>
                            <w:r w:rsidRPr="00C250AC">
                              <w:t>Solution</w:t>
                            </w:r>
                          </w:p>
                        </w:tc>
                      </w:tr>
                      <w:tr w:rsidR="00957955" w:rsidRPr="00C250AC" w14:paraId="520FF0A0" w14:textId="77777777" w:rsidTr="00C250AC">
                        <w:tc>
                          <w:tcPr>
                            <w:tcW w:w="5000" w:type="pct"/>
                            <w:tcBorders>
                              <w:bottom w:val="single" w:sz="4" w:space="0" w:color="auto"/>
                            </w:tcBorders>
                          </w:tcPr>
                          <w:p w14:paraId="549ECCFB" w14:textId="77777777" w:rsidR="00957955" w:rsidRDefault="00957955" w:rsidP="00992D52">
                            <w:pPr>
                              <w:pStyle w:val="Parts"/>
                              <w:rPr>
                                <w:rFonts w:eastAsiaTheme="minorEastAsia"/>
                                <w:b/>
                                <w:bCs/>
                                <w:iCs/>
                                <w:color w:val="003366"/>
                              </w:rPr>
                            </w:pPr>
                            <w:r>
                              <w:rPr>
                                <w:rFonts w:eastAsiaTheme="minorEastAsia"/>
                                <w:color w:val="003366"/>
                              </w:rPr>
                              <w:t xml:space="preserve">The diagonals are the vectors </w:t>
                            </w:r>
                            <m:oMath>
                              <m:acc>
                                <m:accPr>
                                  <m:chr m:val="⃗"/>
                                  <m:ctrlPr>
                                    <w:rPr>
                                      <w:rFonts w:ascii="Cambria Math" w:hAnsi="Cambria Math"/>
                                      <w:i/>
                                      <w:color w:val="003366"/>
                                    </w:rPr>
                                  </m:ctrlPr>
                                </m:accPr>
                                <m:e>
                                  <m:r>
                                    <w:rPr>
                                      <w:rFonts w:ascii="Cambria Math" w:hAnsi="Cambria Math"/>
                                      <w:color w:val="003366"/>
                                    </w:rPr>
                                    <m:t>OQ</m:t>
                                  </m:r>
                                </m:e>
                              </m:acc>
                              <m:r>
                                <w:rPr>
                                  <w:rFonts w:ascii="Cambria Math" w:hAnsi="Cambria Math"/>
                                  <w:color w:val="003366"/>
                                </w:rPr>
                                <m:t>=</m:t>
                              </m:r>
                              <m:r>
                                <m:rPr>
                                  <m:sty m:val="b"/>
                                </m:rPr>
                                <w:rPr>
                                  <w:rFonts w:ascii="Cambria Math" w:hAnsi="Cambria Math"/>
                                  <w:color w:val="003366"/>
                                </w:rPr>
                                <m:t>p+r</m:t>
                              </m:r>
                            </m:oMath>
                            <w:r w:rsidRPr="00306C3D">
                              <w:rPr>
                                <w:rFonts w:eastAsiaTheme="minorEastAsia"/>
                                <w:iCs/>
                                <w:color w:val="003366"/>
                              </w:rPr>
                              <w:t xml:space="preserve"> and</w:t>
                            </w:r>
                            <w:r>
                              <w:rPr>
                                <w:rFonts w:eastAsiaTheme="minorEastAsia"/>
                                <w:iCs/>
                                <w:color w:val="003366"/>
                              </w:rPr>
                              <w:t xml:space="preserve"> </w:t>
                            </w:r>
                            <m:oMath>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r>
                                <m:rPr>
                                  <m:sty m:val="b"/>
                                </m:rPr>
                                <w:rPr>
                                  <w:rFonts w:ascii="Cambria Math" w:hAnsi="Cambria Math"/>
                                  <w:color w:val="003366"/>
                                </w:rPr>
                                <m:t>r-p</m:t>
                              </m:r>
                            </m:oMath>
                            <w:r>
                              <w:rPr>
                                <w:rFonts w:eastAsiaTheme="minorEastAsia"/>
                                <w:b/>
                                <w:bCs/>
                                <w:iCs/>
                                <w:color w:val="003366"/>
                              </w:rPr>
                              <w:t>.</w:t>
                            </w:r>
                          </w:p>
                          <w:p w14:paraId="6B2AA8C0" w14:textId="77777777" w:rsidR="00957955" w:rsidRPr="001102DF" w:rsidRDefault="00957955" w:rsidP="00992D52">
                            <w:pPr>
                              <w:pStyle w:val="Parts"/>
                              <w:rPr>
                                <w:rFonts w:eastAsiaTheme="minorEastAsia"/>
                                <w:color w:val="003366"/>
                              </w:rPr>
                            </w:pPr>
                          </w:p>
                          <w:p w14:paraId="5E98B958" w14:textId="77777777" w:rsidR="00957955" w:rsidRPr="001102DF" w:rsidRDefault="00957955" w:rsidP="00992D52">
                            <w:pPr>
                              <w:pStyle w:val="Parts"/>
                              <w:rPr>
                                <w:rFonts w:eastAsiaTheme="minorEastAsia"/>
                                <w:color w:val="003366"/>
                              </w:rPr>
                            </w:pPr>
                            <w:r>
                              <w:rPr>
                                <w:color w:val="003366"/>
                              </w:rPr>
                              <w:t xml:space="preserve">If diagonals are perpendicular, then </w:t>
                            </w:r>
                            <m:oMath>
                              <m:acc>
                                <m:accPr>
                                  <m:chr m:val="⃗"/>
                                  <m:ctrlPr>
                                    <w:rPr>
                                      <w:rFonts w:ascii="Cambria Math" w:hAnsi="Cambria Math"/>
                                      <w:i/>
                                      <w:color w:val="003366"/>
                                    </w:rPr>
                                  </m:ctrlPr>
                                </m:accPr>
                                <m:e>
                                  <m:r>
                                    <w:rPr>
                                      <w:rFonts w:ascii="Cambria Math" w:hAnsi="Cambria Math"/>
                                      <w:color w:val="003366"/>
                                    </w:rPr>
                                    <m:t>OQ</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=0</m:t>
                              </m:r>
                            </m:oMath>
                            <w:r>
                              <w:rPr>
                                <w:rFonts w:eastAsiaTheme="minorEastAsia"/>
                                <w:color w:val="003366"/>
                              </w:rPr>
                              <w:t xml:space="preserve"> and so:</w:t>
                            </w:r>
                          </w:p>
                          <w:p w14:paraId="240B5EE1" w14:textId="77777777" w:rsidR="00957955" w:rsidRPr="00306C3D" w:rsidRDefault="00B1544F" w:rsidP="00992D52">
                            <w:pPr>
                              <w:pStyle w:val="Parts"/>
                              <w:rPr>
                                <w:rFonts w:eastAsiaTheme="minorEastAsia"/>
                                <w:color w:val="003366"/>
                              </w:rPr>
                            </w:pPr>
                            <m:oMathPara>
                              <m:oMath>
                                <m:d>
                                  <m:dPr>
                                    <m:ctrlPr>
                                      <w:rPr>
                                        <w:rFonts w:ascii="Cambria Math" w:eastAsiaTheme="minorEastAsia" w:hAnsi="Cambria Math"/>
                                        <w:i/>
                                        <w:color w:val="003366"/>
                                      </w:rPr>
                                    </m:ctrlPr>
                                  </m:dPr>
                                  <m:e>
                                    <m:r>
                                      <m:rPr>
                                        <m:sty m:val="b"/>
                                      </m:rPr>
                                      <w:rPr>
                                        <w:rFonts w:ascii="Cambria Math" w:hAnsi="Cambria Math"/>
                                        <w:color w:val="003366"/>
                                      </w:rPr>
                                      <m:t>p+r</m:t>
                                    </m:r>
                                  </m:e>
                                </m:d>
                                <m:r>
                                  <w:rPr>
                                    <w:rFonts w:ascii="Cambria Math" w:eastAsiaTheme="minorEastAsia" w:hAnsi="Cambria Math"/>
                                    <w:color w:val="003366"/>
                                  </w:rPr>
                                  <m:t>∙</m:t>
                                </m:r>
                                <m:d>
                                  <m:dPr>
                                    <m:ctrlPr>
                                      <w:rPr>
                                        <w:rFonts w:ascii="Cambria Math" w:eastAsiaTheme="minorEastAsia" w:hAnsi="Cambria Math"/>
                                        <w:i/>
                                        <w:color w:val="003366"/>
                                      </w:rPr>
                                    </m:ctrlPr>
                                  </m:dPr>
                                  <m:e>
                                    <m:r>
                                      <m:rPr>
                                        <m:sty m:val="b"/>
                                      </m:rPr>
                                      <w:rPr>
                                        <w:rFonts w:ascii="Cambria Math" w:hAnsi="Cambria Math"/>
                                        <w:color w:val="003366"/>
                                      </w:rPr>
                                      <m:t>r-p</m:t>
                                    </m:r>
                                  </m:e>
                                </m:d>
                                <m:r>
                                  <m:rPr>
                                    <m:aln/>
                                  </m:rPr>
                                  <w:rPr>
                                    <w:rFonts w:ascii="Cambria Math" w:eastAsiaTheme="minorEastAsia" w:hAnsi="Cambria Math"/>
                                    <w:color w:val="003366"/>
                                  </w:rPr>
                                  <m:t>=0</m:t>
                                </m:r>
                                <m:r>
                                  <m:rPr>
                                    <m:sty m:val="p"/>
                                  </m:rPr>
                                  <w:rPr>
                                    <w:rFonts w:eastAsiaTheme="minorEastAsia"/>
                                    <w:color w:val="003366"/>
                                  </w:rPr>
                                  <w:br/>
                                </m:r>
                              </m:oMath>
                              <m:oMath>
                                <m:r>
                                  <m:rPr>
                                    <m:sty m:val="b"/>
                                  </m:rPr>
                                  <w:rPr>
                                    <w:rFonts w:ascii="Cambria Math" w:eastAsiaTheme="minorEastAsia" w:hAnsi="Cambria Math"/>
                                    <w:color w:val="003366"/>
                                  </w:rPr>
                                  <m:t>p∙r-p∙p+r∙r-r∙p</m:t>
                                </m:r>
                                <m:r>
                                  <m:rPr>
                                    <m:aln/>
                                  </m:rPr>
                                  <w:rPr>
                                    <w:rFonts w:ascii="Cambria Math" w:eastAsiaTheme="minorEastAsia" w:hAnsi="Cambria Math"/>
                                    <w:color w:val="003366"/>
                                  </w:rPr>
                                  <m:t>=0</m:t>
                                </m:r>
                                <m:r>
                                  <m:rPr>
                                    <m:sty m:val="p"/>
                                  </m:rPr>
                                  <w:rPr>
                                    <w:rFonts w:eastAsiaTheme="minorEastAsia"/>
                                    <w:color w:val="003366"/>
                                  </w:rPr>
                                  <w:br/>
                                </m:r>
                              </m:oMath>
                              <m:oMath>
                                <m:r>
                                  <m:rPr>
                                    <m:lit/>
                                  </m:rPr>
                                  <w:rPr>
                                    <w:rFonts w:ascii="Cambria Math" w:hAnsi="Cambria Math"/>
                                    <w:color w:val="003366"/>
                                  </w:rPr>
                                  <m:t>|</m:t>
                                </m:r>
                                <m:r>
                                  <m:rPr>
                                    <m:sty m:val="b"/>
                                  </m:rPr>
                                  <w:rPr>
                                    <w:rFonts w:ascii="Cambria Math" w:hAnsi="Cambria Math"/>
                                    <w:color w:val="003366"/>
                                  </w:rPr>
                                  <m:t>r</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w:rPr>
                                    <w:rFonts w:ascii="Cambria Math" w:hAnsi="Cambria Math"/>
                                    <w:color w:val="003366"/>
                                  </w:rPr>
                                  <m:t>-</m:t>
                                </m:r>
                                <m:r>
                                  <m:rPr>
                                    <m:lit/>
                                  </m:rPr>
                                  <w:rPr>
                                    <w:rFonts w:ascii="Cambria Math" w:hAnsi="Cambria Math"/>
                                    <w:color w:val="003366"/>
                                  </w:rPr>
                                  <m:t>|</m:t>
                                </m:r>
                                <m:r>
                                  <m:rPr>
                                    <m:sty m:val="b"/>
                                  </m:rPr>
                                  <w:rPr>
                                    <w:rFonts w:ascii="Cambria Math" w:hAnsi="Cambria Math"/>
                                    <w:color w:val="003366"/>
                                  </w:rPr>
                                  <m:t>p</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m:rPr>
                                    <m:aln/>
                                  </m:rPr>
                                  <w:rPr>
                                    <w:rFonts w:ascii="Cambria Math" w:hAnsi="Cambria Math"/>
                                    <w:color w:val="003366"/>
                                  </w:rPr>
                                  <m:t>=0</m:t>
                                </m:r>
                                <m:r>
                                  <m:rPr>
                                    <m:sty m:val="p"/>
                                  </m:rPr>
                                  <w:rPr>
                                    <w:rFonts w:eastAsiaTheme="minorEastAsia"/>
                                    <w:color w:val="003366"/>
                                  </w:rPr>
                                  <w:br/>
                                </m:r>
                              </m:oMath>
                              <m:oMath>
                                <m:r>
                                  <m:rPr>
                                    <m:lit/>
                                  </m:rPr>
                                  <w:rPr>
                                    <w:rFonts w:ascii="Cambria Math" w:hAnsi="Cambria Math"/>
                                    <w:color w:val="003366"/>
                                  </w:rPr>
                                  <m:t>|</m:t>
                                </m:r>
                                <m:r>
                                  <m:rPr>
                                    <m:sty m:val="b"/>
                                  </m:rPr>
                                  <w:rPr>
                                    <w:rFonts w:ascii="Cambria Math" w:hAnsi="Cambria Math"/>
                                    <w:color w:val="003366"/>
                                  </w:rPr>
                                  <m:t>r</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m:rPr>
                                    <m:aln/>
                                  </m:rPr>
                                  <w:rPr>
                                    <w:rFonts w:ascii="Cambria Math" w:hAnsi="Cambria Math"/>
                                    <w:color w:val="003366"/>
                                  </w:rPr>
                                  <m:t>=</m:t>
                                </m:r>
                                <m:r>
                                  <m:rPr>
                                    <m:lit/>
                                  </m:rPr>
                                  <w:rPr>
                                    <w:rFonts w:ascii="Cambria Math" w:hAnsi="Cambria Math"/>
                                    <w:color w:val="003366"/>
                                  </w:rPr>
                                  <m:t>|</m:t>
                                </m:r>
                                <m:r>
                                  <m:rPr>
                                    <m:sty m:val="b"/>
                                  </m:rPr>
                                  <w:rPr>
                                    <w:rFonts w:ascii="Cambria Math" w:hAnsi="Cambria Math"/>
                                    <w:color w:val="003366"/>
                                  </w:rPr>
                                  <m:t>p</m:t>
                                </m:r>
                                <m:sSup>
                                  <m:sSupPr>
                                    <m:ctrlPr>
                                      <w:rPr>
                                        <w:rFonts w:ascii="Cambria Math" w:hAnsi="Cambria Math"/>
                                        <w:i/>
                                        <w:color w:val="003366"/>
                                      </w:rPr>
                                    </m:ctrlPr>
                                  </m:sSupPr>
                                  <m:e>
                                    <m:d>
                                      <m:dPr>
                                        <m:begChr m:val=""/>
                                        <m:endChr m:val="|"/>
                                        <m:ctrlPr>
                                          <w:rPr>
                                            <w:rFonts w:ascii="Cambria Math" w:hAnsi="Cambria Math"/>
                                            <w:i/>
                                            <w:color w:val="003366"/>
                                          </w:rPr>
                                        </m:ctrlPr>
                                      </m:dPr>
                                      <m:e>
                                        <m:r>
                                          <w:rPr>
                                            <w:rFonts w:ascii="Cambria Math"/>
                                            <w:color w:val="003366"/>
                                          </w:rPr>
                                          <m:t>​</m:t>
                                        </m:r>
                                      </m:e>
                                    </m:d>
                                  </m:e>
                                  <m:sup>
                                    <m:r>
                                      <w:rPr>
                                        <w:rFonts w:ascii="Cambria Math" w:hAnsi="Cambria Math"/>
                                        <w:color w:val="003366"/>
                                      </w:rPr>
                                      <m:t>2</m:t>
                                    </m:r>
                                  </m:sup>
                                </m:sSup>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r</m:t>
                                    </m:r>
                                  </m:e>
                                </m:d>
                                <m:r>
                                  <w:rPr>
                                    <w:rFonts w:ascii="Cambria Math" w:eastAsiaTheme="minorEastAsia" w:hAnsi="Cambria Math"/>
                                    <w:color w:val="003366"/>
                                  </w:rPr>
                                  <m:t>=|</m:t>
                                </m:r>
                                <m:r>
                                  <m:rPr>
                                    <m:sty m:val="b"/>
                                  </m:rPr>
                                  <w:rPr>
                                    <w:rFonts w:ascii="Cambria Math" w:eastAsiaTheme="minorEastAsia" w:hAnsi="Cambria Math"/>
                                    <w:color w:val="003366"/>
                                  </w:rPr>
                                  <m:t>p</m:t>
                                </m:r>
                                <m:r>
                                  <w:rPr>
                                    <w:rFonts w:ascii="Cambria Math" w:eastAsiaTheme="minorEastAsia" w:hAnsi="Cambria Math"/>
                                    <w:color w:val="003366"/>
                                  </w:rPr>
                                  <m:t>|</m:t>
                                </m:r>
                              </m:oMath>
                            </m:oMathPara>
                          </w:p>
                          <w:p w14:paraId="6343A585" w14:textId="77777777" w:rsidR="00957955" w:rsidRDefault="00957955" w:rsidP="00306C3D">
                            <w:pPr>
                              <w:pStyle w:val="Parts"/>
                              <w:rPr>
                                <w:rFonts w:eastAsiaTheme="minorEastAsia"/>
                                <w:color w:val="003366"/>
                              </w:rPr>
                            </w:pPr>
                          </w:p>
                          <w:p w14:paraId="3531B99B" w14:textId="77777777" w:rsidR="00957955" w:rsidRDefault="00957955" w:rsidP="00306C3D">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OPQR</m:t>
                              </m:r>
                            </m:oMath>
                            <w:r>
                              <w:rPr>
                                <w:rFonts w:eastAsiaTheme="minorEastAsia"/>
                                <w:color w:val="003366"/>
                              </w:rPr>
                              <w:t xml:space="preserve"> must be a square since it is a rectangle with equal length sides.</w:t>
                            </w:r>
                          </w:p>
                          <w:p w14:paraId="4FAA446D" w14:textId="77777777" w:rsidR="00957955" w:rsidRPr="00C250AC" w:rsidRDefault="00957955" w:rsidP="00992D52">
                            <w:pPr>
                              <w:pStyle w:val="Parts"/>
                              <w:rPr>
                                <w:color w:val="003366"/>
                              </w:rPr>
                            </w:pPr>
                          </w:p>
                        </w:tc>
                      </w:tr>
                      <w:tr w:rsidR="00957955" w:rsidRPr="00C250AC" w14:paraId="30309C92" w14:textId="77777777" w:rsidTr="00321246">
                        <w:trPr>
                          <w:trHeight w:hRule="exact" w:val="255"/>
                        </w:trPr>
                        <w:tc>
                          <w:tcPr>
                            <w:tcW w:w="5000" w:type="pct"/>
                            <w:shd w:val="clear" w:color="auto" w:fill="D9E2F3"/>
                          </w:tcPr>
                          <w:p w14:paraId="488EFA99" w14:textId="77777777" w:rsidR="00957955" w:rsidRPr="00C250AC" w:rsidRDefault="00957955" w:rsidP="00B347BE">
                            <w:pPr>
                              <w:pStyle w:val="SolnBox"/>
                            </w:pPr>
                            <w:r w:rsidRPr="00C250AC">
                              <w:t>Specific behaviours</w:t>
                            </w:r>
                          </w:p>
                        </w:tc>
                      </w:tr>
                      <w:tr w:rsidR="00957955" w:rsidRPr="00C250AC" w14:paraId="3F34480F" w14:textId="77777777" w:rsidTr="00F27DD5">
                        <w:tc>
                          <w:tcPr>
                            <w:tcW w:w="5000" w:type="pct"/>
                          </w:tcPr>
                          <w:p w14:paraId="53F35079" w14:textId="77777777" w:rsidR="00957955" w:rsidRPr="00BB50E2" w:rsidRDefault="00957955" w:rsidP="00BB50E2">
                            <w:pPr>
                              <w:rPr>
                                <w:color w:val="003366"/>
                              </w:rPr>
                            </w:pPr>
                            <w:r w:rsidRPr="00BB50E2">
                              <w:rPr>
                                <w:color w:val="003366"/>
                              </w:rPr>
                              <w:sym w:font="Wingdings" w:char="F0FC"/>
                            </w:r>
                            <w:r w:rsidRPr="00BB50E2">
                              <w:rPr>
                                <w:color w:val="003366"/>
                              </w:rPr>
                              <w:t xml:space="preserve"> determines vectors for diagonals</w:t>
                            </w:r>
                          </w:p>
                          <w:p w14:paraId="38631E14" w14:textId="77777777" w:rsidR="00957955" w:rsidRPr="00BB50E2" w:rsidRDefault="00957955" w:rsidP="00BB50E2">
                            <w:pPr>
                              <w:rPr>
                                <w:color w:val="003366"/>
                              </w:rPr>
                            </w:pPr>
                            <w:r w:rsidRPr="00BB50E2">
                              <w:rPr>
                                <w:color w:val="003366"/>
                              </w:rPr>
                              <w:sym w:font="Wingdings" w:char="F0FC"/>
                            </w:r>
                            <w:r w:rsidRPr="00BB50E2">
                              <w:rPr>
                                <w:color w:val="003366"/>
                              </w:rPr>
                              <w:t xml:space="preserve"> uses scalar product</w:t>
                            </w:r>
                          </w:p>
                          <w:p w14:paraId="4D85C33A" w14:textId="77777777" w:rsidR="00957955" w:rsidRPr="00BB50E2" w:rsidRDefault="00957955" w:rsidP="00BB50E2">
                            <w:pPr>
                              <w:rPr>
                                <w:color w:val="003366"/>
                              </w:rPr>
                            </w:pPr>
                            <w:r w:rsidRPr="00BB50E2">
                              <w:rPr>
                                <w:color w:val="003366"/>
                              </w:rPr>
                              <w:sym w:font="Wingdings" w:char="F0FC"/>
                            </w:r>
                            <w:r w:rsidRPr="00BB50E2">
                              <w:rPr>
                                <w:color w:val="003366"/>
                              </w:rPr>
                              <w:t xml:space="preserve"> expands </w:t>
                            </w:r>
                            <w:r>
                              <w:rPr>
                                <w:color w:val="003366"/>
                              </w:rPr>
                              <w:t xml:space="preserve">and simplifies </w:t>
                            </w:r>
                            <w:r w:rsidRPr="00BB50E2">
                              <w:rPr>
                                <w:color w:val="003366"/>
                              </w:rPr>
                              <w:t>scalar product</w:t>
                            </w:r>
                          </w:p>
                          <w:p w14:paraId="1F9F595F" w14:textId="77777777" w:rsidR="00957955" w:rsidRPr="00C250AC" w:rsidRDefault="00957955" w:rsidP="00BB50E2">
                            <w:pPr>
                              <w:pStyle w:val="Parts"/>
                              <w:rPr>
                                <w:color w:val="003366"/>
                              </w:rPr>
                            </w:pPr>
                            <w:r w:rsidRPr="00BB50E2">
                              <w:rPr>
                                <w:color w:val="003366"/>
                              </w:rPr>
                              <w:sym w:font="Wingdings" w:char="F0FC"/>
                            </w:r>
                            <w:r w:rsidRPr="00BB50E2">
                              <w:rPr>
                                <w:color w:val="003366"/>
                              </w:rPr>
                              <w:t xml:space="preserve"> explains that sides </w:t>
                            </w:r>
                            <w:r>
                              <w:rPr>
                                <w:color w:val="003366"/>
                              </w:rPr>
                              <w:t>are equal length</w:t>
                            </w:r>
                          </w:p>
                        </w:tc>
                      </w:tr>
                    </w:tbl>
                    <w:p w14:paraId="53BD4A47" w14:textId="77777777" w:rsidR="00957955" w:rsidRDefault="00957955" w:rsidP="009E2955">
                      <w:pPr>
                        <w:pStyle w:val="Part"/>
                      </w:pPr>
                    </w:p>
                  </w:txbxContent>
                </v:textbox>
              </v:shape>
            </w:pict>
          </mc:Fallback>
        </mc:AlternateContent>
      </w:r>
    </w:p>
    <w:p w14:paraId="4D5081F1" w14:textId="137F9067" w:rsidR="00957955" w:rsidRDefault="00957955">
      <w:pPr>
        <w:spacing w:after="160" w:line="259" w:lineRule="auto"/>
        <w:contextualSpacing w:val="0"/>
        <w:rPr>
          <w:b/>
          <w:szCs w:val="24"/>
          <w:lang w:val="en-US"/>
        </w:rPr>
      </w:pPr>
      <w:r>
        <w:br w:type="page"/>
      </w:r>
    </w:p>
    <w:p w14:paraId="1FD36A0E" w14:textId="10A36A26" w:rsidR="00957955" w:rsidRDefault="00957955" w:rsidP="00957955">
      <w:pPr>
        <w:pStyle w:val="QNum"/>
      </w:pPr>
      <w:r>
        <w:lastRenderedPageBreak/>
        <w:t>Question 15</w:t>
      </w:r>
      <w:r>
        <w:tab/>
        <w:t>(6 marks)</w:t>
      </w:r>
    </w:p>
    <w:p w14:paraId="1E912594" w14:textId="77777777" w:rsidR="00957955" w:rsidRDefault="00957955" w:rsidP="00650B61">
      <w:r>
        <w:t>Consider the following statement:</w:t>
      </w:r>
    </w:p>
    <w:p w14:paraId="415B607A" w14:textId="77777777" w:rsidR="00957955" w:rsidRDefault="00957955" w:rsidP="00650B61"/>
    <w:p w14:paraId="69910D9F" w14:textId="77777777" w:rsidR="00957955" w:rsidRDefault="00957955" w:rsidP="005D0387">
      <w:pPr>
        <w:jc w:val="center"/>
      </w:pPr>
      <w:r w:rsidRPr="00473F53">
        <w:t xml:space="preserve">For two integers </w:t>
      </w:r>
      <m:oMath>
        <m:r>
          <w:rPr>
            <w:rFonts w:ascii="Cambria Math" w:hAnsi="Cambria Math"/>
          </w:rPr>
          <m:t>a,b</m:t>
        </m:r>
      </m:oMath>
      <w:r w:rsidRPr="00473F53">
        <w:t xml:space="preserve"> if </w:t>
      </w: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b</m:t>
            </m:r>
          </m:e>
          <m:sup>
            <m:r>
              <w:rPr>
                <w:rFonts w:ascii="Cambria Math" w:hAnsi="Cambria Math"/>
              </w:rPr>
              <m:t>2</m:t>
            </m:r>
          </m:sup>
        </m:sSup>
      </m:oMath>
      <w:r w:rsidRPr="00473F53">
        <w:t xml:space="preserve"> is a multiple of </w:t>
      </w:r>
      <m:oMath>
        <m:r>
          <w:rPr>
            <w:rFonts w:ascii="Cambria Math" w:hAnsi="Cambria Math"/>
          </w:rPr>
          <m:t>4</m:t>
        </m:r>
      </m:oMath>
      <w:r w:rsidRPr="00473F53">
        <w:t xml:space="preserve"> then at least one of </w:t>
      </w:r>
      <m:oMath>
        <m:r>
          <w:rPr>
            <w:rFonts w:ascii="Cambria Math" w:hAnsi="Cambria Math"/>
          </w:rPr>
          <m:t>a,b</m:t>
        </m:r>
      </m:oMath>
      <w:r w:rsidRPr="00473F53">
        <w:t xml:space="preserve"> is even.</w:t>
      </w:r>
    </w:p>
    <w:p w14:paraId="7CC47CC7" w14:textId="77777777" w:rsidR="00957955" w:rsidRDefault="00957955" w:rsidP="005D0387"/>
    <w:p w14:paraId="18F3CD57" w14:textId="77777777" w:rsidR="00957955" w:rsidRDefault="00957955" w:rsidP="005D0387">
      <w:pPr>
        <w:pStyle w:val="Parta"/>
      </w:pPr>
      <w:r>
        <w:t>(a)</w:t>
      </w:r>
      <w:r>
        <w:tab/>
        <w:t>Write the contrapositive of the statement.</w:t>
      </w:r>
      <w:r>
        <w:tab/>
        <w:t>(1 mark)</w:t>
      </w:r>
    </w:p>
    <w:p w14:paraId="5C193D93" w14:textId="77777777" w:rsidR="00957955" w:rsidRDefault="00957955" w:rsidP="005D0387">
      <w:pPr>
        <w:pStyle w:val="Parta"/>
      </w:pPr>
      <w:r>
        <w:rPr>
          <w:noProof/>
          <w:lang w:eastAsia="en-AU"/>
        </w:rPr>
        <mc:AlternateContent>
          <mc:Choice Requires="wps">
            <w:drawing>
              <wp:anchor distT="0" distB="0" distL="114300" distR="114300" simplePos="0" relativeHeight="251687936" behindDoc="0" locked="0" layoutInCell="1" allowOverlap="1" wp14:anchorId="300D1479" wp14:editId="00D72D38">
                <wp:simplePos x="0" y="0"/>
                <wp:positionH relativeFrom="column">
                  <wp:posOffset>581660</wp:posOffset>
                </wp:positionH>
                <wp:positionV relativeFrom="paragraph">
                  <wp:posOffset>55880</wp:posOffset>
                </wp:positionV>
                <wp:extent cx="4851400" cy="9271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485140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21"/>
                            </w:tblGrid>
                            <w:tr w:rsidR="00957955" w:rsidRPr="00C250AC" w14:paraId="312F0F51" w14:textId="77777777" w:rsidTr="00771CFE">
                              <w:trPr>
                                <w:trHeight w:hRule="exact" w:val="255"/>
                              </w:trPr>
                              <w:tc>
                                <w:tcPr>
                                  <w:tcW w:w="5000" w:type="pct"/>
                                  <w:shd w:val="clear" w:color="auto" w:fill="D9E2F3"/>
                                </w:tcPr>
                                <w:p w14:paraId="23814489" w14:textId="77777777" w:rsidR="00957955" w:rsidRPr="00C250AC" w:rsidRDefault="00957955" w:rsidP="00B347BE">
                                  <w:pPr>
                                    <w:pStyle w:val="SolnBox"/>
                                  </w:pPr>
                                  <w:r w:rsidRPr="00C250AC">
                                    <w:t>Solution</w:t>
                                  </w:r>
                                </w:p>
                              </w:tc>
                            </w:tr>
                            <w:tr w:rsidR="00957955" w:rsidRPr="00C250AC" w14:paraId="5DF5330C" w14:textId="77777777" w:rsidTr="00C250AC">
                              <w:tc>
                                <w:tcPr>
                                  <w:tcW w:w="5000" w:type="pct"/>
                                  <w:tcBorders>
                                    <w:bottom w:val="single" w:sz="4" w:space="0" w:color="auto"/>
                                  </w:tcBorders>
                                </w:tcPr>
                                <w:p w14:paraId="756B7535" w14:textId="77777777" w:rsidR="00957955" w:rsidRDefault="00957955" w:rsidP="00554175">
                                  <w:pPr>
                                    <w:pStyle w:val="Parts"/>
                                    <w:jc w:val="center"/>
                                    <w:rPr>
                                      <w:rFonts w:eastAsiaTheme="minorEastAsia"/>
                                      <w:color w:val="003366"/>
                                    </w:rPr>
                                  </w:pPr>
                                  <w:r>
                                    <w:rPr>
                                      <w:color w:val="003366"/>
                                    </w:rPr>
                                    <w:t xml:space="preserve">For two integers </w:t>
                                  </w:r>
                                  <m:oMath>
                                    <m:r>
                                      <w:rPr>
                                        <w:rFonts w:ascii="Cambria Math" w:hAnsi="Cambria Math"/>
                                        <w:color w:val="003366"/>
                                      </w:rPr>
                                      <m:t>a, b</m:t>
                                    </m:r>
                                  </m:oMath>
                                  <w:r>
                                    <w:rPr>
                                      <w:rFonts w:eastAsiaTheme="minorEastAsia"/>
                                      <w:color w:val="003366"/>
                                    </w:rPr>
                                    <w:t xml:space="preserve"> if both are odd then </w:t>
                                  </w:r>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 xml:space="preserve"> is not a multiple of </w:t>
                                  </w:r>
                                  <m:oMath>
                                    <m:r>
                                      <w:rPr>
                                        <w:rFonts w:ascii="Cambria Math" w:eastAsiaTheme="minorEastAsia" w:hAnsi="Cambria Math"/>
                                        <w:color w:val="003366"/>
                                      </w:rPr>
                                      <m:t>4</m:t>
                                    </m:r>
                                  </m:oMath>
                                  <w:r>
                                    <w:rPr>
                                      <w:rFonts w:eastAsiaTheme="minorEastAsia"/>
                                      <w:color w:val="003366"/>
                                    </w:rPr>
                                    <w:t>.</w:t>
                                  </w:r>
                                </w:p>
                                <w:p w14:paraId="367C69D7" w14:textId="77777777" w:rsidR="00957955" w:rsidRPr="00C250AC" w:rsidRDefault="00957955" w:rsidP="00992D52">
                                  <w:pPr>
                                    <w:pStyle w:val="Parts"/>
                                    <w:rPr>
                                      <w:color w:val="003366"/>
                                    </w:rPr>
                                  </w:pPr>
                                </w:p>
                              </w:tc>
                            </w:tr>
                            <w:tr w:rsidR="00957955" w:rsidRPr="00C250AC" w14:paraId="772DD890" w14:textId="77777777" w:rsidTr="00321246">
                              <w:trPr>
                                <w:trHeight w:hRule="exact" w:val="255"/>
                              </w:trPr>
                              <w:tc>
                                <w:tcPr>
                                  <w:tcW w:w="5000" w:type="pct"/>
                                  <w:shd w:val="clear" w:color="auto" w:fill="D9E2F3"/>
                                </w:tcPr>
                                <w:p w14:paraId="22B43A50" w14:textId="77777777" w:rsidR="00957955" w:rsidRPr="00C250AC" w:rsidRDefault="00957955" w:rsidP="00B347BE">
                                  <w:pPr>
                                    <w:pStyle w:val="SolnBox"/>
                                  </w:pPr>
                                  <w:r w:rsidRPr="00C250AC">
                                    <w:t>Specific behaviours</w:t>
                                  </w:r>
                                </w:p>
                              </w:tc>
                            </w:tr>
                            <w:tr w:rsidR="00957955" w:rsidRPr="00C250AC" w14:paraId="2D35C915" w14:textId="77777777" w:rsidTr="00F27DD5">
                              <w:tc>
                                <w:tcPr>
                                  <w:tcW w:w="5000" w:type="pct"/>
                                </w:tcPr>
                                <w:p w14:paraId="34DA13C9"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contrapositive</w:t>
                                  </w:r>
                                </w:p>
                              </w:tc>
                            </w:tr>
                          </w:tbl>
                          <w:p w14:paraId="036FF3EA"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1479" id="Text Box 22" o:spid="_x0000_s1046" type="#_x0000_t202" style="position:absolute;left:0;text-align:left;margin-left:45.8pt;margin-top:4.4pt;width:382pt;height: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7621"/>
                      </w:tblGrid>
                      <w:tr w:rsidR="00957955" w:rsidRPr="00C250AC" w14:paraId="312F0F51" w14:textId="77777777" w:rsidTr="00771CFE">
                        <w:trPr>
                          <w:trHeight w:hRule="exact" w:val="255"/>
                        </w:trPr>
                        <w:tc>
                          <w:tcPr>
                            <w:tcW w:w="5000" w:type="pct"/>
                            <w:shd w:val="clear" w:color="auto" w:fill="D9E2F3"/>
                          </w:tcPr>
                          <w:p w14:paraId="23814489" w14:textId="77777777" w:rsidR="00957955" w:rsidRPr="00C250AC" w:rsidRDefault="00957955" w:rsidP="00B347BE">
                            <w:pPr>
                              <w:pStyle w:val="SolnBox"/>
                            </w:pPr>
                            <w:r w:rsidRPr="00C250AC">
                              <w:t>Solution</w:t>
                            </w:r>
                          </w:p>
                        </w:tc>
                      </w:tr>
                      <w:tr w:rsidR="00957955" w:rsidRPr="00C250AC" w14:paraId="5DF5330C" w14:textId="77777777" w:rsidTr="00C250AC">
                        <w:tc>
                          <w:tcPr>
                            <w:tcW w:w="5000" w:type="pct"/>
                            <w:tcBorders>
                              <w:bottom w:val="single" w:sz="4" w:space="0" w:color="auto"/>
                            </w:tcBorders>
                          </w:tcPr>
                          <w:p w14:paraId="756B7535" w14:textId="77777777" w:rsidR="00957955" w:rsidRDefault="00957955" w:rsidP="00554175">
                            <w:pPr>
                              <w:pStyle w:val="Parts"/>
                              <w:jc w:val="center"/>
                              <w:rPr>
                                <w:rFonts w:eastAsiaTheme="minorEastAsia"/>
                                <w:color w:val="003366"/>
                              </w:rPr>
                            </w:pPr>
                            <w:r>
                              <w:rPr>
                                <w:color w:val="003366"/>
                              </w:rPr>
                              <w:t xml:space="preserve">For two integers </w:t>
                            </w:r>
                            <m:oMath>
                              <m:r>
                                <w:rPr>
                                  <w:rFonts w:ascii="Cambria Math" w:hAnsi="Cambria Math"/>
                                  <w:color w:val="003366"/>
                                </w:rPr>
                                <m:t>a, b</m:t>
                              </m:r>
                            </m:oMath>
                            <w:r>
                              <w:rPr>
                                <w:rFonts w:eastAsiaTheme="minorEastAsia"/>
                                <w:color w:val="003366"/>
                              </w:rPr>
                              <w:t xml:space="preserve"> if both are odd then </w:t>
                            </w:r>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 xml:space="preserve"> is not a multiple of </w:t>
                            </w:r>
                            <m:oMath>
                              <m:r>
                                <w:rPr>
                                  <w:rFonts w:ascii="Cambria Math" w:eastAsiaTheme="minorEastAsia" w:hAnsi="Cambria Math"/>
                                  <w:color w:val="003366"/>
                                </w:rPr>
                                <m:t>4</m:t>
                              </m:r>
                            </m:oMath>
                            <w:r>
                              <w:rPr>
                                <w:rFonts w:eastAsiaTheme="minorEastAsia"/>
                                <w:color w:val="003366"/>
                              </w:rPr>
                              <w:t>.</w:t>
                            </w:r>
                          </w:p>
                          <w:p w14:paraId="367C69D7" w14:textId="77777777" w:rsidR="00957955" w:rsidRPr="00C250AC" w:rsidRDefault="00957955" w:rsidP="00992D52">
                            <w:pPr>
                              <w:pStyle w:val="Parts"/>
                              <w:rPr>
                                <w:color w:val="003366"/>
                              </w:rPr>
                            </w:pPr>
                          </w:p>
                        </w:tc>
                      </w:tr>
                      <w:tr w:rsidR="00957955" w:rsidRPr="00C250AC" w14:paraId="772DD890" w14:textId="77777777" w:rsidTr="00321246">
                        <w:trPr>
                          <w:trHeight w:hRule="exact" w:val="255"/>
                        </w:trPr>
                        <w:tc>
                          <w:tcPr>
                            <w:tcW w:w="5000" w:type="pct"/>
                            <w:shd w:val="clear" w:color="auto" w:fill="D9E2F3"/>
                          </w:tcPr>
                          <w:p w14:paraId="22B43A50" w14:textId="77777777" w:rsidR="00957955" w:rsidRPr="00C250AC" w:rsidRDefault="00957955" w:rsidP="00B347BE">
                            <w:pPr>
                              <w:pStyle w:val="SolnBox"/>
                            </w:pPr>
                            <w:r w:rsidRPr="00C250AC">
                              <w:t>Specific behaviours</w:t>
                            </w:r>
                          </w:p>
                        </w:tc>
                      </w:tr>
                      <w:tr w:rsidR="00957955" w:rsidRPr="00C250AC" w14:paraId="2D35C915" w14:textId="77777777" w:rsidTr="00F27DD5">
                        <w:tc>
                          <w:tcPr>
                            <w:tcW w:w="5000" w:type="pct"/>
                          </w:tcPr>
                          <w:p w14:paraId="34DA13C9"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contrapositive</w:t>
                            </w:r>
                          </w:p>
                        </w:tc>
                      </w:tr>
                    </w:tbl>
                    <w:p w14:paraId="036FF3EA" w14:textId="77777777" w:rsidR="00957955" w:rsidRDefault="00957955" w:rsidP="009E2955">
                      <w:pPr>
                        <w:pStyle w:val="Part"/>
                      </w:pPr>
                    </w:p>
                  </w:txbxContent>
                </v:textbox>
              </v:shape>
            </w:pict>
          </mc:Fallback>
        </mc:AlternateContent>
      </w:r>
    </w:p>
    <w:p w14:paraId="4F5C085E" w14:textId="77777777" w:rsidR="00957955" w:rsidRDefault="00957955" w:rsidP="005D0387">
      <w:pPr>
        <w:pStyle w:val="Parta"/>
      </w:pPr>
    </w:p>
    <w:p w14:paraId="18B9E16E" w14:textId="77777777" w:rsidR="00957955" w:rsidRDefault="00957955" w:rsidP="005D0387">
      <w:pPr>
        <w:pStyle w:val="Parta"/>
      </w:pPr>
    </w:p>
    <w:p w14:paraId="2E0A064A" w14:textId="77777777" w:rsidR="00957955" w:rsidRDefault="00957955" w:rsidP="005D0387">
      <w:pPr>
        <w:pStyle w:val="Parta"/>
      </w:pPr>
    </w:p>
    <w:p w14:paraId="51A009BE" w14:textId="77777777" w:rsidR="00957955" w:rsidRDefault="00957955" w:rsidP="005D0387">
      <w:pPr>
        <w:pStyle w:val="Parta"/>
      </w:pPr>
    </w:p>
    <w:p w14:paraId="03A29518" w14:textId="77777777" w:rsidR="00957955" w:rsidRDefault="00957955" w:rsidP="005D0387">
      <w:pPr>
        <w:pStyle w:val="Parta"/>
      </w:pPr>
    </w:p>
    <w:p w14:paraId="0F3E6FBF" w14:textId="77777777" w:rsidR="00957955" w:rsidRDefault="00957955" w:rsidP="005D0387">
      <w:pPr>
        <w:pStyle w:val="Parta"/>
      </w:pPr>
    </w:p>
    <w:p w14:paraId="6951A470" w14:textId="77777777" w:rsidR="00957955" w:rsidRDefault="00957955" w:rsidP="005D0387">
      <w:pPr>
        <w:pStyle w:val="Parta"/>
      </w:pPr>
      <w:r>
        <w:t>(b)</w:t>
      </w:r>
      <w:r>
        <w:tab/>
        <w:t>Prove that the statement is true.</w:t>
      </w:r>
      <w:r>
        <w:tab/>
        <w:t>(5 marks)</w:t>
      </w:r>
    </w:p>
    <w:p w14:paraId="7C1E4369" w14:textId="77777777" w:rsidR="00957955" w:rsidRDefault="00957955" w:rsidP="00650B61">
      <w:r>
        <w:rPr>
          <w:noProof/>
          <w:lang w:eastAsia="en-AU"/>
        </w:rPr>
        <mc:AlternateContent>
          <mc:Choice Requires="wps">
            <w:drawing>
              <wp:anchor distT="0" distB="0" distL="114300" distR="114300" simplePos="0" relativeHeight="251688960" behindDoc="0" locked="0" layoutInCell="1" allowOverlap="1" wp14:anchorId="59EE66DA" wp14:editId="29ECAB2A">
                <wp:simplePos x="0" y="0"/>
                <wp:positionH relativeFrom="column">
                  <wp:posOffset>530860</wp:posOffset>
                </wp:positionH>
                <wp:positionV relativeFrom="paragraph">
                  <wp:posOffset>104140</wp:posOffset>
                </wp:positionV>
                <wp:extent cx="4953000" cy="41402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4953000" cy="414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81"/>
                            </w:tblGrid>
                            <w:tr w:rsidR="00957955" w:rsidRPr="00C250AC" w14:paraId="60E1D521" w14:textId="77777777" w:rsidTr="00771CFE">
                              <w:trPr>
                                <w:trHeight w:hRule="exact" w:val="255"/>
                              </w:trPr>
                              <w:tc>
                                <w:tcPr>
                                  <w:tcW w:w="5000" w:type="pct"/>
                                  <w:shd w:val="clear" w:color="auto" w:fill="D9E2F3"/>
                                </w:tcPr>
                                <w:p w14:paraId="36D33D42" w14:textId="77777777" w:rsidR="00957955" w:rsidRPr="00C250AC" w:rsidRDefault="00957955" w:rsidP="00B347BE">
                                  <w:pPr>
                                    <w:pStyle w:val="SolnBox"/>
                                  </w:pPr>
                                  <w:r w:rsidRPr="00C250AC">
                                    <w:t>Solution</w:t>
                                  </w:r>
                                </w:p>
                              </w:tc>
                            </w:tr>
                            <w:tr w:rsidR="00957955" w:rsidRPr="00C250AC" w14:paraId="21F8266D" w14:textId="77777777" w:rsidTr="00C250AC">
                              <w:tc>
                                <w:tcPr>
                                  <w:tcW w:w="5000" w:type="pct"/>
                                  <w:tcBorders>
                                    <w:bottom w:val="single" w:sz="4" w:space="0" w:color="auto"/>
                                  </w:tcBorders>
                                </w:tcPr>
                                <w:p w14:paraId="52BA501E" w14:textId="77777777" w:rsidR="00957955" w:rsidRDefault="00957955" w:rsidP="00992D52">
                                  <w:pPr>
                                    <w:pStyle w:val="Parts"/>
                                    <w:rPr>
                                      <w:color w:val="003366"/>
                                    </w:rPr>
                                  </w:pPr>
                                  <w:r>
                                    <w:rPr>
                                      <w:color w:val="003366"/>
                                    </w:rPr>
                                    <w:t>Proof of contrapositive:</w:t>
                                  </w:r>
                                </w:p>
                                <w:p w14:paraId="50A075C6" w14:textId="77777777" w:rsidR="00957955" w:rsidRDefault="00957955" w:rsidP="00992D52">
                                  <w:pPr>
                                    <w:pStyle w:val="Parts"/>
                                    <w:rPr>
                                      <w:color w:val="003366"/>
                                    </w:rPr>
                                  </w:pPr>
                                </w:p>
                                <w:p w14:paraId="36D315D5" w14:textId="77777777" w:rsidR="00957955" w:rsidRPr="004D225D" w:rsidRDefault="00957955" w:rsidP="00992D52">
                                  <w:pPr>
                                    <w:pStyle w:val="Parts"/>
                                    <w:rPr>
                                      <w:rFonts w:ascii="Cambria Math" w:eastAsiaTheme="minorEastAsia" w:hAnsi="Cambria Math"/>
                                      <w:i/>
                                      <w:color w:val="003366"/>
                                    </w:rPr>
                                  </w:pPr>
                                  <w:r>
                                    <w:rPr>
                                      <w:color w:val="003366"/>
                                    </w:rPr>
                                    <w:t xml:space="preserve">If </w:t>
                                  </w:r>
                                  <m:oMath>
                                    <m:r>
                                      <w:rPr>
                                        <w:rFonts w:ascii="Cambria Math" w:hAnsi="Cambria Math"/>
                                        <w:color w:val="003366"/>
                                      </w:rPr>
                                      <m:t>a, b</m:t>
                                    </m:r>
                                  </m:oMath>
                                  <w:r>
                                    <w:rPr>
                                      <w:rFonts w:eastAsiaTheme="minorEastAsia"/>
                                      <w:color w:val="003366"/>
                                    </w:rPr>
                                    <w:t xml:space="preserve"> both odd, then </w:t>
                                  </w:r>
                                  <m:oMath>
                                    <m:r>
                                      <w:rPr>
                                        <w:rFonts w:ascii="Cambria Math" w:eastAsiaTheme="minorEastAsia" w:hAnsi="Cambria Math"/>
                                        <w:color w:val="003366"/>
                                      </w:rPr>
                                      <m:t>a=2m+1</m:t>
                                    </m:r>
                                  </m:oMath>
                                  <w:r>
                                    <w:rPr>
                                      <w:rFonts w:eastAsiaTheme="minorEastAsia"/>
                                      <w:color w:val="003366"/>
                                    </w:rPr>
                                    <w:t xml:space="preserve"> and </w:t>
                                  </w:r>
                                  <m:oMath>
                                    <m:r>
                                      <w:rPr>
                                        <w:rFonts w:ascii="Cambria Math" w:eastAsiaTheme="minorEastAsia" w:hAnsi="Cambria Math"/>
                                        <w:color w:val="003366"/>
                                      </w:rPr>
                                      <m:t>b=2n+1</m:t>
                                    </m:r>
                                  </m:oMath>
                                  <w:r>
                                    <w:rPr>
                                      <w:rFonts w:eastAsiaTheme="minorEastAsia"/>
                                      <w:color w:val="003366"/>
                                    </w:rPr>
                                    <w:t xml:space="preserve">, where </w:t>
                                  </w:r>
                                  <m:oMath>
                                    <m:r>
                                      <w:rPr>
                                        <w:rFonts w:ascii="Cambria Math" w:eastAsiaTheme="minorEastAsia" w:hAnsi="Cambria Math"/>
                                        <w:color w:val="003366"/>
                                      </w:rPr>
                                      <m:t>n,m</m:t>
                                    </m:r>
                                  </m:oMath>
                                  <w:r>
                                    <w:rPr>
                                      <w:rFonts w:eastAsiaTheme="minorEastAsia"/>
                                      <w:color w:val="003366"/>
                                    </w:rPr>
                                    <w:t xml:space="preserve"> both integers.</w:t>
                                  </w:r>
                                </w:p>
                                <w:p w14:paraId="5AF94B3E" w14:textId="77777777" w:rsidR="00957955" w:rsidRDefault="00957955" w:rsidP="00992D52">
                                  <w:pPr>
                                    <w:pStyle w:val="Parts"/>
                                    <w:rPr>
                                      <w:color w:val="003366"/>
                                    </w:rPr>
                                  </w:pPr>
                                </w:p>
                                <w:p w14:paraId="28C87293" w14:textId="77777777" w:rsidR="00957955" w:rsidRDefault="00957955" w:rsidP="00992D52">
                                  <w:pPr>
                                    <w:pStyle w:val="Parts"/>
                                    <w:rPr>
                                      <w:color w:val="003366"/>
                                    </w:rPr>
                                  </w:pPr>
                                  <w:r>
                                    <w:rPr>
                                      <w:color w:val="003366"/>
                                    </w:rPr>
                                    <w:t>Hence</w:t>
                                  </w:r>
                                </w:p>
                                <w:p w14:paraId="2CE03E35" w14:textId="77777777" w:rsidR="00957955" w:rsidRPr="004D225D" w:rsidRDefault="00957955"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m:rPr>
                                          <m:aln/>
                                        </m:rP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2m+1</m:t>
                                              </m:r>
                                            </m:e>
                                          </m:d>
                                        </m:e>
                                        <m:sup>
                                          <m:r>
                                            <w:rPr>
                                              <w:rFonts w:ascii="Cambria Math" w:hAnsi="Cambria Math"/>
                                              <w:color w:val="003366"/>
                                            </w:rPr>
                                            <m:t>2</m:t>
                                          </m:r>
                                        </m:sup>
                                      </m:sSup>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2n+1</m:t>
                                              </m:r>
                                            </m:e>
                                          </m:d>
                                        </m:e>
                                        <m:sup>
                                          <m:r>
                                            <w:rPr>
                                              <w:rFonts w:ascii="Cambria Math" w:hAnsi="Cambria Math"/>
                                              <w:color w:val="003366"/>
                                            </w:rPr>
                                            <m:t>2</m:t>
                                          </m:r>
                                        </m:sup>
                                      </m:sSup>
                                      <m:r>
                                        <m:rPr>
                                          <m:sty m:val="p"/>
                                        </m:rPr>
                                        <w:rPr>
                                          <w:rFonts w:ascii="Cambria Math" w:hAnsi="Cambria Math"/>
                                          <w:color w:val="003366"/>
                                        </w:rPr>
                                        <w:br/>
                                      </m:r>
                                    </m:oMath>
                                    <m:oMath>
                                      <m:r>
                                        <m:rPr>
                                          <m:aln/>
                                        </m:rPr>
                                        <w:rPr>
                                          <w:rFonts w:ascii="Cambria Math" w:hAnsi="Cambria Math"/>
                                          <w:color w:val="003366"/>
                                        </w:rPr>
                                        <m:t>=12</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w:rPr>
                                          <w:rFonts w:ascii="Cambria Math" w:hAnsi="Cambria Math"/>
                                          <w:color w:val="003366"/>
                                        </w:rPr>
                                        <m:t>+12m-8</m:t>
                                      </m:r>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-8n+1</m:t>
                                      </m:r>
                                      <m:r>
                                        <m:rPr>
                                          <m:sty m:val="p"/>
                                        </m:rPr>
                                        <w:rPr>
                                          <w:rFonts w:eastAsiaTheme="minorEastAsia"/>
                                          <w:color w:val="003366"/>
                                        </w:rPr>
                                        <w:br/>
                                      </m:r>
                                    </m:oMath>
                                    <m:oMath>
                                      <m:r>
                                        <m:rPr>
                                          <m:aln/>
                                        </m:rP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m</m:t>
                                              </m:r>
                                            </m:e>
                                            <m:sup>
                                              <m:r>
                                                <w:rPr>
                                                  <w:rFonts w:ascii="Cambria Math" w:eastAsiaTheme="minorEastAsia" w:hAnsi="Cambria Math"/>
                                                  <w:color w:val="003366"/>
                                                </w:rPr>
                                                <m:t>2</m:t>
                                              </m:r>
                                            </m:sup>
                                          </m:sSup>
                                          <m:r>
                                            <w:rPr>
                                              <w:rFonts w:ascii="Cambria Math" w:eastAsiaTheme="minorEastAsia" w:hAnsi="Cambria Math"/>
                                              <w:color w:val="003366"/>
                                            </w:rPr>
                                            <m:t>+3m-2</m:t>
                                          </m:r>
                                          <m:sSup>
                                            <m:sSupPr>
                                              <m:ctrlPr>
                                                <w:rPr>
                                                  <w:rFonts w:ascii="Cambria Math" w:eastAsiaTheme="minorEastAsia" w:hAnsi="Cambria Math"/>
                                                  <w:i/>
                                                  <w:color w:val="003366"/>
                                                </w:rPr>
                                              </m:ctrlPr>
                                            </m:sSupPr>
                                            <m:e>
                                              <m:r>
                                                <w:rPr>
                                                  <w:rFonts w:ascii="Cambria Math" w:eastAsiaTheme="minorEastAsia" w:hAnsi="Cambria Math"/>
                                                  <w:color w:val="003366"/>
                                                </w:rPr>
                                                <m:t>n</m:t>
                                              </m:r>
                                            </m:e>
                                            <m:sup>
                                              <m:r>
                                                <w:rPr>
                                                  <w:rFonts w:ascii="Cambria Math" w:eastAsiaTheme="minorEastAsia" w:hAnsi="Cambria Math"/>
                                                  <w:color w:val="003366"/>
                                                </w:rPr>
                                                <m:t>2</m:t>
                                              </m:r>
                                            </m:sup>
                                          </m:sSup>
                                          <m:r>
                                            <w:rPr>
                                              <w:rFonts w:ascii="Cambria Math" w:eastAsiaTheme="minorEastAsia" w:hAnsi="Cambria Math"/>
                                              <w:color w:val="003366"/>
                                            </w:rPr>
                                            <m:t>-2n</m:t>
                                          </m:r>
                                        </m:e>
                                      </m:d>
                                      <m:r>
                                        <w:rPr>
                                          <w:rFonts w:ascii="Cambria Math" w:eastAsiaTheme="minorEastAsia" w:hAnsi="Cambria Math"/>
                                          <w:color w:val="003366"/>
                                        </w:rPr>
                                        <m:t>+1</m:t>
                                      </m:r>
                                    </m:oMath>
                                  </m:oMathPara>
                                </w:p>
                                <w:p w14:paraId="31BF31B3" w14:textId="77777777" w:rsidR="00957955" w:rsidRDefault="00957955" w:rsidP="00992D52">
                                  <w:pPr>
                                    <w:pStyle w:val="Parts"/>
                                    <w:rPr>
                                      <w:color w:val="003366"/>
                                    </w:rPr>
                                  </w:pPr>
                                </w:p>
                                <w:p w14:paraId="0EE26D95" w14:textId="77777777" w:rsidR="00957955" w:rsidRDefault="00957955" w:rsidP="00992D52">
                                  <w:pPr>
                                    <w:pStyle w:val="Parts"/>
                                    <w:rPr>
                                      <w:rFonts w:eastAsiaTheme="minorEastAsia"/>
                                      <w:color w:val="003366"/>
                                    </w:rPr>
                                  </w:pPr>
                                  <w:r>
                                    <w:rPr>
                                      <w:color w:val="003366"/>
                                    </w:rPr>
                                    <w:t xml:space="preserve">Hence </w:t>
                                  </w:r>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 xml:space="preserve"> will never be a multiple of </w:t>
                                  </w:r>
                                  <m:oMath>
                                    <m:r>
                                      <w:rPr>
                                        <w:rFonts w:ascii="Cambria Math" w:eastAsiaTheme="minorEastAsia" w:hAnsi="Cambria Math"/>
                                        <w:color w:val="003366"/>
                                      </w:rPr>
                                      <m:t>4</m:t>
                                    </m:r>
                                  </m:oMath>
                                  <w:r>
                                    <w:rPr>
                                      <w:rFonts w:eastAsiaTheme="minorEastAsia"/>
                                      <w:color w:val="003366"/>
                                    </w:rPr>
                                    <w:t xml:space="preserve"> as it is always one more than a multiple of </w:t>
                                  </w:r>
                                  <m:oMath>
                                    <m:r>
                                      <w:rPr>
                                        <w:rFonts w:ascii="Cambria Math" w:eastAsiaTheme="minorEastAsia" w:hAnsi="Cambria Math"/>
                                        <w:color w:val="003366"/>
                                      </w:rPr>
                                      <m:t>4</m:t>
                                    </m:r>
                                  </m:oMath>
                                  <w:r>
                                    <w:rPr>
                                      <w:rFonts w:eastAsiaTheme="minorEastAsia"/>
                                      <w:color w:val="003366"/>
                                    </w:rPr>
                                    <w:t>.</w:t>
                                  </w:r>
                                </w:p>
                                <w:p w14:paraId="1F92A088" w14:textId="77777777" w:rsidR="00957955" w:rsidRDefault="00957955" w:rsidP="00992D52">
                                  <w:pPr>
                                    <w:pStyle w:val="Parts"/>
                                    <w:rPr>
                                      <w:rFonts w:eastAsiaTheme="minorEastAsia"/>
                                      <w:color w:val="003366"/>
                                    </w:rPr>
                                  </w:pPr>
                                </w:p>
                                <w:p w14:paraId="57254C1C" w14:textId="77777777" w:rsidR="00957955" w:rsidRDefault="00957955" w:rsidP="00992D52">
                                  <w:pPr>
                                    <w:pStyle w:val="Parts"/>
                                    <w:rPr>
                                      <w:color w:val="003366"/>
                                    </w:rPr>
                                  </w:pPr>
                                  <w:r>
                                    <w:rPr>
                                      <w:color w:val="003366"/>
                                    </w:rPr>
                                    <w:t>Since the contrapositive statement has been proved to be true then it follows that the original statement must also be true.</w:t>
                                  </w:r>
                                </w:p>
                                <w:p w14:paraId="4CE5ABAF" w14:textId="77777777" w:rsidR="00957955" w:rsidRPr="00C250AC" w:rsidRDefault="00957955" w:rsidP="00992D52">
                                  <w:pPr>
                                    <w:pStyle w:val="Parts"/>
                                    <w:rPr>
                                      <w:color w:val="003366"/>
                                    </w:rPr>
                                  </w:pPr>
                                </w:p>
                              </w:tc>
                            </w:tr>
                            <w:tr w:rsidR="00957955" w:rsidRPr="00C250AC" w14:paraId="02003599" w14:textId="77777777" w:rsidTr="00321246">
                              <w:trPr>
                                <w:trHeight w:hRule="exact" w:val="255"/>
                              </w:trPr>
                              <w:tc>
                                <w:tcPr>
                                  <w:tcW w:w="5000" w:type="pct"/>
                                  <w:shd w:val="clear" w:color="auto" w:fill="D9E2F3"/>
                                </w:tcPr>
                                <w:p w14:paraId="47E6F2DF" w14:textId="77777777" w:rsidR="00957955" w:rsidRPr="00C250AC" w:rsidRDefault="00957955" w:rsidP="00B347BE">
                                  <w:pPr>
                                    <w:pStyle w:val="SolnBox"/>
                                  </w:pPr>
                                  <w:r w:rsidRPr="00C250AC">
                                    <w:t>Specific behaviours</w:t>
                                  </w:r>
                                </w:p>
                              </w:tc>
                            </w:tr>
                            <w:tr w:rsidR="00957955" w:rsidRPr="00C250AC" w14:paraId="4CFA8EB0" w14:textId="77777777" w:rsidTr="00F27DD5">
                              <w:tc>
                                <w:tcPr>
                                  <w:tcW w:w="5000" w:type="pct"/>
                                </w:tcPr>
                                <w:p w14:paraId="5D14E73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attempts to prove contrapositive and states truth of contrapositive implies truth of original statement</w:t>
                                  </w:r>
                                </w:p>
                                <w:p w14:paraId="05F78234"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uses form </w:t>
                                  </w:r>
                                  <m:oMath>
                                    <m:r>
                                      <w:rPr>
                                        <w:rFonts w:ascii="Cambria Math" w:hAnsi="Cambria Math"/>
                                        <w:color w:val="003366"/>
                                      </w:rPr>
                                      <m:t>2k+1</m:t>
                                    </m:r>
                                  </m:oMath>
                                  <w:r>
                                    <w:rPr>
                                      <w:rFonts w:eastAsiaTheme="minorEastAsia"/>
                                      <w:color w:val="003366"/>
                                    </w:rPr>
                                    <w:t xml:space="preserve"> form for odd numbers </w:t>
                                  </w:r>
                                  <m:oMath>
                                    <m:r>
                                      <w:rPr>
                                        <w:rFonts w:ascii="Cambria Math" w:eastAsiaTheme="minorEastAsia" w:hAnsi="Cambria Math"/>
                                        <w:color w:val="003366"/>
                                      </w:rPr>
                                      <m:t>a, b</m:t>
                                    </m:r>
                                  </m:oMath>
                                </w:p>
                                <w:p w14:paraId="034ABF1D"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for </w:t>
                                  </w:r>
                                  <m:oMath>
                                    <m:r>
                                      <w:rPr>
                                        <w:rFonts w:ascii="Cambria Math" w:eastAsiaTheme="minorEastAsia" w:hAnsi="Cambria Math"/>
                                        <w:color w:val="003366"/>
                                      </w:rPr>
                                      <m:t>a, b</m:t>
                                    </m:r>
                                  </m:oMath>
                                  <w:r>
                                    <w:rPr>
                                      <w:rFonts w:eastAsiaTheme="minorEastAsia"/>
                                      <w:color w:val="003366"/>
                                    </w:rPr>
                                    <w:t xml:space="preserve"> and expands</w:t>
                                  </w:r>
                                </w:p>
                                <w:p w14:paraId="6592742E"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factors out </w:t>
                                  </w:r>
                                  <m:oMath>
                                    <m:r>
                                      <w:rPr>
                                        <w:rFonts w:ascii="Cambria Math" w:eastAsiaTheme="minorEastAsia" w:hAnsi="Cambria Math"/>
                                        <w:color w:val="003366"/>
                                      </w:rPr>
                                      <m:t>4</m:t>
                                    </m:r>
                                  </m:oMath>
                                </w:p>
                                <w:p w14:paraId="3E7FEED7" w14:textId="77777777" w:rsidR="00957955" w:rsidRPr="00C250AC" w:rsidRDefault="00957955" w:rsidP="00992D52">
                                  <w:pPr>
                                    <w:pStyle w:val="Parts"/>
                                    <w:rPr>
                                      <w:color w:val="003366"/>
                                    </w:rPr>
                                  </w:pPr>
                                  <w:r>
                                    <w:rPr>
                                      <w:rFonts w:ascii="Wingdings" w:eastAsiaTheme="minorEastAsia" w:hAnsi="Wingdings"/>
                                      <w:color w:val="003366"/>
                                    </w:rPr>
                                    <w:t>ü</w:t>
                                  </w:r>
                                  <w:r>
                                    <w:rPr>
                                      <w:rFonts w:eastAsiaTheme="minorEastAsia"/>
                                      <w:color w:val="003366"/>
                                    </w:rPr>
                                    <w:t xml:space="preserve"> explains why contrapositive true</w:t>
                                  </w:r>
                                </w:p>
                              </w:tc>
                            </w:tr>
                          </w:tbl>
                          <w:p w14:paraId="4340D4F2"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66DA" id="Text Box 23" o:spid="_x0000_s1047" type="#_x0000_t202" style="position:absolute;margin-left:41.8pt;margin-top:8.2pt;width:390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7781"/>
                      </w:tblGrid>
                      <w:tr w:rsidR="00957955" w:rsidRPr="00C250AC" w14:paraId="60E1D521" w14:textId="77777777" w:rsidTr="00771CFE">
                        <w:trPr>
                          <w:trHeight w:hRule="exact" w:val="255"/>
                        </w:trPr>
                        <w:tc>
                          <w:tcPr>
                            <w:tcW w:w="5000" w:type="pct"/>
                            <w:shd w:val="clear" w:color="auto" w:fill="D9E2F3"/>
                          </w:tcPr>
                          <w:p w14:paraId="36D33D42" w14:textId="77777777" w:rsidR="00957955" w:rsidRPr="00C250AC" w:rsidRDefault="00957955" w:rsidP="00B347BE">
                            <w:pPr>
                              <w:pStyle w:val="SolnBox"/>
                            </w:pPr>
                            <w:r w:rsidRPr="00C250AC">
                              <w:t>Solution</w:t>
                            </w:r>
                          </w:p>
                        </w:tc>
                      </w:tr>
                      <w:tr w:rsidR="00957955" w:rsidRPr="00C250AC" w14:paraId="21F8266D" w14:textId="77777777" w:rsidTr="00C250AC">
                        <w:tc>
                          <w:tcPr>
                            <w:tcW w:w="5000" w:type="pct"/>
                            <w:tcBorders>
                              <w:bottom w:val="single" w:sz="4" w:space="0" w:color="auto"/>
                            </w:tcBorders>
                          </w:tcPr>
                          <w:p w14:paraId="52BA501E" w14:textId="77777777" w:rsidR="00957955" w:rsidRDefault="00957955" w:rsidP="00992D52">
                            <w:pPr>
                              <w:pStyle w:val="Parts"/>
                              <w:rPr>
                                <w:color w:val="003366"/>
                              </w:rPr>
                            </w:pPr>
                            <w:r>
                              <w:rPr>
                                <w:color w:val="003366"/>
                              </w:rPr>
                              <w:t>Proof of contrapositive:</w:t>
                            </w:r>
                          </w:p>
                          <w:p w14:paraId="50A075C6" w14:textId="77777777" w:rsidR="00957955" w:rsidRDefault="00957955" w:rsidP="00992D52">
                            <w:pPr>
                              <w:pStyle w:val="Parts"/>
                              <w:rPr>
                                <w:color w:val="003366"/>
                              </w:rPr>
                            </w:pPr>
                          </w:p>
                          <w:p w14:paraId="36D315D5" w14:textId="77777777" w:rsidR="00957955" w:rsidRPr="004D225D" w:rsidRDefault="00957955" w:rsidP="00992D52">
                            <w:pPr>
                              <w:pStyle w:val="Parts"/>
                              <w:rPr>
                                <w:rFonts w:ascii="Cambria Math" w:eastAsiaTheme="minorEastAsia" w:hAnsi="Cambria Math"/>
                                <w:i/>
                                <w:color w:val="003366"/>
                              </w:rPr>
                            </w:pPr>
                            <w:r>
                              <w:rPr>
                                <w:color w:val="003366"/>
                              </w:rPr>
                              <w:t xml:space="preserve">If </w:t>
                            </w:r>
                            <m:oMath>
                              <m:r>
                                <w:rPr>
                                  <w:rFonts w:ascii="Cambria Math" w:hAnsi="Cambria Math"/>
                                  <w:color w:val="003366"/>
                                </w:rPr>
                                <m:t>a, b</m:t>
                              </m:r>
                            </m:oMath>
                            <w:r>
                              <w:rPr>
                                <w:rFonts w:eastAsiaTheme="minorEastAsia"/>
                                <w:color w:val="003366"/>
                              </w:rPr>
                              <w:t xml:space="preserve"> both odd, then </w:t>
                            </w:r>
                            <m:oMath>
                              <m:r>
                                <w:rPr>
                                  <w:rFonts w:ascii="Cambria Math" w:eastAsiaTheme="minorEastAsia" w:hAnsi="Cambria Math"/>
                                  <w:color w:val="003366"/>
                                </w:rPr>
                                <m:t>a=2m+1</m:t>
                              </m:r>
                            </m:oMath>
                            <w:r>
                              <w:rPr>
                                <w:rFonts w:eastAsiaTheme="minorEastAsia"/>
                                <w:color w:val="003366"/>
                              </w:rPr>
                              <w:t xml:space="preserve"> and </w:t>
                            </w:r>
                            <m:oMath>
                              <m:r>
                                <w:rPr>
                                  <w:rFonts w:ascii="Cambria Math" w:eastAsiaTheme="minorEastAsia" w:hAnsi="Cambria Math"/>
                                  <w:color w:val="003366"/>
                                </w:rPr>
                                <m:t>b=2n+1</m:t>
                              </m:r>
                            </m:oMath>
                            <w:r>
                              <w:rPr>
                                <w:rFonts w:eastAsiaTheme="minorEastAsia"/>
                                <w:color w:val="003366"/>
                              </w:rPr>
                              <w:t xml:space="preserve">, where </w:t>
                            </w:r>
                            <m:oMath>
                              <m:r>
                                <w:rPr>
                                  <w:rFonts w:ascii="Cambria Math" w:eastAsiaTheme="minorEastAsia" w:hAnsi="Cambria Math"/>
                                  <w:color w:val="003366"/>
                                </w:rPr>
                                <m:t>n,m</m:t>
                              </m:r>
                            </m:oMath>
                            <w:r>
                              <w:rPr>
                                <w:rFonts w:eastAsiaTheme="minorEastAsia"/>
                                <w:color w:val="003366"/>
                              </w:rPr>
                              <w:t xml:space="preserve"> both integers.</w:t>
                            </w:r>
                          </w:p>
                          <w:p w14:paraId="5AF94B3E" w14:textId="77777777" w:rsidR="00957955" w:rsidRDefault="00957955" w:rsidP="00992D52">
                            <w:pPr>
                              <w:pStyle w:val="Parts"/>
                              <w:rPr>
                                <w:color w:val="003366"/>
                              </w:rPr>
                            </w:pPr>
                          </w:p>
                          <w:p w14:paraId="28C87293" w14:textId="77777777" w:rsidR="00957955" w:rsidRDefault="00957955" w:rsidP="00992D52">
                            <w:pPr>
                              <w:pStyle w:val="Parts"/>
                              <w:rPr>
                                <w:color w:val="003366"/>
                              </w:rPr>
                            </w:pPr>
                            <w:r>
                              <w:rPr>
                                <w:color w:val="003366"/>
                              </w:rPr>
                              <w:t>Hence</w:t>
                            </w:r>
                          </w:p>
                          <w:p w14:paraId="2CE03E35" w14:textId="77777777" w:rsidR="00957955" w:rsidRPr="004D225D" w:rsidRDefault="00957955"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m:rPr>
                                    <m:aln/>
                                  </m:rP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2m+1</m:t>
                                        </m:r>
                                      </m:e>
                                    </m:d>
                                  </m:e>
                                  <m:sup>
                                    <m:r>
                                      <w:rPr>
                                        <w:rFonts w:ascii="Cambria Math" w:hAnsi="Cambria Math"/>
                                        <w:color w:val="003366"/>
                                      </w:rPr>
                                      <m:t>2</m:t>
                                    </m:r>
                                  </m:sup>
                                </m:sSup>
                                <m:r>
                                  <w:rPr>
                                    <w:rFonts w:ascii="Cambria Math" w:hAnsi="Cambria Math"/>
                                    <w:color w:val="003366"/>
                                  </w:rPr>
                                  <m:t>-2</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2n+1</m:t>
                                        </m:r>
                                      </m:e>
                                    </m:d>
                                  </m:e>
                                  <m:sup>
                                    <m:r>
                                      <w:rPr>
                                        <w:rFonts w:ascii="Cambria Math" w:hAnsi="Cambria Math"/>
                                        <w:color w:val="003366"/>
                                      </w:rPr>
                                      <m:t>2</m:t>
                                    </m:r>
                                  </m:sup>
                                </m:sSup>
                                <m:r>
                                  <m:rPr>
                                    <m:sty m:val="p"/>
                                  </m:rPr>
                                  <w:rPr>
                                    <w:rFonts w:ascii="Cambria Math" w:hAnsi="Cambria Math"/>
                                    <w:color w:val="003366"/>
                                  </w:rPr>
                                  <w:br/>
                                </m:r>
                              </m:oMath>
                              <m:oMath>
                                <m:r>
                                  <m:rPr>
                                    <m:aln/>
                                  </m:rPr>
                                  <w:rPr>
                                    <w:rFonts w:ascii="Cambria Math" w:hAnsi="Cambria Math"/>
                                    <w:color w:val="003366"/>
                                  </w:rPr>
                                  <m:t>=12</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w:rPr>
                                    <w:rFonts w:ascii="Cambria Math" w:hAnsi="Cambria Math"/>
                                    <w:color w:val="003366"/>
                                  </w:rPr>
                                  <m:t>+12m-8</m:t>
                                </m:r>
                                <m:sSup>
                                  <m:sSupPr>
                                    <m:ctrlPr>
                                      <w:rPr>
                                        <w:rFonts w:ascii="Cambria Math" w:hAnsi="Cambria Math"/>
                                        <w:i/>
                                        <w:color w:val="003366"/>
                                      </w:rPr>
                                    </m:ctrlPr>
                                  </m:sSupPr>
                                  <m:e>
                                    <m:r>
                                      <w:rPr>
                                        <w:rFonts w:ascii="Cambria Math" w:hAnsi="Cambria Math"/>
                                        <w:color w:val="003366"/>
                                      </w:rPr>
                                      <m:t>n</m:t>
                                    </m:r>
                                  </m:e>
                                  <m:sup>
                                    <m:r>
                                      <w:rPr>
                                        <w:rFonts w:ascii="Cambria Math" w:hAnsi="Cambria Math"/>
                                        <w:color w:val="003366"/>
                                      </w:rPr>
                                      <m:t>2</m:t>
                                    </m:r>
                                  </m:sup>
                                </m:sSup>
                                <m:r>
                                  <w:rPr>
                                    <w:rFonts w:ascii="Cambria Math" w:hAnsi="Cambria Math"/>
                                    <w:color w:val="003366"/>
                                  </w:rPr>
                                  <m:t>-8n+1</m:t>
                                </m:r>
                                <m:r>
                                  <m:rPr>
                                    <m:sty m:val="p"/>
                                  </m:rPr>
                                  <w:rPr>
                                    <w:rFonts w:eastAsiaTheme="minorEastAsia"/>
                                    <w:color w:val="003366"/>
                                  </w:rPr>
                                  <w:br/>
                                </m:r>
                              </m:oMath>
                              <m:oMath>
                                <m:r>
                                  <m:rPr>
                                    <m:aln/>
                                  </m:rP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m</m:t>
                                        </m:r>
                                      </m:e>
                                      <m:sup>
                                        <m:r>
                                          <w:rPr>
                                            <w:rFonts w:ascii="Cambria Math" w:eastAsiaTheme="minorEastAsia" w:hAnsi="Cambria Math"/>
                                            <w:color w:val="003366"/>
                                          </w:rPr>
                                          <m:t>2</m:t>
                                        </m:r>
                                      </m:sup>
                                    </m:sSup>
                                    <m:r>
                                      <w:rPr>
                                        <w:rFonts w:ascii="Cambria Math" w:eastAsiaTheme="minorEastAsia" w:hAnsi="Cambria Math"/>
                                        <w:color w:val="003366"/>
                                      </w:rPr>
                                      <m:t>+3m-2</m:t>
                                    </m:r>
                                    <m:sSup>
                                      <m:sSupPr>
                                        <m:ctrlPr>
                                          <w:rPr>
                                            <w:rFonts w:ascii="Cambria Math" w:eastAsiaTheme="minorEastAsia" w:hAnsi="Cambria Math"/>
                                            <w:i/>
                                            <w:color w:val="003366"/>
                                          </w:rPr>
                                        </m:ctrlPr>
                                      </m:sSupPr>
                                      <m:e>
                                        <m:r>
                                          <w:rPr>
                                            <w:rFonts w:ascii="Cambria Math" w:eastAsiaTheme="minorEastAsia" w:hAnsi="Cambria Math"/>
                                            <w:color w:val="003366"/>
                                          </w:rPr>
                                          <m:t>n</m:t>
                                        </m:r>
                                      </m:e>
                                      <m:sup>
                                        <m:r>
                                          <w:rPr>
                                            <w:rFonts w:ascii="Cambria Math" w:eastAsiaTheme="minorEastAsia" w:hAnsi="Cambria Math"/>
                                            <w:color w:val="003366"/>
                                          </w:rPr>
                                          <m:t>2</m:t>
                                        </m:r>
                                      </m:sup>
                                    </m:sSup>
                                    <m:r>
                                      <w:rPr>
                                        <w:rFonts w:ascii="Cambria Math" w:eastAsiaTheme="minorEastAsia" w:hAnsi="Cambria Math"/>
                                        <w:color w:val="003366"/>
                                      </w:rPr>
                                      <m:t>-2n</m:t>
                                    </m:r>
                                  </m:e>
                                </m:d>
                                <m:r>
                                  <w:rPr>
                                    <w:rFonts w:ascii="Cambria Math" w:eastAsiaTheme="minorEastAsia" w:hAnsi="Cambria Math"/>
                                    <w:color w:val="003366"/>
                                  </w:rPr>
                                  <m:t>+1</m:t>
                                </m:r>
                              </m:oMath>
                            </m:oMathPara>
                          </w:p>
                          <w:p w14:paraId="31BF31B3" w14:textId="77777777" w:rsidR="00957955" w:rsidRDefault="00957955" w:rsidP="00992D52">
                            <w:pPr>
                              <w:pStyle w:val="Parts"/>
                              <w:rPr>
                                <w:color w:val="003366"/>
                              </w:rPr>
                            </w:pPr>
                          </w:p>
                          <w:p w14:paraId="0EE26D95" w14:textId="77777777" w:rsidR="00957955" w:rsidRDefault="00957955" w:rsidP="00992D52">
                            <w:pPr>
                              <w:pStyle w:val="Parts"/>
                              <w:rPr>
                                <w:rFonts w:eastAsiaTheme="minorEastAsia"/>
                                <w:color w:val="003366"/>
                              </w:rPr>
                            </w:pPr>
                            <w:r>
                              <w:rPr>
                                <w:color w:val="003366"/>
                              </w:rPr>
                              <w:t xml:space="preserve">Hence </w:t>
                            </w:r>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a</m:t>
                                  </m:r>
                                </m:e>
                                <m:sup>
                                  <m:r>
                                    <w:rPr>
                                      <w:rFonts w:ascii="Cambria Math" w:eastAsiaTheme="minorEastAsia" w:hAnsi="Cambria Math"/>
                                      <w:color w:val="003366"/>
                                    </w:rPr>
                                    <m:t>2</m:t>
                                  </m:r>
                                </m:sup>
                              </m:sSup>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 xml:space="preserve"> will never be a multiple of </w:t>
                            </w:r>
                            <m:oMath>
                              <m:r>
                                <w:rPr>
                                  <w:rFonts w:ascii="Cambria Math" w:eastAsiaTheme="minorEastAsia" w:hAnsi="Cambria Math"/>
                                  <w:color w:val="003366"/>
                                </w:rPr>
                                <m:t>4</m:t>
                              </m:r>
                            </m:oMath>
                            <w:r>
                              <w:rPr>
                                <w:rFonts w:eastAsiaTheme="minorEastAsia"/>
                                <w:color w:val="003366"/>
                              </w:rPr>
                              <w:t xml:space="preserve"> as it is always one more than a multiple of </w:t>
                            </w:r>
                            <m:oMath>
                              <m:r>
                                <w:rPr>
                                  <w:rFonts w:ascii="Cambria Math" w:eastAsiaTheme="minorEastAsia" w:hAnsi="Cambria Math"/>
                                  <w:color w:val="003366"/>
                                </w:rPr>
                                <m:t>4</m:t>
                              </m:r>
                            </m:oMath>
                            <w:r>
                              <w:rPr>
                                <w:rFonts w:eastAsiaTheme="minorEastAsia"/>
                                <w:color w:val="003366"/>
                              </w:rPr>
                              <w:t>.</w:t>
                            </w:r>
                          </w:p>
                          <w:p w14:paraId="1F92A088" w14:textId="77777777" w:rsidR="00957955" w:rsidRDefault="00957955" w:rsidP="00992D52">
                            <w:pPr>
                              <w:pStyle w:val="Parts"/>
                              <w:rPr>
                                <w:rFonts w:eastAsiaTheme="minorEastAsia"/>
                                <w:color w:val="003366"/>
                              </w:rPr>
                            </w:pPr>
                          </w:p>
                          <w:p w14:paraId="57254C1C" w14:textId="77777777" w:rsidR="00957955" w:rsidRDefault="00957955" w:rsidP="00992D52">
                            <w:pPr>
                              <w:pStyle w:val="Parts"/>
                              <w:rPr>
                                <w:color w:val="003366"/>
                              </w:rPr>
                            </w:pPr>
                            <w:r>
                              <w:rPr>
                                <w:color w:val="003366"/>
                              </w:rPr>
                              <w:t>Since the contrapositive statement has been proved to be true then it follows that the original statement must also be true.</w:t>
                            </w:r>
                          </w:p>
                          <w:p w14:paraId="4CE5ABAF" w14:textId="77777777" w:rsidR="00957955" w:rsidRPr="00C250AC" w:rsidRDefault="00957955" w:rsidP="00992D52">
                            <w:pPr>
                              <w:pStyle w:val="Parts"/>
                              <w:rPr>
                                <w:color w:val="003366"/>
                              </w:rPr>
                            </w:pPr>
                          </w:p>
                        </w:tc>
                      </w:tr>
                      <w:tr w:rsidR="00957955" w:rsidRPr="00C250AC" w14:paraId="02003599" w14:textId="77777777" w:rsidTr="00321246">
                        <w:trPr>
                          <w:trHeight w:hRule="exact" w:val="255"/>
                        </w:trPr>
                        <w:tc>
                          <w:tcPr>
                            <w:tcW w:w="5000" w:type="pct"/>
                            <w:shd w:val="clear" w:color="auto" w:fill="D9E2F3"/>
                          </w:tcPr>
                          <w:p w14:paraId="47E6F2DF" w14:textId="77777777" w:rsidR="00957955" w:rsidRPr="00C250AC" w:rsidRDefault="00957955" w:rsidP="00B347BE">
                            <w:pPr>
                              <w:pStyle w:val="SolnBox"/>
                            </w:pPr>
                            <w:r w:rsidRPr="00C250AC">
                              <w:t>Specific behaviours</w:t>
                            </w:r>
                          </w:p>
                        </w:tc>
                      </w:tr>
                      <w:tr w:rsidR="00957955" w:rsidRPr="00C250AC" w14:paraId="4CFA8EB0" w14:textId="77777777" w:rsidTr="00F27DD5">
                        <w:tc>
                          <w:tcPr>
                            <w:tcW w:w="5000" w:type="pct"/>
                          </w:tcPr>
                          <w:p w14:paraId="5D14E73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attempts to prove contrapositive and states truth of contrapositive implies truth of original statement</w:t>
                            </w:r>
                          </w:p>
                          <w:p w14:paraId="05F78234"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uses form </w:t>
                            </w:r>
                            <m:oMath>
                              <m:r>
                                <w:rPr>
                                  <w:rFonts w:ascii="Cambria Math" w:hAnsi="Cambria Math"/>
                                  <w:color w:val="003366"/>
                                </w:rPr>
                                <m:t>2k+1</m:t>
                              </m:r>
                            </m:oMath>
                            <w:r>
                              <w:rPr>
                                <w:rFonts w:eastAsiaTheme="minorEastAsia"/>
                                <w:color w:val="003366"/>
                              </w:rPr>
                              <w:t xml:space="preserve"> form for odd numbers </w:t>
                            </w:r>
                            <m:oMath>
                              <m:r>
                                <w:rPr>
                                  <w:rFonts w:ascii="Cambria Math" w:eastAsiaTheme="minorEastAsia" w:hAnsi="Cambria Math"/>
                                  <w:color w:val="003366"/>
                                </w:rPr>
                                <m:t>a, b</m:t>
                              </m:r>
                            </m:oMath>
                          </w:p>
                          <w:p w14:paraId="034ABF1D"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substitutes for </w:t>
                            </w:r>
                            <m:oMath>
                              <m:r>
                                <w:rPr>
                                  <w:rFonts w:ascii="Cambria Math" w:eastAsiaTheme="minorEastAsia" w:hAnsi="Cambria Math"/>
                                  <w:color w:val="003366"/>
                                </w:rPr>
                                <m:t>a, b</m:t>
                              </m:r>
                            </m:oMath>
                            <w:r>
                              <w:rPr>
                                <w:rFonts w:eastAsiaTheme="minorEastAsia"/>
                                <w:color w:val="003366"/>
                              </w:rPr>
                              <w:t xml:space="preserve"> and expands</w:t>
                            </w:r>
                          </w:p>
                          <w:p w14:paraId="6592742E"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factors out </w:t>
                            </w:r>
                            <m:oMath>
                              <m:r>
                                <w:rPr>
                                  <w:rFonts w:ascii="Cambria Math" w:eastAsiaTheme="minorEastAsia" w:hAnsi="Cambria Math"/>
                                  <w:color w:val="003366"/>
                                </w:rPr>
                                <m:t>4</m:t>
                              </m:r>
                            </m:oMath>
                          </w:p>
                          <w:p w14:paraId="3E7FEED7" w14:textId="77777777" w:rsidR="00957955" w:rsidRPr="00C250AC" w:rsidRDefault="00957955" w:rsidP="00992D52">
                            <w:pPr>
                              <w:pStyle w:val="Parts"/>
                              <w:rPr>
                                <w:color w:val="003366"/>
                              </w:rPr>
                            </w:pPr>
                            <w:r>
                              <w:rPr>
                                <w:rFonts w:ascii="Wingdings" w:eastAsiaTheme="minorEastAsia" w:hAnsi="Wingdings"/>
                                <w:color w:val="003366"/>
                              </w:rPr>
                              <w:t>ü</w:t>
                            </w:r>
                            <w:r>
                              <w:rPr>
                                <w:rFonts w:eastAsiaTheme="minorEastAsia"/>
                                <w:color w:val="003366"/>
                              </w:rPr>
                              <w:t xml:space="preserve"> explains why contrapositive true</w:t>
                            </w:r>
                          </w:p>
                        </w:tc>
                      </w:tr>
                    </w:tbl>
                    <w:p w14:paraId="4340D4F2" w14:textId="77777777" w:rsidR="00957955" w:rsidRDefault="00957955" w:rsidP="009E2955">
                      <w:pPr>
                        <w:pStyle w:val="Part"/>
                      </w:pPr>
                    </w:p>
                  </w:txbxContent>
                </v:textbox>
              </v:shape>
            </w:pict>
          </mc:Fallback>
        </mc:AlternateContent>
      </w:r>
    </w:p>
    <w:p w14:paraId="682BF91C" w14:textId="25284D57" w:rsidR="00957955" w:rsidRDefault="00957955">
      <w:pPr>
        <w:spacing w:after="160" w:line="259" w:lineRule="auto"/>
        <w:contextualSpacing w:val="0"/>
        <w:rPr>
          <w:b/>
          <w:szCs w:val="24"/>
          <w:lang w:val="en-US"/>
        </w:rPr>
      </w:pPr>
      <w:r>
        <w:br w:type="page"/>
      </w:r>
    </w:p>
    <w:p w14:paraId="162BCBE4" w14:textId="6F25C805" w:rsidR="00957955" w:rsidRDefault="00957955" w:rsidP="00957955">
      <w:pPr>
        <w:pStyle w:val="QNum"/>
      </w:pPr>
      <w:r>
        <w:lastRenderedPageBreak/>
        <w:t>Question 16</w:t>
      </w:r>
      <w:r>
        <w:tab/>
        <w:t>(8 marks)</w:t>
      </w:r>
    </w:p>
    <w:p w14:paraId="11833A4C" w14:textId="77777777" w:rsidR="00957955" w:rsidRDefault="00957955" w:rsidP="00650B61">
      <w:pPr>
        <w:rPr>
          <w:rFonts w:eastAsiaTheme="minorEastAsia"/>
        </w:rPr>
      </w:pPr>
      <w:r>
        <w:t xml:space="preserve">The height of the tide, </w:t>
      </w:r>
      <m:oMath>
        <m:r>
          <w:rPr>
            <w:rFonts w:ascii="Cambria Math" w:hAnsi="Cambria Math"/>
          </w:rPr>
          <m:t>h</m:t>
        </m:r>
      </m:oMath>
      <w:r>
        <w:rPr>
          <w:rFonts w:eastAsiaTheme="minorEastAsia"/>
        </w:rPr>
        <w:t xml:space="preserve"> cm,</w:t>
      </w:r>
      <w:r>
        <w:t xml:space="preserve"> of the sea above the mean level at time </w:t>
      </w:r>
      <m:oMath>
        <m:r>
          <w:rPr>
            <w:rFonts w:ascii="Cambria Math" w:hAnsi="Cambria Math"/>
          </w:rPr>
          <m:t>t</m:t>
        </m:r>
      </m:oMath>
      <w:r>
        <w:rPr>
          <w:rFonts w:eastAsiaTheme="minorEastAsia"/>
        </w:rPr>
        <w:t xml:space="preserve"> hours after midnight one day is given by</w:t>
      </w:r>
    </w:p>
    <w:p w14:paraId="72603EA9" w14:textId="77777777" w:rsidR="00957955" w:rsidRDefault="00957955" w:rsidP="00650B61">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=28</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6</m:t>
                      </m:r>
                    </m:den>
                  </m:f>
                </m:e>
              </m:d>
            </m:e>
          </m:func>
          <m:r>
            <w:rPr>
              <w:rFonts w:ascii="Cambria Math" w:hAnsi="Cambria Math"/>
            </w:rPr>
            <m:t>+45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6</m:t>
                      </m:r>
                    </m:den>
                  </m:f>
                </m:e>
              </m:d>
            </m:e>
          </m:func>
          <m:r>
            <w:rPr>
              <w:rFonts w:ascii="Cambria Math" w:hAnsi="Cambria Math"/>
            </w:rPr>
            <m:t xml:space="preserve"> .</m:t>
          </m:r>
        </m:oMath>
      </m:oMathPara>
    </w:p>
    <w:p w14:paraId="7150DD6A" w14:textId="77777777" w:rsidR="00957955" w:rsidRDefault="00957955" w:rsidP="005F2376">
      <w:pPr>
        <w:pStyle w:val="Parta"/>
      </w:pPr>
    </w:p>
    <w:p w14:paraId="464B2DCF" w14:textId="77777777" w:rsidR="00957955" w:rsidRDefault="00957955" w:rsidP="005F2376">
      <w:pPr>
        <w:pStyle w:val="Parta"/>
        <w:rPr>
          <w:rFonts w:eastAsiaTheme="minorEastAsia"/>
        </w:rPr>
      </w:pPr>
      <w:r>
        <w:t>(a)</w:t>
      </w:r>
      <w:r>
        <w:tab/>
        <w:t xml:space="preserve">Express </w:t>
      </w:r>
      <m:oMath>
        <m:r>
          <w:rPr>
            <w:rFonts w:ascii="Cambria Math" w:hAnsi="Cambria Math"/>
          </w:rPr>
          <m:t>h</m:t>
        </m:r>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(bt-θ)</m:t>
            </m:r>
          </m:e>
        </m:func>
      </m:oMath>
      <w:r>
        <w:rPr>
          <w:rFonts w:eastAsiaTheme="minorEastAsia"/>
        </w:rPr>
        <w:t xml:space="preserve">, where </w:t>
      </w:r>
      <m:oMath>
        <m:r>
          <w:rPr>
            <w:rFonts w:ascii="Cambria Math" w:eastAsiaTheme="minorEastAsia" w:hAnsi="Cambria Math"/>
          </w:rPr>
          <m:t>a, b&gt;0</m:t>
        </m:r>
      </m:oMath>
      <w:r>
        <w:rPr>
          <w:rFonts w:eastAsiaTheme="minorEastAsia"/>
        </w:rPr>
        <w:t xml:space="preserve"> and </w:t>
      </w:r>
      <m:oMath>
        <m:r>
          <w:rPr>
            <w:rFonts w:ascii="Cambria Math" w:eastAsiaTheme="minorEastAsia" w:hAnsi="Cambria Math"/>
          </w:rPr>
          <m:t>0≤θ≤2π</m:t>
        </m:r>
      </m:oMath>
      <w:r>
        <w:rPr>
          <w:rFonts w:eastAsiaTheme="minorEastAsia"/>
        </w:rPr>
        <w:t>.</w:t>
      </w:r>
      <w:r>
        <w:rPr>
          <w:rFonts w:eastAsiaTheme="minorEastAsia"/>
        </w:rPr>
        <w:tab/>
        <w:t>(3 marks)</w:t>
      </w:r>
    </w:p>
    <w:p w14:paraId="4D29333E" w14:textId="77777777" w:rsidR="00957955" w:rsidRDefault="00957955" w:rsidP="005F2376">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6FDA85E7" wp14:editId="2D4FD366">
                <wp:simplePos x="0" y="0"/>
                <wp:positionH relativeFrom="column">
                  <wp:posOffset>1572260</wp:posOffset>
                </wp:positionH>
                <wp:positionV relativeFrom="paragraph">
                  <wp:posOffset>43180</wp:posOffset>
                </wp:positionV>
                <wp:extent cx="2984500" cy="314960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2984500" cy="3149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87"/>
                            </w:tblGrid>
                            <w:tr w:rsidR="00957955" w:rsidRPr="00C250AC" w14:paraId="4C728AC0" w14:textId="77777777" w:rsidTr="00771CFE">
                              <w:trPr>
                                <w:trHeight w:hRule="exact" w:val="255"/>
                              </w:trPr>
                              <w:tc>
                                <w:tcPr>
                                  <w:tcW w:w="5000" w:type="pct"/>
                                  <w:shd w:val="clear" w:color="auto" w:fill="D9E2F3"/>
                                </w:tcPr>
                                <w:p w14:paraId="0F0EF8FC" w14:textId="77777777" w:rsidR="00957955" w:rsidRPr="00C250AC" w:rsidRDefault="00957955" w:rsidP="00B347BE">
                                  <w:pPr>
                                    <w:pStyle w:val="SolnBox"/>
                                  </w:pPr>
                                  <w:r w:rsidRPr="00C250AC">
                                    <w:t>Solution</w:t>
                                  </w:r>
                                </w:p>
                              </w:tc>
                            </w:tr>
                            <w:tr w:rsidR="00957955" w:rsidRPr="00C250AC" w14:paraId="4ACB3382" w14:textId="77777777" w:rsidTr="00C250AC">
                              <w:tc>
                                <w:tcPr>
                                  <w:tcW w:w="5000" w:type="pct"/>
                                  <w:tcBorders>
                                    <w:bottom w:val="single" w:sz="4" w:space="0" w:color="auto"/>
                                  </w:tcBorders>
                                </w:tcPr>
                                <w:p w14:paraId="6141D239" w14:textId="77777777" w:rsidR="00957955" w:rsidRPr="003252DE" w:rsidRDefault="00957955" w:rsidP="00992D52">
                                  <w:pPr>
                                    <w:pStyle w:val="Parts"/>
                                    <w:rPr>
                                      <w:rFonts w:eastAsiaTheme="minorEastAsia"/>
                                      <w:color w:val="003366"/>
                                    </w:rPr>
                                  </w:pPr>
                                  <m:oMathPara>
                                    <m:oMath>
                                      <m:r>
                                        <w:rPr>
                                          <w:rFonts w:ascii="Cambria Math" w:hAnsi="Cambria Math"/>
                                          <w:color w:val="003366"/>
                                        </w:rPr>
                                        <m:t>a=</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28</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45</m:t>
                                              </m:r>
                                            </m:e>
                                            <m:sup>
                                              <m:r>
                                                <w:rPr>
                                                  <w:rFonts w:ascii="Cambria Math" w:hAnsi="Cambria Math"/>
                                                  <w:color w:val="003366"/>
                                                </w:rPr>
                                                <m:t>2</m:t>
                                              </m:r>
                                            </m:sup>
                                          </m:sSup>
                                        </m:e>
                                      </m:rad>
                                      <m:r>
                                        <w:rPr>
                                          <w:rFonts w:ascii="Cambria Math" w:hAnsi="Cambria Math"/>
                                          <w:color w:val="003366"/>
                                        </w:rPr>
                                        <m:t>=53</m:t>
                                      </m:r>
                                    </m:oMath>
                                  </m:oMathPara>
                                </w:p>
                                <w:p w14:paraId="352AB2D1" w14:textId="77777777" w:rsidR="00957955" w:rsidRDefault="00957955" w:rsidP="00992D52">
                                  <w:pPr>
                                    <w:pStyle w:val="Parts"/>
                                    <w:rPr>
                                      <w:color w:val="003366"/>
                                    </w:rPr>
                                  </w:pPr>
                                </w:p>
                                <w:p w14:paraId="421ADB29" w14:textId="77777777" w:rsidR="00957955" w:rsidRPr="00C9729D" w:rsidRDefault="00957955" w:rsidP="00992D52">
                                  <w:pPr>
                                    <w:pStyle w:val="Parts"/>
                                    <w:rPr>
                                      <w:rFonts w:eastAsiaTheme="minorEastAsia"/>
                                      <w:color w:val="003366"/>
                                    </w:rPr>
                                  </w:pPr>
                                  <m:oMathPara>
                                    <m:oMath>
                                      <m:r>
                                        <w:rPr>
                                          <w:rFonts w:ascii="Cambria Math" w:hAnsi="Cambria Math"/>
                                          <w:color w:val="003366"/>
                                        </w:rPr>
                                        <m:t>h</m:t>
                                      </m:r>
                                      <m:r>
                                        <m:rPr>
                                          <m:aln/>
                                        </m:rPr>
                                        <w:rPr>
                                          <w:rFonts w:ascii="Cambria Math" w:hAnsi="Cambria Math"/>
                                          <w:color w:val="003366"/>
                                        </w:rPr>
                                        <m:t>=</m:t>
                                      </m:r>
                                      <m:r>
                                        <w:rPr>
                                          <w:rFonts w:ascii="Cambria Math" w:eastAsiaTheme="minorEastAsia" w:hAnsi="Cambria Math"/>
                                          <w:color w:val="003366"/>
                                        </w:rPr>
                                        <m:t>53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-θ</m:t>
                                              </m:r>
                                            </m:e>
                                          </m:d>
                                        </m:e>
                                      </m:func>
                                      <m:r>
                                        <m:rPr>
                                          <m:sty m:val="p"/>
                                        </m:rPr>
                                        <w:rPr>
                                          <w:rFonts w:eastAsiaTheme="minorEastAsia"/>
                                          <w:color w:val="003366"/>
                                        </w:rPr>
                                        <w:br/>
                                      </m:r>
                                    </m:oMath>
                                    <m:oMath>
                                      <m:r>
                                        <m:rPr>
                                          <m:aln/>
                                        </m:rPr>
                                        <w:rPr>
                                          <w:rFonts w:ascii="Cambria Math" w:hAnsi="Cambria Math"/>
                                          <w:color w:val="003366"/>
                                        </w:rPr>
                                        <m:t>=53</m:t>
                                      </m:r>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6</m:t>
                                                      </m:r>
                                                    </m:den>
                                                  </m:f>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θ</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6</m:t>
                                                          </m:r>
                                                        </m:den>
                                                      </m:f>
                                                    </m:e>
                                                  </m:d>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θ</m:t>
                                                      </m:r>
                                                    </m:e>
                                                  </m:func>
                                                </m:e>
                                              </m:func>
                                            </m:e>
                                          </m:func>
                                        </m:e>
                                      </m:d>
                                    </m:oMath>
                                  </m:oMathPara>
                                </w:p>
                                <w:p w14:paraId="1B568891" w14:textId="77777777" w:rsidR="00957955" w:rsidRPr="00CA2C95" w:rsidRDefault="00957955" w:rsidP="00992D52">
                                  <w:pPr>
                                    <w:pStyle w:val="Parts"/>
                                    <w:rPr>
                                      <w:rFonts w:eastAsiaTheme="minorEastAsia"/>
                                      <w:color w:val="003366"/>
                                    </w:rPr>
                                  </w:pPr>
                                </w:p>
                                <w:p w14:paraId="61C1DFE4" w14:textId="77777777" w:rsidR="00957955" w:rsidRPr="00CA2C95" w:rsidRDefault="00B1544F" w:rsidP="00992D52">
                                  <w:pPr>
                                    <w:pStyle w:val="Parts"/>
                                    <w:rPr>
                                      <w:rFonts w:ascii="Cambria Math" w:eastAsiaTheme="minorEastAsia" w:hAnsi="Cambria Math"/>
                                      <w:i/>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28</m:t>
                                          </m:r>
                                        </m:num>
                                        <m:den>
                                          <m:r>
                                            <w:rPr>
                                              <w:rFonts w:ascii="Cambria Math" w:eastAsiaTheme="minorEastAsia" w:hAnsi="Cambria Math"/>
                                              <w:color w:val="003366"/>
                                            </w:rPr>
                                            <m:t>53</m:t>
                                          </m:r>
                                        </m:den>
                                      </m:f>
                                      <m:r>
                                        <w:rPr>
                                          <w:rFonts w:ascii="Cambria Math" w:eastAsiaTheme="minorEastAsia" w:hAnsi="Cambria Math"/>
                                          <w:color w:val="003366"/>
                                        </w:rPr>
                                        <m:t xml:space="preserve">, </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45</m:t>
                                          </m:r>
                                        </m:num>
                                        <m:den>
                                          <m:r>
                                            <w:rPr>
                                              <w:rFonts w:ascii="Cambria Math" w:eastAsiaTheme="minorEastAsia" w:hAnsi="Cambria Math"/>
                                              <w:color w:val="003366"/>
                                            </w:rPr>
                                            <m:t>53</m:t>
                                          </m:r>
                                        </m:den>
                                      </m:f>
                                      <m:r>
                                        <w:rPr>
                                          <w:rFonts w:ascii="Cambria Math" w:eastAsiaTheme="minorEastAsia" w:hAnsi="Cambria Math"/>
                                          <w:color w:val="003366"/>
                                        </w:rPr>
                                        <m:t>⇒θ=1.0142</m:t>
                                      </m:r>
                                    </m:oMath>
                                  </m:oMathPara>
                                </w:p>
                                <w:p w14:paraId="65B71707" w14:textId="77777777" w:rsidR="00957955" w:rsidRPr="003252DE" w:rsidRDefault="00957955" w:rsidP="00992D52">
                                  <w:pPr>
                                    <w:pStyle w:val="Parts"/>
                                    <w:rPr>
                                      <w:rFonts w:eastAsiaTheme="minorEastAsia"/>
                                      <w:color w:val="003366"/>
                                    </w:rPr>
                                  </w:pPr>
                                </w:p>
                                <w:p w14:paraId="3BFB4248" w14:textId="77777777" w:rsidR="00957955" w:rsidRDefault="00957955" w:rsidP="00992D52">
                                  <w:pPr>
                                    <w:pStyle w:val="Parts"/>
                                    <w:rPr>
                                      <w:color w:val="003366"/>
                                    </w:rPr>
                                  </w:pPr>
                                  <m:oMathPara>
                                    <m:oMath>
                                      <m:r>
                                        <w:rPr>
                                          <w:rFonts w:ascii="Cambria Math" w:hAnsi="Cambria Math"/>
                                          <w:color w:val="003366"/>
                                        </w:rPr>
                                        <m:t>h</m:t>
                                      </m:r>
                                      <m:r>
                                        <m:rPr>
                                          <m:aln/>
                                        </m:rPr>
                                        <w:rPr>
                                          <w:rFonts w:ascii="Cambria Math" w:hAnsi="Cambria Math"/>
                                          <w:color w:val="003366"/>
                                        </w:rPr>
                                        <m:t>=</m:t>
                                      </m:r>
                                      <m:r>
                                        <w:rPr>
                                          <w:rFonts w:ascii="Cambria Math" w:eastAsiaTheme="minorEastAsia" w:hAnsi="Cambria Math"/>
                                          <w:color w:val="003366"/>
                                        </w:rPr>
                                        <m:t>53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-1.0142</m:t>
                                              </m:r>
                                            </m:e>
                                          </m:d>
                                        </m:e>
                                      </m:func>
                                    </m:oMath>
                                  </m:oMathPara>
                                </w:p>
                                <w:p w14:paraId="312A9CB9" w14:textId="77777777" w:rsidR="00957955" w:rsidRPr="00C250AC" w:rsidRDefault="00957955" w:rsidP="00992D52">
                                  <w:pPr>
                                    <w:pStyle w:val="Parts"/>
                                    <w:rPr>
                                      <w:color w:val="003366"/>
                                    </w:rPr>
                                  </w:pPr>
                                </w:p>
                              </w:tc>
                            </w:tr>
                            <w:tr w:rsidR="00957955" w:rsidRPr="00C250AC" w14:paraId="0C8D3623" w14:textId="77777777" w:rsidTr="00321246">
                              <w:trPr>
                                <w:trHeight w:hRule="exact" w:val="255"/>
                              </w:trPr>
                              <w:tc>
                                <w:tcPr>
                                  <w:tcW w:w="5000" w:type="pct"/>
                                  <w:shd w:val="clear" w:color="auto" w:fill="D9E2F3"/>
                                </w:tcPr>
                                <w:p w14:paraId="7083D4F2" w14:textId="77777777" w:rsidR="00957955" w:rsidRPr="00C250AC" w:rsidRDefault="00957955" w:rsidP="00B347BE">
                                  <w:pPr>
                                    <w:pStyle w:val="SolnBox"/>
                                  </w:pPr>
                                  <w:r w:rsidRPr="00C250AC">
                                    <w:t>Specific behaviours</w:t>
                                  </w:r>
                                </w:p>
                              </w:tc>
                            </w:tr>
                            <w:tr w:rsidR="00957955" w:rsidRPr="00C250AC" w14:paraId="66F2A8D5" w14:textId="77777777" w:rsidTr="00F27DD5">
                              <w:tc>
                                <w:tcPr>
                                  <w:tcW w:w="5000" w:type="pct"/>
                                </w:tcPr>
                                <w:p w14:paraId="206297B0"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0161EC8B"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θ</m:t>
                                    </m:r>
                                  </m:oMath>
                                </w:p>
                                <w:p w14:paraId="24BC4D6A"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h</m:t>
                                    </m:r>
                                  </m:oMath>
                                </w:p>
                              </w:tc>
                            </w:tr>
                          </w:tbl>
                          <w:p w14:paraId="0643EA1B"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A85E7" id="Text Box 24" o:spid="_x0000_s1048" type="#_x0000_t202" style="position:absolute;left:0;text-align:left;margin-left:123.8pt;margin-top:3.4pt;width:235pt;height:2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&#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687"/>
                      </w:tblGrid>
                      <w:tr w:rsidR="00957955" w:rsidRPr="00C250AC" w14:paraId="4C728AC0" w14:textId="77777777" w:rsidTr="00771CFE">
                        <w:trPr>
                          <w:trHeight w:hRule="exact" w:val="255"/>
                        </w:trPr>
                        <w:tc>
                          <w:tcPr>
                            <w:tcW w:w="5000" w:type="pct"/>
                            <w:shd w:val="clear" w:color="auto" w:fill="D9E2F3"/>
                          </w:tcPr>
                          <w:p w14:paraId="0F0EF8FC" w14:textId="77777777" w:rsidR="00957955" w:rsidRPr="00C250AC" w:rsidRDefault="00957955" w:rsidP="00B347BE">
                            <w:pPr>
                              <w:pStyle w:val="SolnBox"/>
                            </w:pPr>
                            <w:r w:rsidRPr="00C250AC">
                              <w:t>Solution</w:t>
                            </w:r>
                          </w:p>
                        </w:tc>
                      </w:tr>
                      <w:tr w:rsidR="00957955" w:rsidRPr="00C250AC" w14:paraId="4ACB3382" w14:textId="77777777" w:rsidTr="00C250AC">
                        <w:tc>
                          <w:tcPr>
                            <w:tcW w:w="5000" w:type="pct"/>
                            <w:tcBorders>
                              <w:bottom w:val="single" w:sz="4" w:space="0" w:color="auto"/>
                            </w:tcBorders>
                          </w:tcPr>
                          <w:p w14:paraId="6141D239" w14:textId="77777777" w:rsidR="00957955" w:rsidRPr="003252DE" w:rsidRDefault="00957955" w:rsidP="00992D52">
                            <w:pPr>
                              <w:pStyle w:val="Parts"/>
                              <w:rPr>
                                <w:rFonts w:eastAsiaTheme="minorEastAsia"/>
                                <w:color w:val="003366"/>
                              </w:rPr>
                            </w:pPr>
                            <m:oMathPara>
                              <m:oMath>
                                <m:r>
                                  <w:rPr>
                                    <w:rFonts w:ascii="Cambria Math" w:hAnsi="Cambria Math"/>
                                    <w:color w:val="003366"/>
                                  </w:rPr>
                                  <m:t>a=</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28</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45</m:t>
                                        </m:r>
                                      </m:e>
                                      <m:sup>
                                        <m:r>
                                          <w:rPr>
                                            <w:rFonts w:ascii="Cambria Math" w:hAnsi="Cambria Math"/>
                                            <w:color w:val="003366"/>
                                          </w:rPr>
                                          <m:t>2</m:t>
                                        </m:r>
                                      </m:sup>
                                    </m:sSup>
                                  </m:e>
                                </m:rad>
                                <m:r>
                                  <w:rPr>
                                    <w:rFonts w:ascii="Cambria Math" w:hAnsi="Cambria Math"/>
                                    <w:color w:val="003366"/>
                                  </w:rPr>
                                  <m:t>=53</m:t>
                                </m:r>
                              </m:oMath>
                            </m:oMathPara>
                          </w:p>
                          <w:p w14:paraId="352AB2D1" w14:textId="77777777" w:rsidR="00957955" w:rsidRDefault="00957955" w:rsidP="00992D52">
                            <w:pPr>
                              <w:pStyle w:val="Parts"/>
                              <w:rPr>
                                <w:color w:val="003366"/>
                              </w:rPr>
                            </w:pPr>
                          </w:p>
                          <w:p w14:paraId="421ADB29" w14:textId="77777777" w:rsidR="00957955" w:rsidRPr="00C9729D" w:rsidRDefault="00957955" w:rsidP="00992D52">
                            <w:pPr>
                              <w:pStyle w:val="Parts"/>
                              <w:rPr>
                                <w:rFonts w:eastAsiaTheme="minorEastAsia"/>
                                <w:color w:val="003366"/>
                              </w:rPr>
                            </w:pPr>
                            <m:oMathPara>
                              <m:oMath>
                                <m:r>
                                  <w:rPr>
                                    <w:rFonts w:ascii="Cambria Math" w:hAnsi="Cambria Math"/>
                                    <w:color w:val="003366"/>
                                  </w:rPr>
                                  <m:t>h</m:t>
                                </m:r>
                                <m:r>
                                  <m:rPr>
                                    <m:aln/>
                                  </m:rPr>
                                  <w:rPr>
                                    <w:rFonts w:ascii="Cambria Math" w:hAnsi="Cambria Math"/>
                                    <w:color w:val="003366"/>
                                  </w:rPr>
                                  <m:t>=</m:t>
                                </m:r>
                                <m:r>
                                  <w:rPr>
                                    <w:rFonts w:ascii="Cambria Math" w:eastAsiaTheme="minorEastAsia" w:hAnsi="Cambria Math"/>
                                    <w:color w:val="003366"/>
                                  </w:rPr>
                                  <m:t>53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-θ</m:t>
                                        </m:r>
                                      </m:e>
                                    </m:d>
                                  </m:e>
                                </m:func>
                                <m:r>
                                  <m:rPr>
                                    <m:sty m:val="p"/>
                                  </m:rPr>
                                  <w:rPr>
                                    <w:rFonts w:eastAsiaTheme="minorEastAsia"/>
                                    <w:color w:val="003366"/>
                                  </w:rPr>
                                  <w:br/>
                                </m:r>
                              </m:oMath>
                              <m:oMath>
                                <m:r>
                                  <m:rPr>
                                    <m:aln/>
                                  </m:rPr>
                                  <w:rPr>
                                    <w:rFonts w:ascii="Cambria Math" w:hAnsi="Cambria Math"/>
                                    <w:color w:val="003366"/>
                                  </w:rPr>
                                  <m:t>=53</m:t>
                                </m:r>
                                <m:d>
                                  <m:dPr>
                                    <m:ctrlPr>
                                      <w:rPr>
                                        <w:rFonts w:ascii="Cambria Math" w:hAnsi="Cambria Math"/>
                                        <w:i/>
                                        <w:color w:val="003366"/>
                                      </w:rPr>
                                    </m:ctrlPr>
                                  </m:dPr>
                                  <m:e>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6</m:t>
                                                </m:r>
                                              </m:den>
                                            </m:f>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θ</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6</m:t>
                                                    </m:r>
                                                  </m:den>
                                                </m:f>
                                              </m:e>
                                            </m:d>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θ</m:t>
                                                </m:r>
                                              </m:e>
                                            </m:func>
                                          </m:e>
                                        </m:func>
                                      </m:e>
                                    </m:func>
                                  </m:e>
                                </m:d>
                              </m:oMath>
                            </m:oMathPara>
                          </w:p>
                          <w:p w14:paraId="1B568891" w14:textId="77777777" w:rsidR="00957955" w:rsidRPr="00CA2C95" w:rsidRDefault="00957955" w:rsidP="00992D52">
                            <w:pPr>
                              <w:pStyle w:val="Parts"/>
                              <w:rPr>
                                <w:rFonts w:eastAsiaTheme="minorEastAsia"/>
                                <w:color w:val="003366"/>
                              </w:rPr>
                            </w:pPr>
                          </w:p>
                          <w:p w14:paraId="61C1DFE4" w14:textId="77777777" w:rsidR="00957955" w:rsidRPr="00CA2C95" w:rsidRDefault="00B1544F" w:rsidP="00992D52">
                            <w:pPr>
                              <w:pStyle w:val="Parts"/>
                              <w:rPr>
                                <w:rFonts w:ascii="Cambria Math" w:eastAsiaTheme="minorEastAsia" w:hAnsi="Cambria Math"/>
                                <w:i/>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28</m:t>
                                    </m:r>
                                  </m:num>
                                  <m:den>
                                    <m:r>
                                      <w:rPr>
                                        <w:rFonts w:ascii="Cambria Math" w:eastAsiaTheme="minorEastAsia" w:hAnsi="Cambria Math"/>
                                        <w:color w:val="003366"/>
                                      </w:rPr>
                                      <m:t>53</m:t>
                                    </m:r>
                                  </m:den>
                                </m:f>
                                <m:r>
                                  <w:rPr>
                                    <w:rFonts w:ascii="Cambria Math" w:eastAsiaTheme="minorEastAsia" w:hAnsi="Cambria Math"/>
                                    <w:color w:val="003366"/>
                                  </w:rPr>
                                  <m:t xml:space="preserve">, </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θ</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45</m:t>
                                    </m:r>
                                  </m:num>
                                  <m:den>
                                    <m:r>
                                      <w:rPr>
                                        <w:rFonts w:ascii="Cambria Math" w:eastAsiaTheme="minorEastAsia" w:hAnsi="Cambria Math"/>
                                        <w:color w:val="003366"/>
                                      </w:rPr>
                                      <m:t>53</m:t>
                                    </m:r>
                                  </m:den>
                                </m:f>
                                <m:r>
                                  <w:rPr>
                                    <w:rFonts w:ascii="Cambria Math" w:eastAsiaTheme="minorEastAsia" w:hAnsi="Cambria Math"/>
                                    <w:color w:val="003366"/>
                                  </w:rPr>
                                  <m:t>⇒θ=1.0142</m:t>
                                </m:r>
                              </m:oMath>
                            </m:oMathPara>
                          </w:p>
                          <w:p w14:paraId="65B71707" w14:textId="77777777" w:rsidR="00957955" w:rsidRPr="003252DE" w:rsidRDefault="00957955" w:rsidP="00992D52">
                            <w:pPr>
                              <w:pStyle w:val="Parts"/>
                              <w:rPr>
                                <w:rFonts w:eastAsiaTheme="minorEastAsia"/>
                                <w:color w:val="003366"/>
                              </w:rPr>
                            </w:pPr>
                          </w:p>
                          <w:p w14:paraId="3BFB4248" w14:textId="77777777" w:rsidR="00957955" w:rsidRDefault="00957955" w:rsidP="00992D52">
                            <w:pPr>
                              <w:pStyle w:val="Parts"/>
                              <w:rPr>
                                <w:color w:val="003366"/>
                              </w:rPr>
                            </w:pPr>
                            <m:oMathPara>
                              <m:oMath>
                                <m:r>
                                  <w:rPr>
                                    <w:rFonts w:ascii="Cambria Math" w:hAnsi="Cambria Math"/>
                                    <w:color w:val="003366"/>
                                  </w:rPr>
                                  <m:t>h</m:t>
                                </m:r>
                                <m:r>
                                  <m:rPr>
                                    <m:aln/>
                                  </m:rPr>
                                  <w:rPr>
                                    <w:rFonts w:ascii="Cambria Math" w:hAnsi="Cambria Math"/>
                                    <w:color w:val="003366"/>
                                  </w:rPr>
                                  <m:t>=</m:t>
                                </m:r>
                                <m:r>
                                  <w:rPr>
                                    <w:rFonts w:ascii="Cambria Math" w:eastAsiaTheme="minorEastAsia" w:hAnsi="Cambria Math"/>
                                    <w:color w:val="003366"/>
                                  </w:rPr>
                                  <m:t>53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-1.0142</m:t>
                                        </m:r>
                                      </m:e>
                                    </m:d>
                                  </m:e>
                                </m:func>
                              </m:oMath>
                            </m:oMathPara>
                          </w:p>
                          <w:p w14:paraId="312A9CB9" w14:textId="77777777" w:rsidR="00957955" w:rsidRPr="00C250AC" w:rsidRDefault="00957955" w:rsidP="00992D52">
                            <w:pPr>
                              <w:pStyle w:val="Parts"/>
                              <w:rPr>
                                <w:color w:val="003366"/>
                              </w:rPr>
                            </w:pPr>
                          </w:p>
                        </w:tc>
                      </w:tr>
                      <w:tr w:rsidR="00957955" w:rsidRPr="00C250AC" w14:paraId="0C8D3623" w14:textId="77777777" w:rsidTr="00321246">
                        <w:trPr>
                          <w:trHeight w:hRule="exact" w:val="255"/>
                        </w:trPr>
                        <w:tc>
                          <w:tcPr>
                            <w:tcW w:w="5000" w:type="pct"/>
                            <w:shd w:val="clear" w:color="auto" w:fill="D9E2F3"/>
                          </w:tcPr>
                          <w:p w14:paraId="7083D4F2" w14:textId="77777777" w:rsidR="00957955" w:rsidRPr="00C250AC" w:rsidRDefault="00957955" w:rsidP="00B347BE">
                            <w:pPr>
                              <w:pStyle w:val="SolnBox"/>
                            </w:pPr>
                            <w:r w:rsidRPr="00C250AC">
                              <w:t>Specific behaviours</w:t>
                            </w:r>
                          </w:p>
                        </w:tc>
                      </w:tr>
                      <w:tr w:rsidR="00957955" w:rsidRPr="00C250AC" w14:paraId="66F2A8D5" w14:textId="77777777" w:rsidTr="00F27DD5">
                        <w:tc>
                          <w:tcPr>
                            <w:tcW w:w="5000" w:type="pct"/>
                          </w:tcPr>
                          <w:p w14:paraId="206297B0"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0161EC8B"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θ</m:t>
                              </m:r>
                            </m:oMath>
                          </w:p>
                          <w:p w14:paraId="24BC4D6A"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h</m:t>
                              </m:r>
                            </m:oMath>
                          </w:p>
                        </w:tc>
                      </w:tr>
                    </w:tbl>
                    <w:p w14:paraId="0643EA1B" w14:textId="77777777" w:rsidR="00957955" w:rsidRDefault="00957955" w:rsidP="009E2955">
                      <w:pPr>
                        <w:pStyle w:val="Part"/>
                      </w:pPr>
                    </w:p>
                  </w:txbxContent>
                </v:textbox>
              </v:shape>
            </w:pict>
          </mc:Fallback>
        </mc:AlternateContent>
      </w:r>
    </w:p>
    <w:p w14:paraId="409FB195" w14:textId="77777777" w:rsidR="00957955" w:rsidRDefault="00957955" w:rsidP="005F2376">
      <w:pPr>
        <w:pStyle w:val="Parta"/>
        <w:rPr>
          <w:rFonts w:eastAsiaTheme="minorEastAsia"/>
        </w:rPr>
      </w:pPr>
    </w:p>
    <w:p w14:paraId="496C75B9" w14:textId="77777777" w:rsidR="00957955" w:rsidRDefault="00957955" w:rsidP="005F2376">
      <w:pPr>
        <w:pStyle w:val="Parta"/>
        <w:rPr>
          <w:rFonts w:eastAsiaTheme="minorEastAsia"/>
        </w:rPr>
      </w:pPr>
    </w:p>
    <w:p w14:paraId="60ED16D1" w14:textId="77777777" w:rsidR="00957955" w:rsidRDefault="00957955" w:rsidP="005F2376">
      <w:pPr>
        <w:pStyle w:val="Parta"/>
        <w:rPr>
          <w:rFonts w:eastAsiaTheme="minorEastAsia"/>
        </w:rPr>
      </w:pPr>
    </w:p>
    <w:p w14:paraId="02913D40" w14:textId="77777777" w:rsidR="00957955" w:rsidRDefault="00957955" w:rsidP="005F2376">
      <w:pPr>
        <w:pStyle w:val="Parta"/>
        <w:rPr>
          <w:rFonts w:eastAsiaTheme="minorEastAsia"/>
        </w:rPr>
      </w:pPr>
    </w:p>
    <w:p w14:paraId="18E77441" w14:textId="77777777" w:rsidR="00957955" w:rsidRDefault="00957955" w:rsidP="005F2376">
      <w:pPr>
        <w:pStyle w:val="Parta"/>
        <w:rPr>
          <w:rFonts w:eastAsiaTheme="minorEastAsia"/>
        </w:rPr>
      </w:pPr>
    </w:p>
    <w:p w14:paraId="02639758" w14:textId="77777777" w:rsidR="00957955" w:rsidRDefault="00957955" w:rsidP="005F2376">
      <w:pPr>
        <w:pStyle w:val="Parta"/>
        <w:rPr>
          <w:rFonts w:eastAsiaTheme="minorEastAsia"/>
        </w:rPr>
      </w:pPr>
    </w:p>
    <w:p w14:paraId="41B1B827" w14:textId="77777777" w:rsidR="00957955" w:rsidRDefault="00957955" w:rsidP="005F2376">
      <w:pPr>
        <w:pStyle w:val="Parta"/>
        <w:rPr>
          <w:rFonts w:eastAsiaTheme="minorEastAsia"/>
        </w:rPr>
      </w:pPr>
    </w:p>
    <w:p w14:paraId="59F277F3" w14:textId="77777777" w:rsidR="00957955" w:rsidRDefault="00957955" w:rsidP="005F2376">
      <w:pPr>
        <w:pStyle w:val="Parta"/>
        <w:rPr>
          <w:rFonts w:eastAsiaTheme="minorEastAsia"/>
        </w:rPr>
      </w:pPr>
    </w:p>
    <w:p w14:paraId="45F09692" w14:textId="77777777" w:rsidR="00957955" w:rsidRDefault="00957955" w:rsidP="005F2376">
      <w:pPr>
        <w:pStyle w:val="Parta"/>
        <w:rPr>
          <w:rFonts w:eastAsiaTheme="minorEastAsia"/>
        </w:rPr>
      </w:pPr>
    </w:p>
    <w:p w14:paraId="39CD2B18" w14:textId="77777777" w:rsidR="00957955" w:rsidRDefault="00957955" w:rsidP="005F2376">
      <w:pPr>
        <w:pStyle w:val="Parta"/>
        <w:rPr>
          <w:rFonts w:eastAsiaTheme="minorEastAsia"/>
        </w:rPr>
      </w:pPr>
    </w:p>
    <w:p w14:paraId="0EFAF936" w14:textId="77777777" w:rsidR="00957955" w:rsidRDefault="00957955" w:rsidP="005F2376">
      <w:pPr>
        <w:pStyle w:val="Parta"/>
        <w:rPr>
          <w:rFonts w:eastAsiaTheme="minorEastAsia"/>
        </w:rPr>
      </w:pPr>
    </w:p>
    <w:p w14:paraId="4D3736A7" w14:textId="77777777" w:rsidR="00957955" w:rsidRDefault="00957955" w:rsidP="005F2376">
      <w:pPr>
        <w:pStyle w:val="Parta"/>
        <w:rPr>
          <w:rFonts w:eastAsiaTheme="minorEastAsia"/>
        </w:rPr>
      </w:pPr>
    </w:p>
    <w:p w14:paraId="5A387AAF" w14:textId="77777777" w:rsidR="00957955" w:rsidRDefault="00957955" w:rsidP="005F2376">
      <w:pPr>
        <w:pStyle w:val="Parta"/>
        <w:rPr>
          <w:rFonts w:eastAsiaTheme="minorEastAsia"/>
        </w:rPr>
      </w:pPr>
    </w:p>
    <w:p w14:paraId="43C7797E" w14:textId="77777777" w:rsidR="00957955" w:rsidRDefault="00957955" w:rsidP="005F2376">
      <w:pPr>
        <w:pStyle w:val="Parta"/>
        <w:rPr>
          <w:rFonts w:eastAsiaTheme="minorEastAsia"/>
        </w:rPr>
      </w:pPr>
    </w:p>
    <w:p w14:paraId="568CC285" w14:textId="77777777" w:rsidR="00957955" w:rsidRDefault="00957955" w:rsidP="005F2376">
      <w:pPr>
        <w:pStyle w:val="Parta"/>
        <w:rPr>
          <w:rFonts w:eastAsiaTheme="minorEastAsia"/>
        </w:rPr>
      </w:pPr>
    </w:p>
    <w:p w14:paraId="710F49CC" w14:textId="77777777" w:rsidR="00957955" w:rsidRDefault="00957955" w:rsidP="005F2376">
      <w:pPr>
        <w:pStyle w:val="Parta"/>
        <w:rPr>
          <w:rFonts w:eastAsiaTheme="minorEastAsia"/>
        </w:rPr>
      </w:pPr>
    </w:p>
    <w:p w14:paraId="728EFD02" w14:textId="77777777" w:rsidR="00957955" w:rsidRDefault="00957955" w:rsidP="005F2376">
      <w:pPr>
        <w:pStyle w:val="Parta"/>
        <w:rPr>
          <w:rFonts w:eastAsiaTheme="minorEastAsia"/>
        </w:rPr>
      </w:pPr>
    </w:p>
    <w:p w14:paraId="728D3720" w14:textId="77777777" w:rsidR="00957955" w:rsidRDefault="00957955" w:rsidP="005F2376">
      <w:pPr>
        <w:pStyle w:val="Parta"/>
        <w:rPr>
          <w:rFonts w:eastAsiaTheme="minorEastAsia"/>
        </w:rPr>
      </w:pPr>
    </w:p>
    <w:p w14:paraId="2E88BB24" w14:textId="77777777" w:rsidR="00957955" w:rsidRDefault="00957955" w:rsidP="005F2376">
      <w:pPr>
        <w:pStyle w:val="Parta"/>
        <w:rPr>
          <w:rFonts w:eastAsiaTheme="minorEastAsia"/>
        </w:rPr>
      </w:pPr>
    </w:p>
    <w:p w14:paraId="4E8018F0" w14:textId="77777777" w:rsidR="00957955" w:rsidRDefault="00957955" w:rsidP="005F2376">
      <w:pPr>
        <w:pStyle w:val="Parta"/>
        <w:rPr>
          <w:rFonts w:eastAsiaTheme="minorEastAsia"/>
        </w:rPr>
      </w:pPr>
      <w:r>
        <w:rPr>
          <w:rFonts w:eastAsiaTheme="minorEastAsia"/>
        </w:rPr>
        <w:t>(b)</w:t>
      </w:r>
      <w:r>
        <w:rPr>
          <w:rFonts w:eastAsiaTheme="minorEastAsia"/>
        </w:rPr>
        <w:tab/>
        <w:t>Determine, to the nearest minute, the time of the first high tide.</w:t>
      </w:r>
      <w:r>
        <w:rPr>
          <w:rFonts w:eastAsiaTheme="minorEastAsia"/>
        </w:rPr>
        <w:tab/>
        <w:t>(2 marks)</w:t>
      </w:r>
    </w:p>
    <w:p w14:paraId="23498642" w14:textId="77777777" w:rsidR="00957955" w:rsidRDefault="00957955" w:rsidP="005F2376">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6A6DB9DB" wp14:editId="0E80038B">
                <wp:simplePos x="0" y="0"/>
                <wp:positionH relativeFrom="column">
                  <wp:posOffset>835660</wp:posOffset>
                </wp:positionH>
                <wp:positionV relativeFrom="paragraph">
                  <wp:posOffset>60960</wp:posOffset>
                </wp:positionV>
                <wp:extent cx="4343400" cy="114935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4343400" cy="1149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23"/>
                            </w:tblGrid>
                            <w:tr w:rsidR="00957955" w:rsidRPr="00C250AC" w14:paraId="2189F8E2" w14:textId="77777777" w:rsidTr="00771CFE">
                              <w:trPr>
                                <w:trHeight w:hRule="exact" w:val="255"/>
                              </w:trPr>
                              <w:tc>
                                <w:tcPr>
                                  <w:tcW w:w="5000" w:type="pct"/>
                                  <w:shd w:val="clear" w:color="auto" w:fill="D9E2F3"/>
                                </w:tcPr>
                                <w:p w14:paraId="1364EAA2" w14:textId="77777777" w:rsidR="00957955" w:rsidRPr="00C250AC" w:rsidRDefault="00957955" w:rsidP="00B347BE">
                                  <w:pPr>
                                    <w:pStyle w:val="SolnBox"/>
                                  </w:pPr>
                                  <w:r w:rsidRPr="00C250AC">
                                    <w:t>Solution</w:t>
                                  </w:r>
                                </w:p>
                              </w:tc>
                            </w:tr>
                            <w:tr w:rsidR="00957955" w:rsidRPr="00C250AC" w14:paraId="1C865FEA" w14:textId="77777777" w:rsidTr="00C250AC">
                              <w:tc>
                                <w:tcPr>
                                  <w:tcW w:w="5000" w:type="pct"/>
                                  <w:tcBorders>
                                    <w:bottom w:val="single" w:sz="4" w:space="0" w:color="auto"/>
                                  </w:tcBorders>
                                </w:tcPr>
                                <w:p w14:paraId="451DBA23" w14:textId="77777777" w:rsidR="00957955" w:rsidRDefault="00957955" w:rsidP="00992D52">
                                  <w:pPr>
                                    <w:pStyle w:val="Parts"/>
                                    <w:rPr>
                                      <w:rFonts w:eastAsiaTheme="minorEastAsia"/>
                                      <w:color w:val="003366"/>
                                    </w:rPr>
                                  </w:pPr>
                                  <w:r>
                                    <w:rPr>
                                      <w:rFonts w:eastAsiaTheme="minorEastAsia"/>
                                      <w:color w:val="003366"/>
                                    </w:rPr>
                                    <w:t xml:space="preserve">Require </w:t>
                                  </w:r>
                                  <m:oMath>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 xml:space="preserve">-1.0142=0⇒t=1.937 </m:t>
                                    </m:r>
                                    <m:r>
                                      <m:rPr>
                                        <m:nor/>
                                      </m:rPr>
                                      <w:rPr>
                                        <w:rFonts w:ascii="Cambria Math" w:eastAsiaTheme="minorEastAsia" w:hAnsi="Cambria Math"/>
                                        <w:color w:val="003366"/>
                                      </w:rPr>
                                      <m:t>h</m:t>
                                    </m:r>
                                  </m:oMath>
                                  <w:r>
                                    <w:rPr>
                                      <w:rFonts w:eastAsiaTheme="minorEastAsia"/>
                                      <w:color w:val="003366"/>
                                    </w:rPr>
                                    <w:t xml:space="preserve">. Hence at </w:t>
                                  </w:r>
                                  <m:oMath>
                                    <m:r>
                                      <w:rPr>
                                        <w:rFonts w:ascii="Cambria Math" w:eastAsiaTheme="minorEastAsia" w:hAnsi="Cambria Math"/>
                                        <w:color w:val="003366"/>
                                      </w:rPr>
                                      <m:t>0156</m:t>
                                    </m:r>
                                  </m:oMath>
                                  <w:r>
                                    <w:rPr>
                                      <w:rFonts w:eastAsiaTheme="minorEastAsia"/>
                                      <w:color w:val="003366"/>
                                    </w:rPr>
                                    <w:t xml:space="preserve"> or </w:t>
                                  </w:r>
                                  <m:oMath>
                                    <m:r>
                                      <w:rPr>
                                        <w:rFonts w:ascii="Cambria Math" w:eastAsiaTheme="minorEastAsia" w:hAnsi="Cambria Math"/>
                                        <w:color w:val="003366"/>
                                      </w:rPr>
                                      <m:t>1:56</m:t>
                                    </m:r>
                                  </m:oMath>
                                  <w:r>
                                    <w:rPr>
                                      <w:rFonts w:eastAsiaTheme="minorEastAsia"/>
                                      <w:color w:val="003366"/>
                                    </w:rPr>
                                    <w:t xml:space="preserve"> am.</w:t>
                                  </w:r>
                                </w:p>
                                <w:p w14:paraId="207AA7DC" w14:textId="77777777" w:rsidR="00957955" w:rsidRPr="00C250AC" w:rsidRDefault="00957955" w:rsidP="00992D52">
                                  <w:pPr>
                                    <w:pStyle w:val="Parts"/>
                                    <w:rPr>
                                      <w:color w:val="003366"/>
                                    </w:rPr>
                                  </w:pPr>
                                </w:p>
                              </w:tc>
                            </w:tr>
                            <w:tr w:rsidR="00957955" w:rsidRPr="00C250AC" w14:paraId="12203914" w14:textId="77777777" w:rsidTr="00321246">
                              <w:trPr>
                                <w:trHeight w:hRule="exact" w:val="255"/>
                              </w:trPr>
                              <w:tc>
                                <w:tcPr>
                                  <w:tcW w:w="5000" w:type="pct"/>
                                  <w:shd w:val="clear" w:color="auto" w:fill="D9E2F3"/>
                                </w:tcPr>
                                <w:p w14:paraId="6A1A684D" w14:textId="77777777" w:rsidR="00957955" w:rsidRPr="00C250AC" w:rsidRDefault="00957955" w:rsidP="00B347BE">
                                  <w:pPr>
                                    <w:pStyle w:val="SolnBox"/>
                                  </w:pPr>
                                  <w:r w:rsidRPr="00C250AC">
                                    <w:t>Specific behaviours</w:t>
                                  </w:r>
                                </w:p>
                              </w:tc>
                            </w:tr>
                            <w:tr w:rsidR="00957955" w:rsidRPr="00C250AC" w14:paraId="773C0AB3" w14:textId="77777777" w:rsidTr="00F27DD5">
                              <w:tc>
                                <w:tcPr>
                                  <w:tcW w:w="5000" w:type="pct"/>
                                </w:tcPr>
                                <w:p w14:paraId="793A6557"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time in hours</w:t>
                                  </w:r>
                                </w:p>
                                <w:p w14:paraId="504EB9D5" w14:textId="77777777" w:rsidR="00957955" w:rsidRPr="00C250AC" w:rsidRDefault="00957955" w:rsidP="00992D52">
                                  <w:pPr>
                                    <w:pStyle w:val="Parts"/>
                                    <w:rPr>
                                      <w:color w:val="003366"/>
                                    </w:rPr>
                                  </w:pPr>
                                  <w:r>
                                    <w:rPr>
                                      <w:rFonts w:ascii="Wingdings" w:hAnsi="Wingdings"/>
                                      <w:color w:val="003366"/>
                                    </w:rPr>
                                    <w:t>ü</w:t>
                                  </w:r>
                                  <w:r>
                                    <w:rPr>
                                      <w:color w:val="003366"/>
                                    </w:rPr>
                                    <w:t xml:space="preserve"> time of day, to nearest minute</w:t>
                                  </w:r>
                                </w:p>
                              </w:tc>
                            </w:tr>
                          </w:tbl>
                          <w:p w14:paraId="55736B90"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B9DB" id="Text Box 25" o:spid="_x0000_s1049" type="#_x0000_t202" style="position:absolute;left:0;text-align:left;margin-left:65.8pt;margin-top:4.8pt;width:342pt;height: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823"/>
                      </w:tblGrid>
                      <w:tr w:rsidR="00957955" w:rsidRPr="00C250AC" w14:paraId="2189F8E2" w14:textId="77777777" w:rsidTr="00771CFE">
                        <w:trPr>
                          <w:trHeight w:hRule="exact" w:val="255"/>
                        </w:trPr>
                        <w:tc>
                          <w:tcPr>
                            <w:tcW w:w="5000" w:type="pct"/>
                            <w:shd w:val="clear" w:color="auto" w:fill="D9E2F3"/>
                          </w:tcPr>
                          <w:p w14:paraId="1364EAA2" w14:textId="77777777" w:rsidR="00957955" w:rsidRPr="00C250AC" w:rsidRDefault="00957955" w:rsidP="00B347BE">
                            <w:pPr>
                              <w:pStyle w:val="SolnBox"/>
                            </w:pPr>
                            <w:r w:rsidRPr="00C250AC">
                              <w:t>Solution</w:t>
                            </w:r>
                          </w:p>
                        </w:tc>
                      </w:tr>
                      <w:tr w:rsidR="00957955" w:rsidRPr="00C250AC" w14:paraId="1C865FEA" w14:textId="77777777" w:rsidTr="00C250AC">
                        <w:tc>
                          <w:tcPr>
                            <w:tcW w:w="5000" w:type="pct"/>
                            <w:tcBorders>
                              <w:bottom w:val="single" w:sz="4" w:space="0" w:color="auto"/>
                            </w:tcBorders>
                          </w:tcPr>
                          <w:p w14:paraId="451DBA23" w14:textId="77777777" w:rsidR="00957955" w:rsidRDefault="00957955" w:rsidP="00992D52">
                            <w:pPr>
                              <w:pStyle w:val="Parts"/>
                              <w:rPr>
                                <w:rFonts w:eastAsiaTheme="minorEastAsia"/>
                                <w:color w:val="003366"/>
                              </w:rPr>
                            </w:pPr>
                            <w:r>
                              <w:rPr>
                                <w:rFonts w:eastAsiaTheme="minorEastAsia"/>
                                <w:color w:val="003366"/>
                              </w:rPr>
                              <w:t xml:space="preserve">Require </w:t>
                            </w:r>
                            <m:oMath>
                              <m:f>
                                <m:fPr>
                                  <m:ctrlPr>
                                    <w:rPr>
                                      <w:rFonts w:ascii="Cambria Math" w:eastAsiaTheme="minorEastAsia" w:hAnsi="Cambria Math"/>
                                      <w:i/>
                                      <w:color w:val="003366"/>
                                    </w:rPr>
                                  </m:ctrlPr>
                                </m:fPr>
                                <m:num>
                                  <m:r>
                                    <w:rPr>
                                      <w:rFonts w:ascii="Cambria Math" w:eastAsiaTheme="minorEastAsia" w:hAnsi="Cambria Math"/>
                                      <w:color w:val="003366"/>
                                    </w:rPr>
                                    <m:t>πt</m:t>
                                  </m:r>
                                </m:num>
                                <m:den>
                                  <m:r>
                                    <w:rPr>
                                      <w:rFonts w:ascii="Cambria Math" w:eastAsiaTheme="minorEastAsia" w:hAnsi="Cambria Math"/>
                                      <w:color w:val="003366"/>
                                    </w:rPr>
                                    <m:t>6</m:t>
                                  </m:r>
                                </m:den>
                              </m:f>
                              <m:r>
                                <w:rPr>
                                  <w:rFonts w:ascii="Cambria Math" w:eastAsiaTheme="minorEastAsia" w:hAnsi="Cambria Math"/>
                                  <w:color w:val="003366"/>
                                </w:rPr>
                                <m:t xml:space="preserve">-1.0142=0⇒t=1.937 </m:t>
                              </m:r>
                              <m:r>
                                <m:rPr>
                                  <m:nor/>
                                </m:rPr>
                                <w:rPr>
                                  <w:rFonts w:ascii="Cambria Math" w:eastAsiaTheme="minorEastAsia" w:hAnsi="Cambria Math"/>
                                  <w:color w:val="003366"/>
                                </w:rPr>
                                <m:t>h</m:t>
                              </m:r>
                            </m:oMath>
                            <w:r>
                              <w:rPr>
                                <w:rFonts w:eastAsiaTheme="minorEastAsia"/>
                                <w:color w:val="003366"/>
                              </w:rPr>
                              <w:t xml:space="preserve">. Hence at </w:t>
                            </w:r>
                            <m:oMath>
                              <m:r>
                                <w:rPr>
                                  <w:rFonts w:ascii="Cambria Math" w:eastAsiaTheme="minorEastAsia" w:hAnsi="Cambria Math"/>
                                  <w:color w:val="003366"/>
                                </w:rPr>
                                <m:t>0156</m:t>
                              </m:r>
                            </m:oMath>
                            <w:r>
                              <w:rPr>
                                <w:rFonts w:eastAsiaTheme="minorEastAsia"/>
                                <w:color w:val="003366"/>
                              </w:rPr>
                              <w:t xml:space="preserve"> or </w:t>
                            </w:r>
                            <m:oMath>
                              <m:r>
                                <w:rPr>
                                  <w:rFonts w:ascii="Cambria Math" w:eastAsiaTheme="minorEastAsia" w:hAnsi="Cambria Math"/>
                                  <w:color w:val="003366"/>
                                </w:rPr>
                                <m:t>1:56</m:t>
                              </m:r>
                            </m:oMath>
                            <w:r>
                              <w:rPr>
                                <w:rFonts w:eastAsiaTheme="minorEastAsia"/>
                                <w:color w:val="003366"/>
                              </w:rPr>
                              <w:t xml:space="preserve"> am.</w:t>
                            </w:r>
                          </w:p>
                          <w:p w14:paraId="207AA7DC" w14:textId="77777777" w:rsidR="00957955" w:rsidRPr="00C250AC" w:rsidRDefault="00957955" w:rsidP="00992D52">
                            <w:pPr>
                              <w:pStyle w:val="Parts"/>
                              <w:rPr>
                                <w:color w:val="003366"/>
                              </w:rPr>
                            </w:pPr>
                          </w:p>
                        </w:tc>
                      </w:tr>
                      <w:tr w:rsidR="00957955" w:rsidRPr="00C250AC" w14:paraId="12203914" w14:textId="77777777" w:rsidTr="00321246">
                        <w:trPr>
                          <w:trHeight w:hRule="exact" w:val="255"/>
                        </w:trPr>
                        <w:tc>
                          <w:tcPr>
                            <w:tcW w:w="5000" w:type="pct"/>
                            <w:shd w:val="clear" w:color="auto" w:fill="D9E2F3"/>
                          </w:tcPr>
                          <w:p w14:paraId="6A1A684D" w14:textId="77777777" w:rsidR="00957955" w:rsidRPr="00C250AC" w:rsidRDefault="00957955" w:rsidP="00B347BE">
                            <w:pPr>
                              <w:pStyle w:val="SolnBox"/>
                            </w:pPr>
                            <w:r w:rsidRPr="00C250AC">
                              <w:t>Specific behaviours</w:t>
                            </w:r>
                          </w:p>
                        </w:tc>
                      </w:tr>
                      <w:tr w:rsidR="00957955" w:rsidRPr="00C250AC" w14:paraId="773C0AB3" w14:textId="77777777" w:rsidTr="00F27DD5">
                        <w:tc>
                          <w:tcPr>
                            <w:tcW w:w="5000" w:type="pct"/>
                          </w:tcPr>
                          <w:p w14:paraId="793A6557"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time in hours</w:t>
                            </w:r>
                          </w:p>
                          <w:p w14:paraId="504EB9D5" w14:textId="77777777" w:rsidR="00957955" w:rsidRPr="00C250AC" w:rsidRDefault="00957955" w:rsidP="00992D52">
                            <w:pPr>
                              <w:pStyle w:val="Parts"/>
                              <w:rPr>
                                <w:color w:val="003366"/>
                              </w:rPr>
                            </w:pPr>
                            <w:r>
                              <w:rPr>
                                <w:rFonts w:ascii="Wingdings" w:hAnsi="Wingdings"/>
                                <w:color w:val="003366"/>
                              </w:rPr>
                              <w:t>ü</w:t>
                            </w:r>
                            <w:r>
                              <w:rPr>
                                <w:color w:val="003366"/>
                              </w:rPr>
                              <w:t xml:space="preserve"> time of day, to nearest minute</w:t>
                            </w:r>
                          </w:p>
                        </w:tc>
                      </w:tr>
                    </w:tbl>
                    <w:p w14:paraId="55736B90" w14:textId="77777777" w:rsidR="00957955" w:rsidRDefault="00957955" w:rsidP="009E2955">
                      <w:pPr>
                        <w:pStyle w:val="Part"/>
                      </w:pPr>
                    </w:p>
                  </w:txbxContent>
                </v:textbox>
              </v:shape>
            </w:pict>
          </mc:Fallback>
        </mc:AlternateContent>
      </w:r>
    </w:p>
    <w:p w14:paraId="56B04800" w14:textId="77777777" w:rsidR="00957955" w:rsidRDefault="00957955" w:rsidP="005F2376">
      <w:pPr>
        <w:pStyle w:val="Parta"/>
        <w:rPr>
          <w:rFonts w:eastAsiaTheme="minorEastAsia"/>
        </w:rPr>
      </w:pPr>
    </w:p>
    <w:p w14:paraId="43C7006A" w14:textId="77777777" w:rsidR="00957955" w:rsidRDefault="00957955" w:rsidP="005F2376">
      <w:pPr>
        <w:pStyle w:val="Parta"/>
        <w:rPr>
          <w:rFonts w:eastAsiaTheme="minorEastAsia"/>
        </w:rPr>
      </w:pPr>
    </w:p>
    <w:p w14:paraId="4467C93C" w14:textId="77777777" w:rsidR="00957955" w:rsidRDefault="00957955" w:rsidP="005F2376">
      <w:pPr>
        <w:pStyle w:val="Parta"/>
        <w:rPr>
          <w:rFonts w:eastAsiaTheme="minorEastAsia"/>
        </w:rPr>
      </w:pPr>
    </w:p>
    <w:p w14:paraId="5C9FDDC2" w14:textId="77777777" w:rsidR="00957955" w:rsidRDefault="00957955" w:rsidP="005F2376">
      <w:pPr>
        <w:pStyle w:val="Parta"/>
        <w:rPr>
          <w:rFonts w:eastAsiaTheme="minorEastAsia"/>
        </w:rPr>
      </w:pPr>
    </w:p>
    <w:p w14:paraId="7C0B48F2" w14:textId="77777777" w:rsidR="00957955" w:rsidRDefault="00957955" w:rsidP="005F2376">
      <w:pPr>
        <w:pStyle w:val="Parta"/>
        <w:rPr>
          <w:rFonts w:eastAsiaTheme="minorEastAsia"/>
        </w:rPr>
      </w:pPr>
    </w:p>
    <w:p w14:paraId="57FA5437" w14:textId="77777777" w:rsidR="00957955" w:rsidRDefault="00957955" w:rsidP="005F2376">
      <w:pPr>
        <w:pStyle w:val="Parta"/>
        <w:rPr>
          <w:rFonts w:eastAsiaTheme="minorEastAsia"/>
        </w:rPr>
      </w:pPr>
    </w:p>
    <w:p w14:paraId="397D95D3" w14:textId="77777777" w:rsidR="00957955" w:rsidRDefault="00957955" w:rsidP="005F2376">
      <w:pPr>
        <w:pStyle w:val="Parta"/>
        <w:rPr>
          <w:rFonts w:eastAsiaTheme="minorEastAsia"/>
        </w:rPr>
      </w:pPr>
    </w:p>
    <w:p w14:paraId="21E9A34F" w14:textId="77777777" w:rsidR="00957955" w:rsidRDefault="00957955" w:rsidP="005F2376">
      <w:pPr>
        <w:pStyle w:val="Parta"/>
        <w:rPr>
          <w:rFonts w:eastAsiaTheme="minorEastAsia"/>
        </w:rPr>
      </w:pPr>
      <w:r>
        <w:rPr>
          <w:rFonts w:eastAsiaTheme="minorEastAsia"/>
        </w:rPr>
        <w:t>(c)</w:t>
      </w:r>
      <w:r>
        <w:rPr>
          <w:rFonts w:eastAsiaTheme="minorEastAsia"/>
        </w:rPr>
        <w:tab/>
        <w:t>Sketch the graph of the height of the tide on the axes below.</w:t>
      </w:r>
      <w:r>
        <w:rPr>
          <w:rFonts w:eastAsiaTheme="minorEastAsia"/>
        </w:rPr>
        <w:tab/>
        <w:t>(3 marks)</w:t>
      </w:r>
    </w:p>
    <w:p w14:paraId="1B2AD782" w14:textId="77777777" w:rsidR="00957955" w:rsidRDefault="00957955" w:rsidP="00650B61">
      <w:r>
        <w:rPr>
          <w:noProof/>
          <w:lang w:eastAsia="en-AU"/>
        </w:rPr>
        <mc:AlternateContent>
          <mc:Choice Requires="wps">
            <w:drawing>
              <wp:anchor distT="0" distB="0" distL="114300" distR="114300" simplePos="0" relativeHeight="251692032" behindDoc="0" locked="0" layoutInCell="1" allowOverlap="1" wp14:anchorId="60149E12" wp14:editId="120109AF">
                <wp:simplePos x="0" y="0"/>
                <wp:positionH relativeFrom="column">
                  <wp:posOffset>3839210</wp:posOffset>
                </wp:positionH>
                <wp:positionV relativeFrom="paragraph">
                  <wp:posOffset>18415</wp:posOffset>
                </wp:positionV>
                <wp:extent cx="2012950" cy="107315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2012950" cy="10731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9"/>
                            </w:tblGrid>
                            <w:tr w:rsidR="00957955" w:rsidRPr="00C250AC" w14:paraId="4BBE0760" w14:textId="77777777" w:rsidTr="00771CFE">
                              <w:trPr>
                                <w:trHeight w:hRule="exact" w:val="255"/>
                              </w:trPr>
                              <w:tc>
                                <w:tcPr>
                                  <w:tcW w:w="5000" w:type="pct"/>
                                  <w:shd w:val="clear" w:color="auto" w:fill="D9E2F3"/>
                                </w:tcPr>
                                <w:p w14:paraId="37978B0B" w14:textId="77777777" w:rsidR="00957955" w:rsidRPr="00C250AC" w:rsidRDefault="00957955" w:rsidP="00B347BE">
                                  <w:pPr>
                                    <w:pStyle w:val="SolnBox"/>
                                  </w:pPr>
                                  <w:r w:rsidRPr="00C250AC">
                                    <w:t>Solution</w:t>
                                  </w:r>
                                </w:p>
                              </w:tc>
                            </w:tr>
                            <w:tr w:rsidR="00957955" w:rsidRPr="00C250AC" w14:paraId="7E2AC86E" w14:textId="77777777" w:rsidTr="00C250AC">
                              <w:tc>
                                <w:tcPr>
                                  <w:tcW w:w="5000" w:type="pct"/>
                                  <w:tcBorders>
                                    <w:bottom w:val="single" w:sz="4" w:space="0" w:color="auto"/>
                                  </w:tcBorders>
                                </w:tcPr>
                                <w:p w14:paraId="542DDAAC" w14:textId="77777777" w:rsidR="00957955" w:rsidRPr="00C250AC" w:rsidRDefault="00957955" w:rsidP="00992D52">
                                  <w:pPr>
                                    <w:pStyle w:val="Parts"/>
                                    <w:rPr>
                                      <w:color w:val="003366"/>
                                    </w:rPr>
                                  </w:pPr>
                                  <w:r>
                                    <w:rPr>
                                      <w:color w:val="003366"/>
                                    </w:rPr>
                                    <w:t>See graph</w:t>
                                  </w:r>
                                </w:p>
                              </w:tc>
                            </w:tr>
                            <w:tr w:rsidR="00957955" w:rsidRPr="00C250AC" w14:paraId="31595DA0" w14:textId="77777777" w:rsidTr="00321246">
                              <w:trPr>
                                <w:trHeight w:hRule="exact" w:val="255"/>
                              </w:trPr>
                              <w:tc>
                                <w:tcPr>
                                  <w:tcW w:w="5000" w:type="pct"/>
                                  <w:shd w:val="clear" w:color="auto" w:fill="D9E2F3"/>
                                </w:tcPr>
                                <w:p w14:paraId="4A581CE5" w14:textId="77777777" w:rsidR="00957955" w:rsidRPr="00C250AC" w:rsidRDefault="00957955" w:rsidP="005E14E5">
                                  <w:pPr>
                                    <w:pStyle w:val="SolnBox"/>
                                  </w:pPr>
                                  <w:r w:rsidRPr="00C250AC">
                                    <w:t>Specific behaviours</w:t>
                                  </w:r>
                                </w:p>
                              </w:tc>
                            </w:tr>
                            <w:tr w:rsidR="00957955" w:rsidRPr="00C250AC" w14:paraId="48929CB3" w14:textId="77777777" w:rsidTr="00F27DD5">
                              <w:tc>
                                <w:tcPr>
                                  <w:tcW w:w="5000" w:type="pct"/>
                                </w:tcPr>
                                <w:p w14:paraId="4C699432"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vertical scale and intercept</w:t>
                                  </w:r>
                                </w:p>
                                <w:p w14:paraId="09673089" w14:textId="77777777" w:rsidR="00957955" w:rsidRDefault="00957955" w:rsidP="00992D52">
                                  <w:pPr>
                                    <w:pStyle w:val="Parts"/>
                                    <w:rPr>
                                      <w:color w:val="003366"/>
                                    </w:rPr>
                                  </w:pPr>
                                  <w:r>
                                    <w:rPr>
                                      <w:rFonts w:ascii="Wingdings" w:hAnsi="Wingdings"/>
                                      <w:color w:val="003366"/>
                                    </w:rPr>
                                    <w:t>ü</w:t>
                                  </w:r>
                                  <w:r>
                                    <w:rPr>
                                      <w:color w:val="003366"/>
                                    </w:rPr>
                                    <w:t xml:space="preserve"> roots</w:t>
                                  </w:r>
                                </w:p>
                                <w:p w14:paraId="56BDC099" w14:textId="77777777" w:rsidR="00957955" w:rsidRPr="00C250AC" w:rsidRDefault="00957955" w:rsidP="00992D52">
                                  <w:pPr>
                                    <w:pStyle w:val="Parts"/>
                                    <w:rPr>
                                      <w:color w:val="003366"/>
                                    </w:rPr>
                                  </w:pPr>
                                  <w:r>
                                    <w:rPr>
                                      <w:rFonts w:ascii="Wingdings" w:hAnsi="Wingdings"/>
                                      <w:color w:val="003366"/>
                                    </w:rPr>
                                    <w:t>ü</w:t>
                                  </w:r>
                                  <w:r>
                                    <w:rPr>
                                      <w:color w:val="003366"/>
                                    </w:rPr>
                                    <w:t xml:space="preserve"> smooth sinusoidal curve</w:t>
                                  </w:r>
                                </w:p>
                              </w:tc>
                            </w:tr>
                          </w:tbl>
                          <w:p w14:paraId="3B92672E"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49E12" id="Text Box 26" o:spid="_x0000_s1050" type="#_x0000_t202" style="position:absolute;margin-left:302.3pt;margin-top:1.45pt;width:158.5pt;height: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" fillcolor="white [3212]" strokecolor="window" strokeweight=".5pt">
                <v:textbox inset="0,0,0,0">
                  <w:txbxContent>
                    <w:tbl>
                      <w:tblPr>
                        <w:tblStyle w:val="TableGrid"/>
                        <w:tblW w:w="4991" w:type="pct"/>
                        <w:tblLook w:val="04A0" w:firstRow="1" w:lastRow="0" w:firstColumn="1" w:lastColumn="0" w:noHBand="0" w:noVBand="1"/>
                      </w:tblPr>
                      <w:tblGrid>
                        <w:gridCol w:w="3159"/>
                      </w:tblGrid>
                      <w:tr w:rsidR="00957955" w:rsidRPr="00C250AC" w14:paraId="4BBE0760" w14:textId="77777777" w:rsidTr="00771CFE">
                        <w:trPr>
                          <w:trHeight w:hRule="exact" w:val="255"/>
                        </w:trPr>
                        <w:tc>
                          <w:tcPr>
                            <w:tcW w:w="5000" w:type="pct"/>
                            <w:shd w:val="clear" w:color="auto" w:fill="D9E2F3"/>
                          </w:tcPr>
                          <w:p w14:paraId="37978B0B" w14:textId="77777777" w:rsidR="00957955" w:rsidRPr="00C250AC" w:rsidRDefault="00957955" w:rsidP="00B347BE">
                            <w:pPr>
                              <w:pStyle w:val="SolnBox"/>
                            </w:pPr>
                            <w:r w:rsidRPr="00C250AC">
                              <w:t>Solution</w:t>
                            </w:r>
                          </w:p>
                        </w:tc>
                      </w:tr>
                      <w:tr w:rsidR="00957955" w:rsidRPr="00C250AC" w14:paraId="7E2AC86E" w14:textId="77777777" w:rsidTr="00C250AC">
                        <w:tc>
                          <w:tcPr>
                            <w:tcW w:w="5000" w:type="pct"/>
                            <w:tcBorders>
                              <w:bottom w:val="single" w:sz="4" w:space="0" w:color="auto"/>
                            </w:tcBorders>
                          </w:tcPr>
                          <w:p w14:paraId="542DDAAC" w14:textId="77777777" w:rsidR="00957955" w:rsidRPr="00C250AC" w:rsidRDefault="00957955" w:rsidP="00992D52">
                            <w:pPr>
                              <w:pStyle w:val="Parts"/>
                              <w:rPr>
                                <w:color w:val="003366"/>
                              </w:rPr>
                            </w:pPr>
                            <w:r>
                              <w:rPr>
                                <w:color w:val="003366"/>
                              </w:rPr>
                              <w:t>See graph</w:t>
                            </w:r>
                          </w:p>
                        </w:tc>
                      </w:tr>
                      <w:tr w:rsidR="00957955" w:rsidRPr="00C250AC" w14:paraId="31595DA0" w14:textId="77777777" w:rsidTr="00321246">
                        <w:trPr>
                          <w:trHeight w:hRule="exact" w:val="255"/>
                        </w:trPr>
                        <w:tc>
                          <w:tcPr>
                            <w:tcW w:w="5000" w:type="pct"/>
                            <w:shd w:val="clear" w:color="auto" w:fill="D9E2F3"/>
                          </w:tcPr>
                          <w:p w14:paraId="4A581CE5" w14:textId="77777777" w:rsidR="00957955" w:rsidRPr="00C250AC" w:rsidRDefault="00957955" w:rsidP="005E14E5">
                            <w:pPr>
                              <w:pStyle w:val="SolnBox"/>
                            </w:pPr>
                            <w:r w:rsidRPr="00C250AC">
                              <w:t>Specific behaviours</w:t>
                            </w:r>
                          </w:p>
                        </w:tc>
                      </w:tr>
                      <w:tr w:rsidR="00957955" w:rsidRPr="00C250AC" w14:paraId="48929CB3" w14:textId="77777777" w:rsidTr="00F27DD5">
                        <w:tc>
                          <w:tcPr>
                            <w:tcW w:w="5000" w:type="pct"/>
                          </w:tcPr>
                          <w:p w14:paraId="4C699432"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vertical scale and intercept</w:t>
                            </w:r>
                          </w:p>
                          <w:p w14:paraId="09673089" w14:textId="77777777" w:rsidR="00957955" w:rsidRDefault="00957955" w:rsidP="00992D52">
                            <w:pPr>
                              <w:pStyle w:val="Parts"/>
                              <w:rPr>
                                <w:color w:val="003366"/>
                              </w:rPr>
                            </w:pPr>
                            <w:r>
                              <w:rPr>
                                <w:rFonts w:ascii="Wingdings" w:hAnsi="Wingdings"/>
                                <w:color w:val="003366"/>
                              </w:rPr>
                              <w:t>ü</w:t>
                            </w:r>
                            <w:r>
                              <w:rPr>
                                <w:color w:val="003366"/>
                              </w:rPr>
                              <w:t xml:space="preserve"> roots</w:t>
                            </w:r>
                          </w:p>
                          <w:p w14:paraId="56BDC099" w14:textId="77777777" w:rsidR="00957955" w:rsidRPr="00C250AC" w:rsidRDefault="00957955" w:rsidP="00992D52">
                            <w:pPr>
                              <w:pStyle w:val="Parts"/>
                              <w:rPr>
                                <w:color w:val="003366"/>
                              </w:rPr>
                            </w:pPr>
                            <w:r>
                              <w:rPr>
                                <w:rFonts w:ascii="Wingdings" w:hAnsi="Wingdings"/>
                                <w:color w:val="003366"/>
                              </w:rPr>
                              <w:t>ü</w:t>
                            </w:r>
                            <w:r>
                              <w:rPr>
                                <w:color w:val="003366"/>
                              </w:rPr>
                              <w:t xml:space="preserve"> smooth sinusoidal curve</w:t>
                            </w:r>
                          </w:p>
                        </w:tc>
                      </w:tr>
                    </w:tbl>
                    <w:p w14:paraId="3B92672E" w14:textId="77777777" w:rsidR="00957955" w:rsidRDefault="00957955" w:rsidP="009E2955">
                      <w:pPr>
                        <w:pStyle w:val="Part"/>
                      </w:pPr>
                    </w:p>
                  </w:txbxContent>
                </v:textbox>
              </v:shape>
            </w:pict>
          </mc:Fallback>
        </mc:AlternateContent>
      </w:r>
    </w:p>
    <w:p w14:paraId="559A467B" w14:textId="77777777" w:rsidR="00957955" w:rsidRDefault="00957955" w:rsidP="00B756EE">
      <w:pPr>
        <w:jc w:val="center"/>
      </w:pPr>
      <w:r>
        <w:rPr>
          <w:noProof/>
        </w:rPr>
        <w:drawing>
          <wp:inline distT="0" distB="0" distL="0" distR="0" wp14:anchorId="4CDD3CB0" wp14:editId="5E6E1C07">
            <wp:extent cx="5372376" cy="285447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376" cy="2854472"/>
                    </a:xfrm>
                    <a:prstGeom prst="rect">
                      <a:avLst/>
                    </a:prstGeom>
                  </pic:spPr>
                </pic:pic>
              </a:graphicData>
            </a:graphic>
          </wp:inline>
        </w:drawing>
      </w:r>
    </w:p>
    <w:p w14:paraId="1A8EB5A0" w14:textId="77777777" w:rsidR="00957955" w:rsidRDefault="00957955" w:rsidP="005E14E5"/>
    <w:p w14:paraId="17776027" w14:textId="0D64DCB6" w:rsidR="00957955" w:rsidRDefault="00957955">
      <w:pPr>
        <w:spacing w:after="160" w:line="259" w:lineRule="auto"/>
        <w:contextualSpacing w:val="0"/>
        <w:rPr>
          <w:b/>
          <w:szCs w:val="24"/>
          <w:lang w:val="en-US"/>
        </w:rPr>
      </w:pPr>
      <w:r>
        <w:br w:type="page"/>
      </w:r>
    </w:p>
    <w:p w14:paraId="7173F3C0" w14:textId="64718DC3" w:rsidR="00957955" w:rsidRDefault="00957955" w:rsidP="00957955">
      <w:pPr>
        <w:pStyle w:val="QNum"/>
      </w:pPr>
      <w:r>
        <w:lastRenderedPageBreak/>
        <w:t>Question 17</w:t>
      </w:r>
      <w:r>
        <w:tab/>
        <w:t>(7 marks)</w:t>
      </w:r>
    </w:p>
    <w:p w14:paraId="0F9B0BBA" w14:textId="77777777" w:rsidR="00957955" w:rsidRDefault="00957955" w:rsidP="00650B61">
      <w:pPr>
        <w:rPr>
          <w:rFonts w:eastAsiaTheme="minorEastAsia"/>
        </w:rPr>
      </w:pPr>
      <w:r>
        <w:t xml:space="preserve">Three forces </w:t>
      </w:r>
      <m:oMath>
        <m:sSub>
          <m:sSubPr>
            <m:ctrlPr>
              <w:rPr>
                <w:rFonts w:ascii="Cambria Math" w:hAnsi="Cambria Math"/>
                <w:i/>
              </w:rPr>
            </m:ctrlPr>
          </m:sSubPr>
          <m:e>
            <m:r>
              <m:rPr>
                <m:sty m:val="b"/>
              </m:rPr>
              <w:rPr>
                <w:rFonts w:ascii="Cambria Math" w:hAnsi="Cambria Math"/>
              </w:rPr>
              <m:t>F</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b"/>
              </m:rPr>
              <w:rPr>
                <w:rFonts w:ascii="Cambria Math" w:hAnsi="Cambria Math"/>
              </w:rPr>
              <m:t>F</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oMath>
      <w:r>
        <w:rPr>
          <w:rFonts w:eastAsiaTheme="minorEastAsia"/>
        </w:rPr>
        <w:t xml:space="preserve"> act on a small body, where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-10</m:t>
        </m:r>
        <m:r>
          <m:rPr>
            <m:sty m:val="b"/>
          </m:rPr>
          <w:rPr>
            <w:rFonts w:ascii="Cambria Math" w:eastAsiaTheme="minorEastAsia" w:hAnsi="Cambria Math"/>
          </w:rPr>
          <m:t>j</m:t>
        </m:r>
      </m:oMath>
      <w:r>
        <w:rPr>
          <w:rFonts w:eastAsiaTheme="minorEastAsia"/>
        </w:rPr>
        <w:t xml:space="preserve"> N,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+16</m:t>
        </m:r>
        <m:r>
          <m:rPr>
            <m:sty m:val="b"/>
          </m:rPr>
          <w:rPr>
            <w:rFonts w:ascii="Cambria Math" w:eastAsiaTheme="minorEastAsia" w:hAnsi="Cambria Math"/>
          </w:rPr>
          <m:t>j</m:t>
        </m:r>
      </m:oMath>
      <w:r>
        <w:rPr>
          <w:rFonts w:eastAsiaTheme="minorEastAsia"/>
        </w:rPr>
        <w:t xml:space="preserve"> N and</w:t>
      </w:r>
      <w:r>
        <w:rPr>
          <w:rFonts w:eastAsiaTheme="minorEastAsia"/>
        </w:rPr>
        <w:br/>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=9</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rPr>
          <w:rFonts w:eastAsiaTheme="minorEastAsia"/>
        </w:rPr>
        <w:t xml:space="preserve"> N.</w:t>
      </w:r>
    </w:p>
    <w:p w14:paraId="4A1DA8D3" w14:textId="77777777" w:rsidR="00957955" w:rsidRDefault="00957955" w:rsidP="00650B61">
      <w:pPr>
        <w:rPr>
          <w:rFonts w:eastAsiaTheme="minorEastAsia"/>
        </w:rPr>
      </w:pPr>
    </w:p>
    <w:p w14:paraId="6EE280B7" w14:textId="77777777" w:rsidR="00957955" w:rsidRDefault="00957955" w:rsidP="000422D6">
      <w:pPr>
        <w:pStyle w:val="Parta"/>
        <w:rPr>
          <w:rFonts w:eastAsiaTheme="minorEastAsia"/>
        </w:rPr>
      </w:pPr>
      <w:r>
        <w:t>(a)</w:t>
      </w:r>
      <w:r>
        <w:tab/>
        <w:t xml:space="preserve">Determine the magnitude of the resultant force and the angle between the resultant force and the vector </w:t>
      </w:r>
      <m:oMath>
        <m:r>
          <m:rPr>
            <m:sty m:val="b"/>
          </m:rPr>
          <w:rPr>
            <w:rFonts w:ascii="Cambria Math" w:hAnsi="Cambria Math"/>
          </w:rPr>
          <m:t>i</m:t>
        </m:r>
      </m:oMath>
      <w:r>
        <w:rPr>
          <w:rFonts w:eastAsiaTheme="minorEastAsia"/>
        </w:rPr>
        <w:t>.</w:t>
      </w:r>
      <w:r>
        <w:rPr>
          <w:rFonts w:eastAsiaTheme="minorEastAsia"/>
        </w:rPr>
        <w:tab/>
        <w:t>(3 marks)</w:t>
      </w:r>
    </w:p>
    <w:p w14:paraId="0270D310" w14:textId="77777777" w:rsidR="00957955" w:rsidRDefault="00957955" w:rsidP="000422D6">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3AAD84EB" wp14:editId="2DD11000">
                <wp:simplePos x="0" y="0"/>
                <wp:positionH relativeFrom="column">
                  <wp:posOffset>1400810</wp:posOffset>
                </wp:positionH>
                <wp:positionV relativeFrom="paragraph">
                  <wp:posOffset>46355</wp:posOffset>
                </wp:positionV>
                <wp:extent cx="3213100" cy="30035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3213100" cy="3003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46"/>
                            </w:tblGrid>
                            <w:tr w:rsidR="00957955" w:rsidRPr="00C250AC" w14:paraId="7C601649" w14:textId="77777777" w:rsidTr="00771CFE">
                              <w:trPr>
                                <w:trHeight w:hRule="exact" w:val="255"/>
                              </w:trPr>
                              <w:tc>
                                <w:tcPr>
                                  <w:tcW w:w="5000" w:type="pct"/>
                                  <w:shd w:val="clear" w:color="auto" w:fill="D9E2F3"/>
                                </w:tcPr>
                                <w:p w14:paraId="5AA4B928" w14:textId="77777777" w:rsidR="00957955" w:rsidRPr="00C250AC" w:rsidRDefault="00957955" w:rsidP="00B347BE">
                                  <w:pPr>
                                    <w:pStyle w:val="SolnBox"/>
                                  </w:pPr>
                                  <w:r w:rsidRPr="00C250AC">
                                    <w:t>Solution</w:t>
                                  </w:r>
                                </w:p>
                              </w:tc>
                            </w:tr>
                            <w:tr w:rsidR="00957955" w:rsidRPr="00C250AC" w14:paraId="16CC6774" w14:textId="77777777" w:rsidTr="00C250AC">
                              <w:tc>
                                <w:tcPr>
                                  <w:tcW w:w="5000" w:type="pct"/>
                                  <w:tcBorders>
                                    <w:bottom w:val="single" w:sz="4" w:space="0" w:color="auto"/>
                                  </w:tcBorders>
                                </w:tcPr>
                                <w:p w14:paraId="0D43D7CC" w14:textId="77777777" w:rsidR="00957955" w:rsidRPr="00DE2C07" w:rsidRDefault="00957955" w:rsidP="00992D52">
                                  <w:pPr>
                                    <w:pStyle w:val="Parts"/>
                                    <w:rPr>
                                      <w:rFonts w:eastAsiaTheme="minorEastAsia"/>
                                      <w:color w:val="003366"/>
                                    </w:rPr>
                                  </w:pPr>
                                  <m:oMathPara>
                                    <m:oMath>
                                      <m:r>
                                        <m:rPr>
                                          <m:sty m:val="b"/>
                                        </m:rPr>
                                        <w:rPr>
                                          <w:rFonts w:ascii="Cambria Math" w:hAnsi="Cambria Math"/>
                                          <w:color w:val="003366"/>
                                        </w:rPr>
                                        <m:t>R</m:t>
                                      </m:r>
                                      <m:r>
                                        <m:rPr>
                                          <m:aln/>
                                        </m:rP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2</m:t>
                                          </m:r>
                                        </m:sub>
                                      </m:sSub>
                                      <m: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3</m:t>
                                          </m:r>
                                        </m:sub>
                                      </m:sSub>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16</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-9</m:t>
                                                </m:r>
                                              </m:e>
                                            </m:mr>
                                          </m:m>
                                        </m:e>
                                      </m:d>
                                    </m:oMath>
                                  </m:oMathPara>
                                </w:p>
                                <w:p w14:paraId="7EBA6886" w14:textId="77777777" w:rsidR="00957955" w:rsidRPr="00DE2C07" w:rsidRDefault="00957955" w:rsidP="00992D52">
                                  <w:pPr>
                                    <w:pStyle w:val="Parts"/>
                                    <w:rPr>
                                      <w:rFonts w:eastAsiaTheme="minorEastAsia"/>
                                      <w:color w:val="003366"/>
                                    </w:rPr>
                                  </w:pPr>
                                </w:p>
                                <w:p w14:paraId="5048DE74" w14:textId="77777777" w:rsidR="00957955" w:rsidRPr="00DE2C07" w:rsidRDefault="00B1544F" w:rsidP="00992D52">
                                  <w:pPr>
                                    <w:pStyle w:val="Parts"/>
                                    <w:rPr>
                                      <w:rFonts w:eastAsiaTheme="minorEastAsia"/>
                                      <w:color w:val="003366"/>
                                    </w:rPr>
                                  </w:pPr>
                                  <m:oMathPara>
                                    <m:oMath>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R</m:t>
                                          </m:r>
                                        </m:e>
                                      </m:d>
                                      <m: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9</m:t>
                                              </m:r>
                                            </m:e>
                                            <m:sup>
                                              <m:r>
                                                <w:rPr>
                                                  <w:rFonts w:ascii="Cambria Math" w:eastAsiaTheme="minorEastAsia" w:hAnsi="Cambria Math"/>
                                                  <w:color w:val="003366"/>
                                                </w:rPr>
                                                <m:t>2</m:t>
                                              </m:r>
                                            </m:sup>
                                          </m:sSup>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106</m:t>
                                          </m:r>
                                        </m:e>
                                      </m:rad>
                                      <m:r>
                                        <w:rPr>
                                          <w:rFonts w:ascii="Cambria Math" w:eastAsiaTheme="minorEastAsia" w:hAnsi="Cambria Math"/>
                                          <w:color w:val="003366"/>
                                        </w:rPr>
                                        <m:t xml:space="preserve">≈10.3 </m:t>
                                      </m:r>
                                      <m:r>
                                        <m:rPr>
                                          <m:nor/>
                                        </m:rPr>
                                        <w:rPr>
                                          <w:rFonts w:ascii="Cambria Math" w:eastAsiaTheme="minorEastAsia" w:hAnsi="Cambria Math"/>
                                          <w:color w:val="003366"/>
                                        </w:rPr>
                                        <m:t>N</m:t>
                                      </m:r>
                                    </m:oMath>
                                  </m:oMathPara>
                                </w:p>
                                <w:p w14:paraId="168AF90F" w14:textId="77777777" w:rsidR="00957955" w:rsidRPr="00DE2C07" w:rsidRDefault="00957955" w:rsidP="00992D52">
                                  <w:pPr>
                                    <w:pStyle w:val="Parts"/>
                                    <w:rPr>
                                      <w:rFonts w:eastAsiaTheme="minorEastAsia"/>
                                      <w:color w:val="003366"/>
                                    </w:rPr>
                                  </w:pPr>
                                </w:p>
                                <w:p w14:paraId="6C818405" w14:textId="77777777" w:rsidR="00957955" w:rsidRPr="00DE2C07" w:rsidRDefault="00957955" w:rsidP="00992D52">
                                  <w:pPr>
                                    <w:pStyle w:val="Parts"/>
                                    <w:rPr>
                                      <w:rFonts w:eastAsiaTheme="minorEastAsia"/>
                                      <w:color w:val="003366"/>
                                    </w:rPr>
                                  </w:pPr>
                                  <m:oMathPara>
                                    <m:oMath>
                                      <m: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tan</m:t>
                                              </m:r>
                                            </m:e>
                                            <m:sup>
                                              <m:r>
                                                <m:rPr>
                                                  <m:sty m:val="p"/>
                                                </m:rPr>
                                                <w:rPr>
                                                  <w:rFonts w:ascii="Cambria Math" w:eastAsiaTheme="minorEastAsia" w:hAnsi="Cambria Math"/>
                                                  <w:color w:val="003366"/>
                                                </w:rPr>
                                                <m:t>-1</m:t>
                                              </m:r>
                                            </m:sup>
                                          </m:sSup>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-9</m:t>
                                                  </m:r>
                                                </m:num>
                                                <m:den>
                                                  <m:r>
                                                    <w:rPr>
                                                      <w:rFonts w:ascii="Cambria Math" w:eastAsiaTheme="minorEastAsia" w:hAnsi="Cambria Math"/>
                                                      <w:color w:val="003366"/>
                                                    </w:rPr>
                                                    <m:t>5</m:t>
                                                  </m:r>
                                                </m:den>
                                              </m:f>
                                            </m:e>
                                          </m:d>
                                        </m:e>
                                      </m:func>
                                      <m:r>
                                        <w:rPr>
                                          <w:rFonts w:ascii="Cambria Math" w:eastAsiaTheme="minorEastAsia" w:hAnsi="Cambria Math"/>
                                          <w:color w:val="003366"/>
                                        </w:rPr>
                                        <m:t>≈-60.9°</m:t>
                                      </m:r>
                                    </m:oMath>
                                  </m:oMathPara>
                                </w:p>
                                <w:p w14:paraId="3FB2B046" w14:textId="77777777" w:rsidR="00957955" w:rsidRDefault="00957955" w:rsidP="00992D52">
                                  <w:pPr>
                                    <w:pStyle w:val="Parts"/>
                                    <w:rPr>
                                      <w:rFonts w:eastAsiaTheme="minorEastAsia"/>
                                      <w:color w:val="003366"/>
                                    </w:rPr>
                                  </w:pPr>
                                </w:p>
                                <w:p w14:paraId="45213C08" w14:textId="77777777" w:rsidR="00957955" w:rsidRDefault="00957955" w:rsidP="00992D52">
                                  <w:pPr>
                                    <w:pStyle w:val="Parts"/>
                                    <w:rPr>
                                      <w:rFonts w:eastAsiaTheme="minorEastAsia"/>
                                      <w:color w:val="003366"/>
                                    </w:rPr>
                                  </w:pPr>
                                  <w:r>
                                    <w:rPr>
                                      <w:rFonts w:eastAsiaTheme="minorEastAsia"/>
                                      <w:color w:val="003366"/>
                                    </w:rPr>
                                    <w:t xml:space="preserve">Hence resultant has a magnitude of </w:t>
                                  </w:r>
                                  <m:oMath>
                                    <m:r>
                                      <w:rPr>
                                        <w:rFonts w:ascii="Cambria Math" w:eastAsiaTheme="minorEastAsia" w:hAnsi="Cambria Math"/>
                                        <w:color w:val="003366"/>
                                      </w:rPr>
                                      <m:t>10.3</m:t>
                                    </m:r>
                                  </m:oMath>
                                  <w:r>
                                    <w:rPr>
                                      <w:rFonts w:eastAsiaTheme="minorEastAsia"/>
                                      <w:color w:val="003366"/>
                                    </w:rPr>
                                    <w:t xml:space="preserve"> N and makes an angle of </w:t>
                                  </w:r>
                                  <m:oMath>
                                    <m:r>
                                      <w:rPr>
                                        <w:rFonts w:ascii="Cambria Math" w:eastAsiaTheme="minorEastAsia" w:hAnsi="Cambria Math"/>
                                        <w:color w:val="003366"/>
                                      </w:rPr>
                                      <m:t>60.9°</m:t>
                                    </m:r>
                                  </m:oMath>
                                  <w:r>
                                    <w:rPr>
                                      <w:rFonts w:eastAsiaTheme="minorEastAsia"/>
                                      <w:color w:val="003366"/>
                                    </w:rPr>
                                    <w:t xml:space="preserve"> with </w:t>
                                  </w:r>
                                  <m:oMath>
                                    <m:r>
                                      <m:rPr>
                                        <m:sty m:val="b"/>
                                      </m:rPr>
                                      <w:rPr>
                                        <w:rFonts w:ascii="Cambria Math" w:eastAsiaTheme="minorEastAsia" w:hAnsi="Cambria Math"/>
                                        <w:color w:val="003366"/>
                                      </w:rPr>
                                      <m:t>i</m:t>
                                    </m:r>
                                  </m:oMath>
                                  <w:r>
                                    <w:rPr>
                                      <w:rFonts w:eastAsiaTheme="minorEastAsia"/>
                                      <w:color w:val="003366"/>
                                    </w:rPr>
                                    <w:t>.</w:t>
                                  </w:r>
                                </w:p>
                                <w:p w14:paraId="2708C724" w14:textId="77777777" w:rsidR="00957955" w:rsidRPr="00DE2C07" w:rsidRDefault="00957955" w:rsidP="00992D52">
                                  <w:pPr>
                                    <w:pStyle w:val="Parts"/>
                                    <w:rPr>
                                      <w:rFonts w:eastAsiaTheme="minorEastAsia"/>
                                      <w:color w:val="003366"/>
                                    </w:rPr>
                                  </w:pPr>
                                </w:p>
                              </w:tc>
                            </w:tr>
                            <w:tr w:rsidR="00957955" w:rsidRPr="00C250AC" w14:paraId="150E0FAF" w14:textId="77777777" w:rsidTr="00321246">
                              <w:trPr>
                                <w:trHeight w:hRule="exact" w:val="255"/>
                              </w:trPr>
                              <w:tc>
                                <w:tcPr>
                                  <w:tcW w:w="5000" w:type="pct"/>
                                  <w:shd w:val="clear" w:color="auto" w:fill="D9E2F3"/>
                                </w:tcPr>
                                <w:p w14:paraId="3AA98989" w14:textId="77777777" w:rsidR="00957955" w:rsidRPr="00C250AC" w:rsidRDefault="00957955" w:rsidP="00B347BE">
                                  <w:pPr>
                                    <w:pStyle w:val="SolnBox"/>
                                  </w:pPr>
                                  <w:r w:rsidRPr="00C250AC">
                                    <w:t>Specific behaviours</w:t>
                                  </w:r>
                                </w:p>
                              </w:tc>
                            </w:tr>
                            <w:tr w:rsidR="00957955" w:rsidRPr="00C250AC" w14:paraId="57A92925" w14:textId="77777777" w:rsidTr="00F27DD5">
                              <w:tc>
                                <w:tcPr>
                                  <w:tcW w:w="5000" w:type="pct"/>
                                </w:tcPr>
                                <w:p w14:paraId="577C67E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sum in component form</w:t>
                                  </w:r>
                                </w:p>
                                <w:p w14:paraId="5AAB76D0" w14:textId="77777777" w:rsidR="00957955" w:rsidRDefault="00957955" w:rsidP="00992D52">
                                  <w:pPr>
                                    <w:pStyle w:val="Parts"/>
                                    <w:rPr>
                                      <w:color w:val="003366"/>
                                    </w:rPr>
                                  </w:pPr>
                                  <w:r>
                                    <w:rPr>
                                      <w:rFonts w:ascii="Wingdings" w:hAnsi="Wingdings"/>
                                      <w:color w:val="003366"/>
                                    </w:rPr>
                                    <w:t>ü</w:t>
                                  </w:r>
                                  <w:r>
                                    <w:rPr>
                                      <w:color w:val="003366"/>
                                    </w:rPr>
                                    <w:t xml:space="preserve"> calculates magnitude</w:t>
                                  </w:r>
                                </w:p>
                                <w:p w14:paraId="7EF9FE99"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angle</w:t>
                                  </w:r>
                                </w:p>
                              </w:tc>
                            </w:tr>
                          </w:tbl>
                          <w:p w14:paraId="0F9C4A22"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D84EB" id="Text Box 28" o:spid="_x0000_s1051" type="#_x0000_t202" style="position:absolute;left:0;text-align:left;margin-left:110.3pt;margin-top:3.65pt;width:253pt;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046"/>
                      </w:tblGrid>
                      <w:tr w:rsidR="00957955" w:rsidRPr="00C250AC" w14:paraId="7C601649" w14:textId="77777777" w:rsidTr="00771CFE">
                        <w:trPr>
                          <w:trHeight w:hRule="exact" w:val="255"/>
                        </w:trPr>
                        <w:tc>
                          <w:tcPr>
                            <w:tcW w:w="5000" w:type="pct"/>
                            <w:shd w:val="clear" w:color="auto" w:fill="D9E2F3"/>
                          </w:tcPr>
                          <w:p w14:paraId="5AA4B928" w14:textId="77777777" w:rsidR="00957955" w:rsidRPr="00C250AC" w:rsidRDefault="00957955" w:rsidP="00B347BE">
                            <w:pPr>
                              <w:pStyle w:val="SolnBox"/>
                            </w:pPr>
                            <w:r w:rsidRPr="00C250AC">
                              <w:t>Solution</w:t>
                            </w:r>
                          </w:p>
                        </w:tc>
                      </w:tr>
                      <w:tr w:rsidR="00957955" w:rsidRPr="00C250AC" w14:paraId="16CC6774" w14:textId="77777777" w:rsidTr="00C250AC">
                        <w:tc>
                          <w:tcPr>
                            <w:tcW w:w="5000" w:type="pct"/>
                            <w:tcBorders>
                              <w:bottom w:val="single" w:sz="4" w:space="0" w:color="auto"/>
                            </w:tcBorders>
                          </w:tcPr>
                          <w:p w14:paraId="0D43D7CC" w14:textId="77777777" w:rsidR="00957955" w:rsidRPr="00DE2C07" w:rsidRDefault="00957955" w:rsidP="00992D52">
                            <w:pPr>
                              <w:pStyle w:val="Parts"/>
                              <w:rPr>
                                <w:rFonts w:eastAsiaTheme="minorEastAsia"/>
                                <w:color w:val="003366"/>
                              </w:rPr>
                            </w:pPr>
                            <m:oMathPara>
                              <m:oMath>
                                <m:r>
                                  <m:rPr>
                                    <m:sty m:val="b"/>
                                  </m:rPr>
                                  <w:rPr>
                                    <w:rFonts w:ascii="Cambria Math" w:hAnsi="Cambria Math"/>
                                    <w:color w:val="003366"/>
                                  </w:rPr>
                                  <m:t>R</m:t>
                                </m:r>
                                <m:r>
                                  <m:rPr>
                                    <m:aln/>
                                  </m:rP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1</m:t>
                                    </m:r>
                                  </m:sub>
                                </m:sSub>
                                <m: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2</m:t>
                                    </m:r>
                                  </m:sub>
                                </m:sSub>
                                <m:r>
                                  <w:rPr>
                                    <w:rFonts w:ascii="Cambria Math" w:hAnsi="Cambria Math"/>
                                    <w:color w:val="003366"/>
                                  </w:rPr>
                                  <m:t>+</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3</m:t>
                                    </m:r>
                                  </m:sub>
                                </m:sSub>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16</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-9</m:t>
                                          </m:r>
                                        </m:e>
                                      </m:mr>
                                    </m:m>
                                  </m:e>
                                </m:d>
                              </m:oMath>
                            </m:oMathPara>
                          </w:p>
                          <w:p w14:paraId="7EBA6886" w14:textId="77777777" w:rsidR="00957955" w:rsidRPr="00DE2C07" w:rsidRDefault="00957955" w:rsidP="00992D52">
                            <w:pPr>
                              <w:pStyle w:val="Parts"/>
                              <w:rPr>
                                <w:rFonts w:eastAsiaTheme="minorEastAsia"/>
                                <w:color w:val="003366"/>
                              </w:rPr>
                            </w:pPr>
                          </w:p>
                          <w:p w14:paraId="5048DE74" w14:textId="77777777" w:rsidR="00957955" w:rsidRPr="00DE2C07" w:rsidRDefault="00B1544F" w:rsidP="00992D52">
                            <w:pPr>
                              <w:pStyle w:val="Parts"/>
                              <w:rPr>
                                <w:rFonts w:eastAsiaTheme="minorEastAsia"/>
                                <w:color w:val="003366"/>
                              </w:rPr>
                            </w:pPr>
                            <m:oMathPara>
                              <m:oMath>
                                <m:d>
                                  <m:dPr>
                                    <m:begChr m:val="|"/>
                                    <m:endChr m:val="|"/>
                                    <m:ctrlPr>
                                      <w:rPr>
                                        <w:rFonts w:ascii="Cambria Math" w:eastAsiaTheme="minorEastAsia" w:hAnsi="Cambria Math"/>
                                        <w:i/>
                                        <w:color w:val="003366"/>
                                      </w:rPr>
                                    </m:ctrlPr>
                                  </m:dPr>
                                  <m:e>
                                    <m:r>
                                      <m:rPr>
                                        <m:sty m:val="b"/>
                                      </m:rPr>
                                      <w:rPr>
                                        <w:rFonts w:ascii="Cambria Math" w:eastAsiaTheme="minorEastAsia" w:hAnsi="Cambria Math"/>
                                        <w:color w:val="003366"/>
                                      </w:rPr>
                                      <m:t>R</m:t>
                                    </m:r>
                                  </m:e>
                                </m:d>
                                <m: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9</m:t>
                                        </m:r>
                                      </m:e>
                                      <m:sup>
                                        <m:r>
                                          <w:rPr>
                                            <w:rFonts w:ascii="Cambria Math" w:eastAsiaTheme="minorEastAsia" w:hAnsi="Cambria Math"/>
                                            <w:color w:val="003366"/>
                                          </w:rPr>
                                          <m:t>2</m:t>
                                        </m:r>
                                      </m:sup>
                                    </m:sSup>
                                  </m:e>
                                </m:rad>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106</m:t>
                                    </m:r>
                                  </m:e>
                                </m:rad>
                                <m:r>
                                  <w:rPr>
                                    <w:rFonts w:ascii="Cambria Math" w:eastAsiaTheme="minorEastAsia" w:hAnsi="Cambria Math"/>
                                    <w:color w:val="003366"/>
                                  </w:rPr>
                                  <m:t xml:space="preserve">≈10.3 </m:t>
                                </m:r>
                                <m:r>
                                  <m:rPr>
                                    <m:nor/>
                                  </m:rPr>
                                  <w:rPr>
                                    <w:rFonts w:ascii="Cambria Math" w:eastAsiaTheme="minorEastAsia" w:hAnsi="Cambria Math"/>
                                    <w:color w:val="003366"/>
                                  </w:rPr>
                                  <m:t>N</m:t>
                                </m:r>
                              </m:oMath>
                            </m:oMathPara>
                          </w:p>
                          <w:p w14:paraId="168AF90F" w14:textId="77777777" w:rsidR="00957955" w:rsidRPr="00DE2C07" w:rsidRDefault="00957955" w:rsidP="00992D52">
                            <w:pPr>
                              <w:pStyle w:val="Parts"/>
                              <w:rPr>
                                <w:rFonts w:eastAsiaTheme="minorEastAsia"/>
                                <w:color w:val="003366"/>
                              </w:rPr>
                            </w:pPr>
                          </w:p>
                          <w:p w14:paraId="6C818405" w14:textId="77777777" w:rsidR="00957955" w:rsidRPr="00DE2C07" w:rsidRDefault="00957955" w:rsidP="00992D52">
                            <w:pPr>
                              <w:pStyle w:val="Parts"/>
                              <w:rPr>
                                <w:rFonts w:eastAsiaTheme="minorEastAsia"/>
                                <w:color w:val="003366"/>
                              </w:rPr>
                            </w:pPr>
                            <m:oMathPara>
                              <m:oMath>
                                <m: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tan</m:t>
                                        </m:r>
                                      </m:e>
                                      <m:sup>
                                        <m:r>
                                          <m:rPr>
                                            <m:sty m:val="p"/>
                                          </m:rPr>
                                          <w:rPr>
                                            <w:rFonts w:ascii="Cambria Math" w:eastAsiaTheme="minorEastAsia" w:hAnsi="Cambria Math"/>
                                            <w:color w:val="003366"/>
                                          </w:rPr>
                                          <m:t>-1</m:t>
                                        </m:r>
                                      </m:sup>
                                    </m:sSup>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-9</m:t>
                                            </m:r>
                                          </m:num>
                                          <m:den>
                                            <m:r>
                                              <w:rPr>
                                                <w:rFonts w:ascii="Cambria Math" w:eastAsiaTheme="minorEastAsia" w:hAnsi="Cambria Math"/>
                                                <w:color w:val="003366"/>
                                              </w:rPr>
                                              <m:t>5</m:t>
                                            </m:r>
                                          </m:den>
                                        </m:f>
                                      </m:e>
                                    </m:d>
                                  </m:e>
                                </m:func>
                                <m:r>
                                  <w:rPr>
                                    <w:rFonts w:ascii="Cambria Math" w:eastAsiaTheme="minorEastAsia" w:hAnsi="Cambria Math"/>
                                    <w:color w:val="003366"/>
                                  </w:rPr>
                                  <m:t>≈-60.9°</m:t>
                                </m:r>
                              </m:oMath>
                            </m:oMathPara>
                          </w:p>
                          <w:p w14:paraId="3FB2B046" w14:textId="77777777" w:rsidR="00957955" w:rsidRDefault="00957955" w:rsidP="00992D52">
                            <w:pPr>
                              <w:pStyle w:val="Parts"/>
                              <w:rPr>
                                <w:rFonts w:eastAsiaTheme="minorEastAsia"/>
                                <w:color w:val="003366"/>
                              </w:rPr>
                            </w:pPr>
                          </w:p>
                          <w:p w14:paraId="45213C08" w14:textId="77777777" w:rsidR="00957955" w:rsidRDefault="00957955" w:rsidP="00992D52">
                            <w:pPr>
                              <w:pStyle w:val="Parts"/>
                              <w:rPr>
                                <w:rFonts w:eastAsiaTheme="minorEastAsia"/>
                                <w:color w:val="003366"/>
                              </w:rPr>
                            </w:pPr>
                            <w:r>
                              <w:rPr>
                                <w:rFonts w:eastAsiaTheme="minorEastAsia"/>
                                <w:color w:val="003366"/>
                              </w:rPr>
                              <w:t xml:space="preserve">Hence resultant has a magnitude of </w:t>
                            </w:r>
                            <m:oMath>
                              <m:r>
                                <w:rPr>
                                  <w:rFonts w:ascii="Cambria Math" w:eastAsiaTheme="minorEastAsia" w:hAnsi="Cambria Math"/>
                                  <w:color w:val="003366"/>
                                </w:rPr>
                                <m:t>10.3</m:t>
                              </m:r>
                            </m:oMath>
                            <w:r>
                              <w:rPr>
                                <w:rFonts w:eastAsiaTheme="minorEastAsia"/>
                                <w:color w:val="003366"/>
                              </w:rPr>
                              <w:t xml:space="preserve"> N and makes an angle of </w:t>
                            </w:r>
                            <m:oMath>
                              <m:r>
                                <w:rPr>
                                  <w:rFonts w:ascii="Cambria Math" w:eastAsiaTheme="minorEastAsia" w:hAnsi="Cambria Math"/>
                                  <w:color w:val="003366"/>
                                </w:rPr>
                                <m:t>60.9°</m:t>
                              </m:r>
                            </m:oMath>
                            <w:r>
                              <w:rPr>
                                <w:rFonts w:eastAsiaTheme="minorEastAsia"/>
                                <w:color w:val="003366"/>
                              </w:rPr>
                              <w:t xml:space="preserve"> with </w:t>
                            </w:r>
                            <m:oMath>
                              <m:r>
                                <m:rPr>
                                  <m:sty m:val="b"/>
                                </m:rPr>
                                <w:rPr>
                                  <w:rFonts w:ascii="Cambria Math" w:eastAsiaTheme="minorEastAsia" w:hAnsi="Cambria Math"/>
                                  <w:color w:val="003366"/>
                                </w:rPr>
                                <m:t>i</m:t>
                              </m:r>
                            </m:oMath>
                            <w:r>
                              <w:rPr>
                                <w:rFonts w:eastAsiaTheme="minorEastAsia"/>
                                <w:color w:val="003366"/>
                              </w:rPr>
                              <w:t>.</w:t>
                            </w:r>
                          </w:p>
                          <w:p w14:paraId="2708C724" w14:textId="77777777" w:rsidR="00957955" w:rsidRPr="00DE2C07" w:rsidRDefault="00957955" w:rsidP="00992D52">
                            <w:pPr>
                              <w:pStyle w:val="Parts"/>
                              <w:rPr>
                                <w:rFonts w:eastAsiaTheme="minorEastAsia"/>
                                <w:color w:val="003366"/>
                              </w:rPr>
                            </w:pPr>
                          </w:p>
                        </w:tc>
                      </w:tr>
                      <w:tr w:rsidR="00957955" w:rsidRPr="00C250AC" w14:paraId="150E0FAF" w14:textId="77777777" w:rsidTr="00321246">
                        <w:trPr>
                          <w:trHeight w:hRule="exact" w:val="255"/>
                        </w:trPr>
                        <w:tc>
                          <w:tcPr>
                            <w:tcW w:w="5000" w:type="pct"/>
                            <w:shd w:val="clear" w:color="auto" w:fill="D9E2F3"/>
                          </w:tcPr>
                          <w:p w14:paraId="3AA98989" w14:textId="77777777" w:rsidR="00957955" w:rsidRPr="00C250AC" w:rsidRDefault="00957955" w:rsidP="00B347BE">
                            <w:pPr>
                              <w:pStyle w:val="SolnBox"/>
                            </w:pPr>
                            <w:r w:rsidRPr="00C250AC">
                              <w:t>Specific behaviours</w:t>
                            </w:r>
                          </w:p>
                        </w:tc>
                      </w:tr>
                      <w:tr w:rsidR="00957955" w:rsidRPr="00C250AC" w14:paraId="57A92925" w14:textId="77777777" w:rsidTr="00F27DD5">
                        <w:tc>
                          <w:tcPr>
                            <w:tcW w:w="5000" w:type="pct"/>
                          </w:tcPr>
                          <w:p w14:paraId="577C67EB"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correct sum in component form</w:t>
                            </w:r>
                          </w:p>
                          <w:p w14:paraId="5AAB76D0" w14:textId="77777777" w:rsidR="00957955" w:rsidRDefault="00957955" w:rsidP="00992D52">
                            <w:pPr>
                              <w:pStyle w:val="Parts"/>
                              <w:rPr>
                                <w:color w:val="003366"/>
                              </w:rPr>
                            </w:pPr>
                            <w:r>
                              <w:rPr>
                                <w:rFonts w:ascii="Wingdings" w:hAnsi="Wingdings"/>
                                <w:color w:val="003366"/>
                              </w:rPr>
                              <w:t>ü</w:t>
                            </w:r>
                            <w:r>
                              <w:rPr>
                                <w:color w:val="003366"/>
                              </w:rPr>
                              <w:t xml:space="preserve"> calculates magnitude</w:t>
                            </w:r>
                          </w:p>
                          <w:p w14:paraId="7EF9FE99"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angle</w:t>
                            </w:r>
                          </w:p>
                        </w:tc>
                      </w:tr>
                    </w:tbl>
                    <w:p w14:paraId="0F9C4A22" w14:textId="77777777" w:rsidR="00957955" w:rsidRDefault="00957955" w:rsidP="009E2955">
                      <w:pPr>
                        <w:pStyle w:val="Part"/>
                      </w:pPr>
                    </w:p>
                  </w:txbxContent>
                </v:textbox>
              </v:shape>
            </w:pict>
          </mc:Fallback>
        </mc:AlternateContent>
      </w:r>
    </w:p>
    <w:p w14:paraId="3D5DB38D" w14:textId="77777777" w:rsidR="00957955" w:rsidRDefault="00957955" w:rsidP="000422D6">
      <w:pPr>
        <w:pStyle w:val="Parta"/>
        <w:rPr>
          <w:rFonts w:eastAsiaTheme="minorEastAsia"/>
        </w:rPr>
      </w:pPr>
    </w:p>
    <w:p w14:paraId="4EBDFE8B" w14:textId="77777777" w:rsidR="00957955" w:rsidRDefault="00957955" w:rsidP="000422D6">
      <w:pPr>
        <w:pStyle w:val="Parta"/>
        <w:rPr>
          <w:rFonts w:eastAsiaTheme="minorEastAsia"/>
        </w:rPr>
      </w:pPr>
    </w:p>
    <w:p w14:paraId="69DAEE90" w14:textId="77777777" w:rsidR="00957955" w:rsidRDefault="00957955" w:rsidP="000422D6">
      <w:pPr>
        <w:pStyle w:val="Parta"/>
        <w:rPr>
          <w:rFonts w:eastAsiaTheme="minorEastAsia"/>
        </w:rPr>
      </w:pPr>
    </w:p>
    <w:p w14:paraId="0EFF02E0" w14:textId="77777777" w:rsidR="00957955" w:rsidRDefault="00957955" w:rsidP="000422D6">
      <w:pPr>
        <w:pStyle w:val="Parta"/>
        <w:rPr>
          <w:rFonts w:eastAsiaTheme="minorEastAsia"/>
        </w:rPr>
      </w:pPr>
    </w:p>
    <w:p w14:paraId="681E08D0" w14:textId="77777777" w:rsidR="00957955" w:rsidRDefault="00957955" w:rsidP="000422D6">
      <w:pPr>
        <w:pStyle w:val="Parta"/>
        <w:rPr>
          <w:rFonts w:eastAsiaTheme="minorEastAsia"/>
        </w:rPr>
      </w:pPr>
    </w:p>
    <w:p w14:paraId="634511AA" w14:textId="77777777" w:rsidR="00957955" w:rsidRDefault="00957955" w:rsidP="000422D6">
      <w:pPr>
        <w:pStyle w:val="Parta"/>
        <w:rPr>
          <w:rFonts w:eastAsiaTheme="minorEastAsia"/>
        </w:rPr>
      </w:pPr>
    </w:p>
    <w:p w14:paraId="6BC39B7E" w14:textId="77777777" w:rsidR="00957955" w:rsidRDefault="00957955" w:rsidP="000422D6">
      <w:pPr>
        <w:pStyle w:val="Parta"/>
        <w:rPr>
          <w:rFonts w:eastAsiaTheme="minorEastAsia"/>
        </w:rPr>
      </w:pPr>
    </w:p>
    <w:p w14:paraId="4A3130D3" w14:textId="77777777" w:rsidR="00957955" w:rsidRDefault="00957955" w:rsidP="000422D6">
      <w:pPr>
        <w:pStyle w:val="Parta"/>
        <w:rPr>
          <w:rFonts w:eastAsiaTheme="minorEastAsia"/>
        </w:rPr>
      </w:pPr>
    </w:p>
    <w:p w14:paraId="5C2AF8D3" w14:textId="77777777" w:rsidR="00957955" w:rsidRDefault="00957955" w:rsidP="000422D6">
      <w:pPr>
        <w:pStyle w:val="Parta"/>
        <w:rPr>
          <w:rFonts w:eastAsiaTheme="minorEastAsia"/>
        </w:rPr>
      </w:pPr>
    </w:p>
    <w:p w14:paraId="77989F40" w14:textId="77777777" w:rsidR="00957955" w:rsidRDefault="00957955" w:rsidP="000422D6">
      <w:pPr>
        <w:pStyle w:val="Parta"/>
        <w:rPr>
          <w:rFonts w:eastAsiaTheme="minorEastAsia"/>
        </w:rPr>
      </w:pPr>
    </w:p>
    <w:p w14:paraId="352249F8" w14:textId="77777777" w:rsidR="00957955" w:rsidRDefault="00957955" w:rsidP="000422D6">
      <w:pPr>
        <w:pStyle w:val="Parta"/>
        <w:rPr>
          <w:rFonts w:eastAsiaTheme="minorEastAsia"/>
        </w:rPr>
      </w:pPr>
    </w:p>
    <w:p w14:paraId="7F7C8256" w14:textId="77777777" w:rsidR="00957955" w:rsidRDefault="00957955" w:rsidP="000422D6">
      <w:pPr>
        <w:pStyle w:val="Parta"/>
        <w:rPr>
          <w:rFonts w:eastAsiaTheme="minorEastAsia"/>
        </w:rPr>
      </w:pPr>
    </w:p>
    <w:p w14:paraId="66A115E0" w14:textId="77777777" w:rsidR="00957955" w:rsidRDefault="00957955" w:rsidP="000422D6">
      <w:pPr>
        <w:pStyle w:val="Parta"/>
        <w:rPr>
          <w:rFonts w:eastAsiaTheme="minorEastAsia"/>
        </w:rPr>
      </w:pPr>
    </w:p>
    <w:p w14:paraId="4CD11D4C" w14:textId="77777777" w:rsidR="00957955" w:rsidRDefault="00957955" w:rsidP="000422D6">
      <w:pPr>
        <w:pStyle w:val="Parta"/>
        <w:rPr>
          <w:rFonts w:eastAsiaTheme="minorEastAsia"/>
        </w:rPr>
      </w:pPr>
    </w:p>
    <w:p w14:paraId="0D5DCE2B" w14:textId="77777777" w:rsidR="00957955" w:rsidRDefault="00957955" w:rsidP="000422D6">
      <w:pPr>
        <w:pStyle w:val="Parta"/>
        <w:rPr>
          <w:rFonts w:eastAsiaTheme="minorEastAsia"/>
        </w:rPr>
      </w:pPr>
    </w:p>
    <w:p w14:paraId="62BB0E20" w14:textId="77777777" w:rsidR="00957955" w:rsidRDefault="00957955" w:rsidP="000422D6">
      <w:pPr>
        <w:pStyle w:val="Parta"/>
        <w:rPr>
          <w:rFonts w:eastAsiaTheme="minorEastAsia"/>
        </w:rPr>
      </w:pPr>
    </w:p>
    <w:p w14:paraId="3D19DEE8" w14:textId="77777777" w:rsidR="00957955" w:rsidRDefault="00957955" w:rsidP="000422D6">
      <w:pPr>
        <w:pStyle w:val="Parta"/>
        <w:rPr>
          <w:rFonts w:eastAsiaTheme="minorEastAsia"/>
        </w:rPr>
      </w:pPr>
    </w:p>
    <w:p w14:paraId="248938BC" w14:textId="77777777" w:rsidR="00957955" w:rsidRDefault="00957955" w:rsidP="000422D6">
      <w:pPr>
        <w:pStyle w:val="Parta"/>
        <w:rPr>
          <w:rFonts w:eastAsiaTheme="minorEastAsia"/>
        </w:rPr>
      </w:pPr>
    </w:p>
    <w:p w14:paraId="3F523E97" w14:textId="77777777" w:rsidR="00957955" w:rsidRDefault="00957955" w:rsidP="000422D6">
      <w:pPr>
        <w:pStyle w:val="Parta"/>
        <w:rPr>
          <w:rFonts w:eastAsiaTheme="minorEastAsia"/>
        </w:rPr>
      </w:pPr>
    </w:p>
    <w:p w14:paraId="51380CD5" w14:textId="77777777" w:rsidR="00957955" w:rsidRDefault="00957955" w:rsidP="000422D6">
      <w:pPr>
        <w:pStyle w:val="Parta"/>
        <w:rPr>
          <w:rFonts w:eastAsiaTheme="minorEastAsia"/>
        </w:rPr>
      </w:pPr>
      <w:r>
        <w:rPr>
          <w:rFonts w:eastAsiaTheme="minorEastAsia"/>
        </w:rPr>
        <w:t>(b)</w:t>
      </w:r>
      <w:r>
        <w:rPr>
          <w:rFonts w:eastAsiaTheme="minorEastAsia"/>
        </w:rPr>
        <w:tab/>
        <w:t xml:space="preserve">Two of the forces, </w:t>
      </w:r>
      <m:oMath>
        <m:sSub>
          <m:sSubPr>
            <m:ctrlPr>
              <w:rPr>
                <w:rFonts w:ascii="Cambria Math" w:hAnsi="Cambria Math"/>
                <w:i/>
              </w:rPr>
            </m:ctrlPr>
          </m:sSubPr>
          <m:e>
            <m:r>
              <m:rPr>
                <m:sty m:val="b"/>
              </m:rPr>
              <w:rPr>
                <w:rFonts w:ascii="Cambria Math" w:hAnsi="Cambria Math"/>
              </w:rPr>
              <m:t>F</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oMath>
      <w:r>
        <w:rPr>
          <w:rFonts w:eastAsiaTheme="minorEastAsia"/>
        </w:rPr>
        <w:t xml:space="preserve">, can be multiplied by scalars </w:t>
      </w:r>
      <m:oMath>
        <m:r>
          <w:rPr>
            <w:rFonts w:ascii="Cambria Math" w:eastAsiaTheme="minorEastAsia"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 xml:space="preserve"> respectively so that the three forces are in equilibrium. Determine the value of </w:t>
      </w:r>
      <m:oMath>
        <m:r>
          <w:rPr>
            <w:rFonts w:ascii="Cambria Math" w:eastAsiaTheme="minorEastAsia" w:hAnsi="Cambria Math"/>
          </w:rPr>
          <m:t>λ</m:t>
        </m:r>
      </m:oMath>
      <w:r>
        <w:rPr>
          <w:rFonts w:eastAsiaTheme="minorEastAsia"/>
        </w:rPr>
        <w:t xml:space="preserve"> and the value of </w:t>
      </w:r>
      <m:oMath>
        <m:r>
          <w:rPr>
            <w:rFonts w:ascii="Cambria Math" w:eastAsiaTheme="minorEastAsia" w:hAnsi="Cambria Math"/>
          </w:rPr>
          <m:t>μ</m:t>
        </m:r>
      </m:oMath>
      <w:r>
        <w:rPr>
          <w:rFonts w:eastAsiaTheme="minorEastAsia"/>
        </w:rPr>
        <w:t>.</w:t>
      </w:r>
      <w:r>
        <w:rPr>
          <w:rFonts w:eastAsiaTheme="minorEastAsia"/>
        </w:rPr>
        <w:tab/>
        <w:t>(4 marks)</w:t>
      </w:r>
    </w:p>
    <w:p w14:paraId="6E512962" w14:textId="77777777" w:rsidR="00957955" w:rsidRDefault="00957955" w:rsidP="00DC044C">
      <w:pPr>
        <w:pStyle w:val="Parta"/>
        <w:ind w:left="0" w:firstLine="0"/>
      </w:pPr>
      <w:r>
        <w:rPr>
          <w:noProof/>
          <w:lang w:eastAsia="en-AU"/>
        </w:rPr>
        <mc:AlternateContent>
          <mc:Choice Requires="wps">
            <w:drawing>
              <wp:anchor distT="0" distB="0" distL="114300" distR="114300" simplePos="0" relativeHeight="251696128" behindDoc="0" locked="0" layoutInCell="1" allowOverlap="1" wp14:anchorId="485FA7AA" wp14:editId="18B01288">
                <wp:simplePos x="0" y="0"/>
                <wp:positionH relativeFrom="column">
                  <wp:posOffset>1362710</wp:posOffset>
                </wp:positionH>
                <wp:positionV relativeFrom="paragraph">
                  <wp:posOffset>114935</wp:posOffset>
                </wp:positionV>
                <wp:extent cx="3352800" cy="31559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3352800" cy="3155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57955" w:rsidRPr="00C250AC" w14:paraId="51024EAD" w14:textId="77777777" w:rsidTr="00771CFE">
                              <w:trPr>
                                <w:trHeight w:hRule="exact" w:val="255"/>
                              </w:trPr>
                              <w:tc>
                                <w:tcPr>
                                  <w:tcW w:w="5000" w:type="pct"/>
                                  <w:shd w:val="clear" w:color="auto" w:fill="D9E2F3"/>
                                </w:tcPr>
                                <w:p w14:paraId="718D339F" w14:textId="77777777" w:rsidR="00957955" w:rsidRPr="00C250AC" w:rsidRDefault="00957955" w:rsidP="00B347BE">
                                  <w:pPr>
                                    <w:pStyle w:val="SolnBox"/>
                                  </w:pPr>
                                  <w:r w:rsidRPr="00C250AC">
                                    <w:t>Solution</w:t>
                                  </w:r>
                                </w:p>
                              </w:tc>
                            </w:tr>
                            <w:tr w:rsidR="00957955" w:rsidRPr="00C250AC" w14:paraId="65FE9F50" w14:textId="77777777" w:rsidTr="00C250AC">
                              <w:tc>
                                <w:tcPr>
                                  <w:tcW w:w="5000" w:type="pct"/>
                                  <w:tcBorders>
                                    <w:bottom w:val="single" w:sz="4" w:space="0" w:color="auto"/>
                                  </w:tcBorders>
                                </w:tcPr>
                                <w:p w14:paraId="60911CAF" w14:textId="77777777" w:rsidR="00957955" w:rsidRDefault="00B1544F" w:rsidP="00992D52">
                                  <w:pPr>
                                    <w:pStyle w:val="Parts"/>
                                    <w:rPr>
                                      <w:color w:val="003366"/>
                                    </w:rPr>
                                  </w:pPr>
                                  <m:oMathPara>
                                    <m:oMath>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1</m:t>
                                          </m:r>
                                        </m:sub>
                                      </m:sSub>
                                      <m:r>
                                        <w:rPr>
                                          <w:rFonts w:ascii="Cambria Math" w:hAnsi="Cambria Math"/>
                                          <w:color w:val="003366"/>
                                        </w:rPr>
                                        <m:t>+λ</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2</m:t>
                                          </m:r>
                                        </m:sub>
                                      </m:sSub>
                                      <m:r>
                                        <w:rPr>
                                          <w:rFonts w:ascii="Cambria Math" w:hAnsi="Cambria Math"/>
                                          <w:color w:val="003366"/>
                                        </w:rPr>
                                        <m:t>+μ</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3</m:t>
                                          </m:r>
                                        </m:sub>
                                      </m:sSub>
                                      <m:r>
                                        <m:rPr>
                                          <m:aln/>
                                        </m:rPr>
                                        <w:rPr>
                                          <w:rFonts w:ascii="Cambria Math" w:hAnsi="Cambria Math"/>
                                          <w:color w:val="003366"/>
                                        </w:rPr>
                                        <m:t>=</m:t>
                                      </m:r>
                                      <m:r>
                                        <m:rPr>
                                          <m:sty m:val="b"/>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-10</m:t>
                                                </m:r>
                                              </m:e>
                                            </m:mr>
                                          </m:m>
                                        </m:e>
                                      </m:d>
                                      <m:r>
                                        <w:rPr>
                                          <w:rFonts w:ascii="Cambria Math" w:hAnsi="Cambria Math"/>
                                          <w:color w:val="003366"/>
                                        </w:rPr>
                                        <m:t>+λ</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16</m:t>
                                                </m:r>
                                              </m:e>
                                            </m:mr>
                                          </m:m>
                                        </m:e>
                                      </m:d>
                                      <m:r>
                                        <w:rPr>
                                          <w:rFonts w:ascii="Cambria Math" w:hAnsi="Cambria Math"/>
                                          <w:color w:val="003366"/>
                                        </w:rPr>
                                        <m:t>+μ</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0</m:t>
                                                </m:r>
                                              </m:e>
                                            </m:mr>
                                            <m:mr>
                                              <m:e>
                                                <m:r>
                                                  <w:rPr>
                                                    <w:rFonts w:ascii="Cambria Math" w:hAnsi="Cambria Math"/>
                                                    <w:color w:val="003366"/>
                                                  </w:rPr>
                                                  <m:t>0</m:t>
                                                </m:r>
                                              </m:e>
                                            </m:mr>
                                          </m:m>
                                        </m:e>
                                      </m:d>
                                    </m:oMath>
                                  </m:oMathPara>
                                </w:p>
                                <w:p w14:paraId="3A065D9C" w14:textId="77777777" w:rsidR="00957955" w:rsidRDefault="00957955" w:rsidP="00992D52">
                                  <w:pPr>
                                    <w:pStyle w:val="Parts"/>
                                    <w:rPr>
                                      <w:color w:val="003366"/>
                                    </w:rPr>
                                  </w:pPr>
                                </w:p>
                                <w:p w14:paraId="21420310" w14:textId="77777777" w:rsidR="00957955" w:rsidRDefault="00957955" w:rsidP="00992D52">
                                  <w:pPr>
                                    <w:pStyle w:val="Parts"/>
                                    <w:rPr>
                                      <w:color w:val="003366"/>
                                    </w:rPr>
                                  </w:pPr>
                                  <w:r>
                                    <w:rPr>
                                      <w:color w:val="003366"/>
                                    </w:rPr>
                                    <w:t xml:space="preserve">Resolving in </w:t>
                                  </w:r>
                                  <m:oMath>
                                    <m:r>
                                      <w:rPr>
                                        <w:rFonts w:ascii="Cambria Math" w:hAnsi="Cambria Math"/>
                                        <w:color w:val="003366"/>
                                      </w:rPr>
                                      <m:t>i</m:t>
                                    </m:r>
                                  </m:oMath>
                                  <w:r>
                                    <w:rPr>
                                      <w:rFonts w:eastAsiaTheme="minorEastAsia"/>
                                      <w:color w:val="003366"/>
                                    </w:rPr>
                                    <w:t xml:space="preserve"> and </w:t>
                                  </w:r>
                                  <m:oMath>
                                    <m:r>
                                      <w:rPr>
                                        <w:rFonts w:ascii="Cambria Math" w:eastAsiaTheme="minorEastAsia" w:hAnsi="Cambria Math"/>
                                        <w:color w:val="003366"/>
                                      </w:rPr>
                                      <m:t>j</m:t>
                                    </m:r>
                                  </m:oMath>
                                  <w:r>
                                    <w:rPr>
                                      <w:rFonts w:eastAsiaTheme="minorEastAsia"/>
                                      <w:color w:val="003366"/>
                                    </w:rPr>
                                    <w:t xml:space="preserve"> directions:</w:t>
                                  </w:r>
                                </w:p>
                                <w:p w14:paraId="7C7C4B09" w14:textId="77777777" w:rsidR="00957955" w:rsidRPr="003723A9" w:rsidRDefault="00957955" w:rsidP="00992D52">
                                  <w:pPr>
                                    <w:pStyle w:val="Parts"/>
                                    <w:rPr>
                                      <w:rFonts w:eastAsiaTheme="minorEastAsia"/>
                                      <w:color w:val="003366"/>
                                    </w:rPr>
                                  </w:pPr>
                                  <m:oMathPara>
                                    <m:oMath>
                                      <m:r>
                                        <w:rPr>
                                          <w:rFonts w:ascii="Cambria Math" w:hAnsi="Cambria Math"/>
                                          <w:color w:val="003366"/>
                                        </w:rPr>
                                        <m:t>4-8λ+9μ</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-10+16</m:t>
                                      </m:r>
                                      <m:r>
                                        <w:rPr>
                                          <w:rFonts w:ascii="Cambria Math" w:hAnsi="Cambria Math"/>
                                          <w:color w:val="003366"/>
                                        </w:rPr>
                                        <m:t>λ</m:t>
                                      </m:r>
                                      <m:r>
                                        <w:rPr>
                                          <w:rFonts w:ascii="Cambria Math" w:eastAsiaTheme="minorEastAsia" w:hAnsi="Cambria Math"/>
                                          <w:color w:val="003366"/>
                                        </w:rPr>
                                        <m:t>-15μ</m:t>
                                      </m:r>
                                      <m:r>
                                        <m:rPr>
                                          <m:aln/>
                                        </m:rPr>
                                        <w:rPr>
                                          <w:rFonts w:ascii="Cambria Math" w:eastAsiaTheme="minorEastAsia" w:hAnsi="Cambria Math"/>
                                          <w:color w:val="003366"/>
                                        </w:rPr>
                                        <m:t>=0</m:t>
                                      </m:r>
                                    </m:oMath>
                                  </m:oMathPara>
                                </w:p>
                                <w:p w14:paraId="47578A63" w14:textId="77777777" w:rsidR="00957955" w:rsidRDefault="00957955" w:rsidP="00992D52">
                                  <w:pPr>
                                    <w:pStyle w:val="Parts"/>
                                    <w:rPr>
                                      <w:rFonts w:eastAsiaTheme="minorEastAsia"/>
                                      <w:color w:val="003366"/>
                                    </w:rPr>
                                  </w:pPr>
                                </w:p>
                                <w:p w14:paraId="0464C405" w14:textId="77777777" w:rsidR="00957955" w:rsidRDefault="00957955" w:rsidP="00992D52">
                                  <w:pPr>
                                    <w:pStyle w:val="Parts"/>
                                    <w:rPr>
                                      <w:rFonts w:eastAsiaTheme="minorEastAsia"/>
                                      <w:color w:val="003366"/>
                                    </w:rPr>
                                  </w:pPr>
                                  <w:r>
                                    <w:rPr>
                                      <w:rFonts w:eastAsiaTheme="minorEastAsia"/>
                                      <w:color w:val="003366"/>
                                    </w:rPr>
                                    <w:t>Solving simultaneously gives</w:t>
                                  </w:r>
                                </w:p>
                                <w:p w14:paraId="28C0B54E" w14:textId="77777777" w:rsidR="00957955" w:rsidRPr="003723A9" w:rsidRDefault="00957955" w:rsidP="00992D52">
                                  <w:pPr>
                                    <w:pStyle w:val="Parts"/>
                                    <w:rPr>
                                      <w:rFonts w:eastAsiaTheme="minorEastAsia"/>
                                      <w:color w:val="003366"/>
                                    </w:rPr>
                                  </w:pPr>
                                  <m:oMathPara>
                                    <m:oMath>
                                      <m:r>
                                        <w:rPr>
                                          <w:rFonts w:ascii="Cambria Math" w:eastAsiaTheme="minorEastAsia" w:hAnsi="Cambria Math"/>
                                          <w:color w:val="003366"/>
                                        </w:rPr>
                                        <m:t>λ=</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4</m:t>
                                          </m:r>
                                        </m:den>
                                      </m:f>
                                      <m:r>
                                        <w:rPr>
                                          <w:rFonts w:ascii="Cambria Math" w:eastAsiaTheme="minorEastAsia" w:hAnsi="Cambria Math"/>
                                          <w:color w:val="003366"/>
                                        </w:rPr>
                                        <m:t>=1.25,  μ=</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oMath>
                                  </m:oMathPara>
                                </w:p>
                                <w:p w14:paraId="03F841BD" w14:textId="77777777" w:rsidR="00957955" w:rsidRPr="00C250AC" w:rsidRDefault="00957955" w:rsidP="00992D52">
                                  <w:pPr>
                                    <w:pStyle w:val="Parts"/>
                                    <w:rPr>
                                      <w:color w:val="003366"/>
                                    </w:rPr>
                                  </w:pPr>
                                </w:p>
                              </w:tc>
                            </w:tr>
                            <w:tr w:rsidR="00957955" w:rsidRPr="00C250AC" w14:paraId="574961EE" w14:textId="77777777" w:rsidTr="00321246">
                              <w:trPr>
                                <w:trHeight w:hRule="exact" w:val="255"/>
                              </w:trPr>
                              <w:tc>
                                <w:tcPr>
                                  <w:tcW w:w="5000" w:type="pct"/>
                                  <w:shd w:val="clear" w:color="auto" w:fill="D9E2F3"/>
                                </w:tcPr>
                                <w:p w14:paraId="7432ADFB" w14:textId="77777777" w:rsidR="00957955" w:rsidRPr="00C250AC" w:rsidRDefault="00957955" w:rsidP="00B347BE">
                                  <w:pPr>
                                    <w:pStyle w:val="SolnBox"/>
                                  </w:pPr>
                                  <w:r w:rsidRPr="00C250AC">
                                    <w:t>Specific behaviours</w:t>
                                  </w:r>
                                </w:p>
                              </w:tc>
                            </w:tr>
                            <w:tr w:rsidR="00957955" w:rsidRPr="00C250AC" w14:paraId="11CD97F1" w14:textId="77777777" w:rsidTr="00F27DD5">
                              <w:tc>
                                <w:tcPr>
                                  <w:tcW w:w="5000" w:type="pct"/>
                                </w:tcPr>
                                <w:p w14:paraId="353EC918"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writes vector equation equal to </w:t>
                                  </w:r>
                                  <m:oMath>
                                    <m:r>
                                      <w:rPr>
                                        <w:rFonts w:ascii="Cambria Math" w:hAnsi="Cambria Math"/>
                                        <w:color w:val="003366"/>
                                      </w:rPr>
                                      <m:t>0</m:t>
                                    </m:r>
                                  </m:oMath>
                                </w:p>
                                <w:p w14:paraId="44B56B32"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forms two equations</w:t>
                                  </w:r>
                                </w:p>
                                <w:p w14:paraId="7EDE2FF5" w14:textId="77777777" w:rsidR="00957955" w:rsidRPr="003723A9" w:rsidRDefault="00957955"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λ</m:t>
                                    </m:r>
                                  </m:oMath>
                                </w:p>
                                <w:p w14:paraId="2CE2BF31" w14:textId="77777777" w:rsidR="00957955" w:rsidRPr="003723A9"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μ</m:t>
                                    </m:r>
                                  </m:oMath>
                                </w:p>
                              </w:tc>
                            </w:tr>
                          </w:tbl>
                          <w:p w14:paraId="174AA390"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FA7AA" id="Text Box 29" o:spid="_x0000_s1052" type="#_x0000_t202" style="position:absolute;margin-left:107.3pt;margin-top:9.05pt;width:264pt;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57955" w:rsidRPr="00C250AC" w14:paraId="51024EAD" w14:textId="77777777" w:rsidTr="00771CFE">
                        <w:trPr>
                          <w:trHeight w:hRule="exact" w:val="255"/>
                        </w:trPr>
                        <w:tc>
                          <w:tcPr>
                            <w:tcW w:w="5000" w:type="pct"/>
                            <w:shd w:val="clear" w:color="auto" w:fill="D9E2F3"/>
                          </w:tcPr>
                          <w:p w14:paraId="718D339F" w14:textId="77777777" w:rsidR="00957955" w:rsidRPr="00C250AC" w:rsidRDefault="00957955" w:rsidP="00B347BE">
                            <w:pPr>
                              <w:pStyle w:val="SolnBox"/>
                            </w:pPr>
                            <w:r w:rsidRPr="00C250AC">
                              <w:t>Solution</w:t>
                            </w:r>
                          </w:p>
                        </w:tc>
                      </w:tr>
                      <w:tr w:rsidR="00957955" w:rsidRPr="00C250AC" w14:paraId="65FE9F50" w14:textId="77777777" w:rsidTr="00C250AC">
                        <w:tc>
                          <w:tcPr>
                            <w:tcW w:w="5000" w:type="pct"/>
                            <w:tcBorders>
                              <w:bottom w:val="single" w:sz="4" w:space="0" w:color="auto"/>
                            </w:tcBorders>
                          </w:tcPr>
                          <w:p w14:paraId="60911CAF" w14:textId="77777777" w:rsidR="00957955" w:rsidRDefault="00B1544F" w:rsidP="00992D52">
                            <w:pPr>
                              <w:pStyle w:val="Parts"/>
                              <w:rPr>
                                <w:color w:val="003366"/>
                              </w:rPr>
                            </w:pPr>
                            <m:oMathPara>
                              <m:oMath>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1</m:t>
                                    </m:r>
                                  </m:sub>
                                </m:sSub>
                                <m:r>
                                  <w:rPr>
                                    <w:rFonts w:ascii="Cambria Math" w:hAnsi="Cambria Math"/>
                                    <w:color w:val="003366"/>
                                  </w:rPr>
                                  <m:t>+λ</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2</m:t>
                                    </m:r>
                                  </m:sub>
                                </m:sSub>
                                <m:r>
                                  <w:rPr>
                                    <w:rFonts w:ascii="Cambria Math" w:hAnsi="Cambria Math"/>
                                    <w:color w:val="003366"/>
                                  </w:rPr>
                                  <m:t>+μ</m:t>
                                </m:r>
                                <m:sSub>
                                  <m:sSubPr>
                                    <m:ctrlPr>
                                      <w:rPr>
                                        <w:rFonts w:ascii="Cambria Math" w:hAnsi="Cambria Math"/>
                                        <w:i/>
                                        <w:color w:val="003366"/>
                                      </w:rPr>
                                    </m:ctrlPr>
                                  </m:sSubPr>
                                  <m:e>
                                    <m:r>
                                      <m:rPr>
                                        <m:sty m:val="b"/>
                                      </m:rPr>
                                      <w:rPr>
                                        <w:rFonts w:ascii="Cambria Math" w:hAnsi="Cambria Math"/>
                                        <w:color w:val="003366"/>
                                      </w:rPr>
                                      <m:t>F</m:t>
                                    </m:r>
                                  </m:e>
                                  <m:sub>
                                    <m:r>
                                      <w:rPr>
                                        <w:rFonts w:ascii="Cambria Math" w:hAnsi="Cambria Math"/>
                                        <w:color w:val="003366"/>
                                      </w:rPr>
                                      <m:t>3</m:t>
                                    </m:r>
                                  </m:sub>
                                </m:sSub>
                                <m:r>
                                  <m:rPr>
                                    <m:aln/>
                                  </m:rPr>
                                  <w:rPr>
                                    <w:rFonts w:ascii="Cambria Math" w:hAnsi="Cambria Math"/>
                                    <w:color w:val="003366"/>
                                  </w:rPr>
                                  <m:t>=</m:t>
                                </m:r>
                                <m:r>
                                  <m:rPr>
                                    <m:sty m:val="b"/>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-10</m:t>
                                          </m:r>
                                        </m:e>
                                      </m:mr>
                                    </m:m>
                                  </m:e>
                                </m:d>
                                <m:r>
                                  <w:rPr>
                                    <w:rFonts w:ascii="Cambria Math" w:hAnsi="Cambria Math"/>
                                    <w:color w:val="003366"/>
                                  </w:rPr>
                                  <m:t>+λ</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16</m:t>
                                          </m:r>
                                        </m:e>
                                      </m:mr>
                                    </m:m>
                                  </m:e>
                                </m:d>
                                <m:r>
                                  <w:rPr>
                                    <w:rFonts w:ascii="Cambria Math" w:hAnsi="Cambria Math"/>
                                    <w:color w:val="003366"/>
                                  </w:rPr>
                                  <m:t>+μ</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-15</m:t>
                                          </m:r>
                                        </m:e>
                                      </m:mr>
                                    </m:m>
                                  </m:e>
                                </m:d>
                                <m:r>
                                  <m:rPr>
                                    <m:aln/>
                                  </m:rPr>
                                  <w:rPr>
                                    <w:rFonts w:ascii="Cambria Math" w:eastAsiaTheme="minorEastAsia"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0</m:t>
                                          </m:r>
                                        </m:e>
                                      </m:mr>
                                      <m:mr>
                                        <m:e>
                                          <m:r>
                                            <w:rPr>
                                              <w:rFonts w:ascii="Cambria Math" w:hAnsi="Cambria Math"/>
                                              <w:color w:val="003366"/>
                                            </w:rPr>
                                            <m:t>0</m:t>
                                          </m:r>
                                        </m:e>
                                      </m:mr>
                                    </m:m>
                                  </m:e>
                                </m:d>
                              </m:oMath>
                            </m:oMathPara>
                          </w:p>
                          <w:p w14:paraId="3A065D9C" w14:textId="77777777" w:rsidR="00957955" w:rsidRDefault="00957955" w:rsidP="00992D52">
                            <w:pPr>
                              <w:pStyle w:val="Parts"/>
                              <w:rPr>
                                <w:color w:val="003366"/>
                              </w:rPr>
                            </w:pPr>
                          </w:p>
                          <w:p w14:paraId="21420310" w14:textId="77777777" w:rsidR="00957955" w:rsidRDefault="00957955" w:rsidP="00992D52">
                            <w:pPr>
                              <w:pStyle w:val="Parts"/>
                              <w:rPr>
                                <w:color w:val="003366"/>
                              </w:rPr>
                            </w:pPr>
                            <w:r>
                              <w:rPr>
                                <w:color w:val="003366"/>
                              </w:rPr>
                              <w:t xml:space="preserve">Resolving in </w:t>
                            </w:r>
                            <m:oMath>
                              <m:r>
                                <w:rPr>
                                  <w:rFonts w:ascii="Cambria Math" w:hAnsi="Cambria Math"/>
                                  <w:color w:val="003366"/>
                                </w:rPr>
                                <m:t>i</m:t>
                              </m:r>
                            </m:oMath>
                            <w:r>
                              <w:rPr>
                                <w:rFonts w:eastAsiaTheme="minorEastAsia"/>
                                <w:color w:val="003366"/>
                              </w:rPr>
                              <w:t xml:space="preserve"> and </w:t>
                            </w:r>
                            <m:oMath>
                              <m:r>
                                <w:rPr>
                                  <w:rFonts w:ascii="Cambria Math" w:eastAsiaTheme="minorEastAsia" w:hAnsi="Cambria Math"/>
                                  <w:color w:val="003366"/>
                                </w:rPr>
                                <m:t>j</m:t>
                              </m:r>
                            </m:oMath>
                            <w:r>
                              <w:rPr>
                                <w:rFonts w:eastAsiaTheme="minorEastAsia"/>
                                <w:color w:val="003366"/>
                              </w:rPr>
                              <w:t xml:space="preserve"> directions:</w:t>
                            </w:r>
                          </w:p>
                          <w:p w14:paraId="7C7C4B09" w14:textId="77777777" w:rsidR="00957955" w:rsidRPr="003723A9" w:rsidRDefault="00957955" w:rsidP="00992D52">
                            <w:pPr>
                              <w:pStyle w:val="Parts"/>
                              <w:rPr>
                                <w:rFonts w:eastAsiaTheme="minorEastAsia"/>
                                <w:color w:val="003366"/>
                              </w:rPr>
                            </w:pPr>
                            <m:oMathPara>
                              <m:oMath>
                                <m:r>
                                  <w:rPr>
                                    <w:rFonts w:ascii="Cambria Math" w:hAnsi="Cambria Math"/>
                                    <w:color w:val="003366"/>
                                  </w:rPr>
                                  <m:t>4-8λ+9μ</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-10+16</m:t>
                                </m:r>
                                <m:r>
                                  <w:rPr>
                                    <w:rFonts w:ascii="Cambria Math" w:hAnsi="Cambria Math"/>
                                    <w:color w:val="003366"/>
                                  </w:rPr>
                                  <m:t>λ</m:t>
                                </m:r>
                                <m:r>
                                  <w:rPr>
                                    <w:rFonts w:ascii="Cambria Math" w:eastAsiaTheme="minorEastAsia" w:hAnsi="Cambria Math"/>
                                    <w:color w:val="003366"/>
                                  </w:rPr>
                                  <m:t>-15μ</m:t>
                                </m:r>
                                <m:r>
                                  <m:rPr>
                                    <m:aln/>
                                  </m:rPr>
                                  <w:rPr>
                                    <w:rFonts w:ascii="Cambria Math" w:eastAsiaTheme="minorEastAsia" w:hAnsi="Cambria Math"/>
                                    <w:color w:val="003366"/>
                                  </w:rPr>
                                  <m:t>=0</m:t>
                                </m:r>
                              </m:oMath>
                            </m:oMathPara>
                          </w:p>
                          <w:p w14:paraId="47578A63" w14:textId="77777777" w:rsidR="00957955" w:rsidRDefault="00957955" w:rsidP="00992D52">
                            <w:pPr>
                              <w:pStyle w:val="Parts"/>
                              <w:rPr>
                                <w:rFonts w:eastAsiaTheme="minorEastAsia"/>
                                <w:color w:val="003366"/>
                              </w:rPr>
                            </w:pPr>
                          </w:p>
                          <w:p w14:paraId="0464C405" w14:textId="77777777" w:rsidR="00957955" w:rsidRDefault="00957955" w:rsidP="00992D52">
                            <w:pPr>
                              <w:pStyle w:val="Parts"/>
                              <w:rPr>
                                <w:rFonts w:eastAsiaTheme="minorEastAsia"/>
                                <w:color w:val="003366"/>
                              </w:rPr>
                            </w:pPr>
                            <w:r>
                              <w:rPr>
                                <w:rFonts w:eastAsiaTheme="minorEastAsia"/>
                                <w:color w:val="003366"/>
                              </w:rPr>
                              <w:t>Solving simultaneously gives</w:t>
                            </w:r>
                          </w:p>
                          <w:p w14:paraId="28C0B54E" w14:textId="77777777" w:rsidR="00957955" w:rsidRPr="003723A9" w:rsidRDefault="00957955" w:rsidP="00992D52">
                            <w:pPr>
                              <w:pStyle w:val="Parts"/>
                              <w:rPr>
                                <w:rFonts w:eastAsiaTheme="minorEastAsia"/>
                                <w:color w:val="003366"/>
                              </w:rPr>
                            </w:pPr>
                            <m:oMathPara>
                              <m:oMath>
                                <m:r>
                                  <w:rPr>
                                    <w:rFonts w:ascii="Cambria Math" w:eastAsiaTheme="minorEastAsia" w:hAnsi="Cambria Math"/>
                                    <w:color w:val="003366"/>
                                  </w:rPr>
                                  <m:t>λ=</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4</m:t>
                                    </m:r>
                                  </m:den>
                                </m:f>
                                <m:r>
                                  <w:rPr>
                                    <w:rFonts w:ascii="Cambria Math" w:eastAsiaTheme="minorEastAsia" w:hAnsi="Cambria Math"/>
                                    <w:color w:val="003366"/>
                                  </w:rPr>
                                  <m:t>=1.25,  μ=</m:t>
                                </m: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oMath>
                            </m:oMathPara>
                          </w:p>
                          <w:p w14:paraId="03F841BD" w14:textId="77777777" w:rsidR="00957955" w:rsidRPr="00C250AC" w:rsidRDefault="00957955" w:rsidP="00992D52">
                            <w:pPr>
                              <w:pStyle w:val="Parts"/>
                              <w:rPr>
                                <w:color w:val="003366"/>
                              </w:rPr>
                            </w:pPr>
                          </w:p>
                        </w:tc>
                      </w:tr>
                      <w:tr w:rsidR="00957955" w:rsidRPr="00C250AC" w14:paraId="574961EE" w14:textId="77777777" w:rsidTr="00321246">
                        <w:trPr>
                          <w:trHeight w:hRule="exact" w:val="255"/>
                        </w:trPr>
                        <w:tc>
                          <w:tcPr>
                            <w:tcW w:w="5000" w:type="pct"/>
                            <w:shd w:val="clear" w:color="auto" w:fill="D9E2F3"/>
                          </w:tcPr>
                          <w:p w14:paraId="7432ADFB" w14:textId="77777777" w:rsidR="00957955" w:rsidRPr="00C250AC" w:rsidRDefault="00957955" w:rsidP="00B347BE">
                            <w:pPr>
                              <w:pStyle w:val="SolnBox"/>
                            </w:pPr>
                            <w:r w:rsidRPr="00C250AC">
                              <w:t>Specific behaviours</w:t>
                            </w:r>
                          </w:p>
                        </w:tc>
                      </w:tr>
                      <w:tr w:rsidR="00957955" w:rsidRPr="00C250AC" w14:paraId="11CD97F1" w14:textId="77777777" w:rsidTr="00F27DD5">
                        <w:tc>
                          <w:tcPr>
                            <w:tcW w:w="5000" w:type="pct"/>
                          </w:tcPr>
                          <w:p w14:paraId="353EC918"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writes vector equation equal to </w:t>
                            </w:r>
                            <m:oMath>
                              <m:r>
                                <w:rPr>
                                  <w:rFonts w:ascii="Cambria Math" w:hAnsi="Cambria Math"/>
                                  <w:color w:val="003366"/>
                                </w:rPr>
                                <m:t>0</m:t>
                              </m:r>
                            </m:oMath>
                          </w:p>
                          <w:p w14:paraId="44B56B32"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forms two equations</w:t>
                            </w:r>
                          </w:p>
                          <w:p w14:paraId="7EDE2FF5" w14:textId="77777777" w:rsidR="00957955" w:rsidRPr="003723A9" w:rsidRDefault="00957955" w:rsidP="00992D52">
                            <w:pPr>
                              <w:pStyle w:val="Parts"/>
                              <w:rPr>
                                <w:rFonts w:eastAsiaTheme="minorEastAsia"/>
                                <w:color w:val="003366"/>
                              </w:rPr>
                            </w:pPr>
                            <w:r>
                              <w:rPr>
                                <w:rFonts w:ascii="Wingdings" w:hAnsi="Wingdings"/>
                                <w:color w:val="003366"/>
                              </w:rPr>
                              <w:t>ü</w:t>
                            </w:r>
                            <w:r>
                              <w:rPr>
                                <w:color w:val="003366"/>
                              </w:rPr>
                              <w:t xml:space="preserve"> value of </w:t>
                            </w:r>
                            <m:oMath>
                              <m:r>
                                <w:rPr>
                                  <w:rFonts w:ascii="Cambria Math" w:hAnsi="Cambria Math"/>
                                  <w:color w:val="003366"/>
                                </w:rPr>
                                <m:t>λ</m:t>
                              </m:r>
                            </m:oMath>
                          </w:p>
                          <w:p w14:paraId="2CE2BF31" w14:textId="77777777" w:rsidR="00957955" w:rsidRPr="003723A9"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μ</m:t>
                              </m:r>
                            </m:oMath>
                          </w:p>
                        </w:tc>
                      </w:tr>
                    </w:tbl>
                    <w:p w14:paraId="174AA390" w14:textId="77777777" w:rsidR="00957955" w:rsidRDefault="00957955" w:rsidP="009E2955">
                      <w:pPr>
                        <w:pStyle w:val="Part"/>
                      </w:pPr>
                    </w:p>
                  </w:txbxContent>
                </v:textbox>
              </v:shape>
            </w:pict>
          </mc:Fallback>
        </mc:AlternateContent>
      </w:r>
    </w:p>
    <w:p w14:paraId="7358526B" w14:textId="41EB1286" w:rsidR="00957955" w:rsidRDefault="00957955">
      <w:pPr>
        <w:spacing w:after="160" w:line="259" w:lineRule="auto"/>
        <w:contextualSpacing w:val="0"/>
        <w:rPr>
          <w:b/>
          <w:szCs w:val="24"/>
          <w:lang w:val="en-US"/>
        </w:rPr>
      </w:pPr>
      <w:r>
        <w:br w:type="page"/>
      </w:r>
    </w:p>
    <w:p w14:paraId="723280C2" w14:textId="7BBAF480" w:rsidR="00957955" w:rsidRDefault="00957955" w:rsidP="00957955">
      <w:pPr>
        <w:pStyle w:val="QNum"/>
      </w:pPr>
      <w:r>
        <w:lastRenderedPageBreak/>
        <w:t>Question 18</w:t>
      </w:r>
      <w:r>
        <w:tab/>
        <w:t>(7 marks)</w:t>
      </w:r>
    </w:p>
    <w:p w14:paraId="66B9A0EC" w14:textId="77777777" w:rsidR="00957955" w:rsidRPr="001F73C4" w:rsidRDefault="00957955" w:rsidP="001F73C4">
      <w:pPr>
        <w:pStyle w:val="Parta"/>
      </w:pPr>
      <w:r w:rsidRPr="001F73C4">
        <w:t>(a)</w:t>
      </w:r>
      <w:r w:rsidRPr="001F73C4">
        <w:tab/>
      </w:r>
      <m:oMath>
        <m:r>
          <m:rPr>
            <m:sty m:val="p"/>
          </m:rPr>
          <w:rPr>
            <w:rFonts w:ascii="Cambria Math" w:hAnsi="Cambria Math"/>
          </w:rPr>
          <m:t>90</m:t>
        </m:r>
      </m:oMath>
      <w:r w:rsidRPr="001F73C4">
        <w:t xml:space="preserve"> people are asked to choose </w:t>
      </w:r>
      <w:r>
        <w:t>two</w:t>
      </w:r>
      <w:r w:rsidRPr="001F73C4">
        <w:t xml:space="preserve"> different letters from those in the word GAMBLER and write them down in order. </w:t>
      </w:r>
      <w:r>
        <w:t>Use the pigeonhole principle to p</w:t>
      </w:r>
      <w:r w:rsidRPr="001F73C4">
        <w:t xml:space="preserve">rove that at least </w:t>
      </w:r>
      <w:r>
        <w:t>three</w:t>
      </w:r>
      <w:r w:rsidRPr="001F73C4">
        <w:t xml:space="preserve"> people will write the same pair of letters in the same order.</w:t>
      </w:r>
      <w:r w:rsidRPr="001F73C4">
        <w:tab/>
        <w:t>(3 marks)</w:t>
      </w:r>
    </w:p>
    <w:p w14:paraId="7A5F7910" w14:textId="77777777" w:rsidR="00957955" w:rsidRDefault="00957955" w:rsidP="001F73C4">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4CCD68CD" wp14:editId="7F3A525E">
                <wp:simplePos x="0" y="0"/>
                <wp:positionH relativeFrom="column">
                  <wp:posOffset>867410</wp:posOffset>
                </wp:positionH>
                <wp:positionV relativeFrom="paragraph">
                  <wp:posOffset>123190</wp:posOffset>
                </wp:positionV>
                <wp:extent cx="4318000" cy="269240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4318000" cy="269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83"/>
                            </w:tblGrid>
                            <w:tr w:rsidR="00957955" w:rsidRPr="00C250AC" w14:paraId="1662ABEF" w14:textId="77777777" w:rsidTr="00771CFE">
                              <w:trPr>
                                <w:trHeight w:hRule="exact" w:val="255"/>
                              </w:trPr>
                              <w:tc>
                                <w:tcPr>
                                  <w:tcW w:w="5000" w:type="pct"/>
                                  <w:shd w:val="clear" w:color="auto" w:fill="D9E2F3"/>
                                </w:tcPr>
                                <w:p w14:paraId="6096DB29" w14:textId="77777777" w:rsidR="00957955" w:rsidRPr="00C250AC" w:rsidRDefault="00957955" w:rsidP="00B347BE">
                                  <w:pPr>
                                    <w:pStyle w:val="SolnBox"/>
                                  </w:pPr>
                                  <w:r w:rsidRPr="00C250AC">
                                    <w:t>Solution</w:t>
                                  </w:r>
                                </w:p>
                              </w:tc>
                            </w:tr>
                            <w:tr w:rsidR="00957955" w:rsidRPr="00C250AC" w14:paraId="3D7009D7" w14:textId="77777777" w:rsidTr="00C250AC">
                              <w:tc>
                                <w:tcPr>
                                  <w:tcW w:w="5000" w:type="pct"/>
                                  <w:tcBorders>
                                    <w:bottom w:val="single" w:sz="4" w:space="0" w:color="auto"/>
                                  </w:tcBorders>
                                </w:tcPr>
                                <w:p w14:paraId="626AA2D9" w14:textId="77777777" w:rsidR="00957955" w:rsidRDefault="00957955" w:rsidP="00992D52">
                                  <w:pPr>
                                    <w:pStyle w:val="Parts"/>
                                    <w:rPr>
                                      <w:rFonts w:eastAsiaTheme="minorEastAsia"/>
                                      <w:color w:val="003366"/>
                                    </w:rPr>
                                  </w:pPr>
                                  <w:r>
                                    <w:rPr>
                                      <w:color w:val="003366"/>
                                    </w:rPr>
                                    <w:t xml:space="preserve">There are </w:t>
                                  </w:r>
                                  <m:oMath>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different ordered pairs of letters, each of which is a pigeonhole.</w:t>
                                  </w:r>
                                </w:p>
                                <w:p w14:paraId="2FF6536C" w14:textId="77777777" w:rsidR="00957955" w:rsidRDefault="00957955" w:rsidP="00992D52">
                                  <w:pPr>
                                    <w:pStyle w:val="Parts"/>
                                    <w:rPr>
                                      <w:rFonts w:eastAsiaTheme="minorEastAsia"/>
                                      <w:color w:val="003366"/>
                                    </w:rPr>
                                  </w:pPr>
                                </w:p>
                                <w:p w14:paraId="17EB21FD" w14:textId="77777777" w:rsidR="00957955" w:rsidRPr="00C250AC" w:rsidRDefault="00957955" w:rsidP="00992D52">
                                  <w:pPr>
                                    <w:pStyle w:val="Parts"/>
                                    <w:rPr>
                                      <w:color w:val="003366"/>
                                    </w:rPr>
                                  </w:pPr>
                                  <w:r>
                                    <w:rPr>
                                      <w:rFonts w:eastAsiaTheme="minorEastAsia"/>
                                      <w:color w:val="003366"/>
                                    </w:rPr>
                                    <w:t xml:space="preserve">Using the pigeonhole principle, if </w:t>
                                  </w:r>
                                  <m:oMath>
                                    <m:r>
                                      <w:rPr>
                                        <w:rFonts w:ascii="Cambria Math" w:eastAsiaTheme="minorEastAsia" w:hAnsi="Cambria Math"/>
                                        <w:color w:val="003366"/>
                                      </w:rPr>
                                      <m:t>90</m:t>
                                    </m:r>
                                  </m:oMath>
                                  <w:r>
                                    <w:rPr>
                                      <w:rFonts w:eastAsiaTheme="minorEastAsia"/>
                                      <w:color w:val="003366"/>
                                    </w:rPr>
                                    <w:t xml:space="preserve"> pigeons (the number of pairs of letters written by people) are placed into </w:t>
                                  </w:r>
                                  <m:oMath>
                                    <m:r>
                                      <w:rPr>
                                        <w:rFonts w:ascii="Cambria Math" w:eastAsiaTheme="minorEastAsia" w:hAnsi="Cambria Math"/>
                                        <w:color w:val="003366"/>
                                      </w:rPr>
                                      <m:t>42</m:t>
                                    </m:r>
                                  </m:oMath>
                                  <w:r>
                                    <w:rPr>
                                      <w:rFonts w:eastAsiaTheme="minorEastAsia"/>
                                      <w:color w:val="003366"/>
                                    </w:rPr>
                                    <w:t xml:space="preserve"> pigeonholes, then at least one pigeonhole will contain </w:t>
                                  </w:r>
                                  <m:oMath>
                                    <m:d>
                                      <m:dPr>
                                        <m:begChr m:val="⌈"/>
                                        <m:endChr m:val="⌉"/>
                                        <m:ctrlPr>
                                          <w:rPr>
                                            <w:rFonts w:ascii="Cambria Math" w:eastAsiaTheme="minorEastAsia" w:hAnsi="Cambria Math"/>
                                            <w:i/>
                                            <w:color w:val="003366"/>
                                          </w:rPr>
                                        </m:ctrlPr>
                                      </m:dPr>
                                      <m:e>
                                        <m:r>
                                          <w:rPr>
                                            <w:rFonts w:ascii="Cambria Math" w:eastAsiaTheme="minorEastAsia" w:hAnsi="Cambria Math"/>
                                            <w:color w:val="003366"/>
                                          </w:rPr>
                                          <m:t>90÷42</m:t>
                                        </m:r>
                                      </m:e>
                                    </m:d>
                                    <m:r>
                                      <w:rPr>
                                        <w:rFonts w:ascii="Cambria Math" w:eastAsiaTheme="minorEastAsia" w:hAnsi="Cambria Math"/>
                                        <w:color w:val="003366"/>
                                      </w:rPr>
                                      <m:t>=3</m:t>
                                    </m:r>
                                  </m:oMath>
                                  <w:r>
                                    <w:rPr>
                                      <w:rFonts w:eastAsiaTheme="minorEastAsia"/>
                                      <w:color w:val="003366"/>
                                    </w:rPr>
                                    <w:t xml:space="preserve"> or more pigeons.</w:t>
                                  </w:r>
                                </w:p>
                                <w:p w14:paraId="3283B2E3" w14:textId="77777777" w:rsidR="00957955" w:rsidRDefault="00957955" w:rsidP="00992D52">
                                  <w:pPr>
                                    <w:pStyle w:val="Parts"/>
                                    <w:rPr>
                                      <w:color w:val="003366"/>
                                    </w:rPr>
                                  </w:pPr>
                                </w:p>
                                <w:p w14:paraId="01728F5A" w14:textId="77777777" w:rsidR="00957955" w:rsidRDefault="00957955" w:rsidP="00992D52">
                                  <w:pPr>
                                    <w:pStyle w:val="Parts"/>
                                    <w:rPr>
                                      <w:rFonts w:eastAsiaTheme="minorEastAsia"/>
                                      <w:color w:val="003366"/>
                                    </w:rPr>
                                  </w:pPr>
                                  <w:r>
                                    <w:rPr>
                                      <w:color w:val="003366"/>
                                    </w:rPr>
                                    <w:t xml:space="preserve">Hence at least </w:t>
                                  </w:r>
                                  <m:oMath>
                                    <m:r>
                                      <w:rPr>
                                        <w:rFonts w:ascii="Cambria Math" w:hAnsi="Cambria Math"/>
                                        <w:color w:val="003366"/>
                                      </w:rPr>
                                      <m:t>3</m:t>
                                    </m:r>
                                  </m:oMath>
                                  <w:r>
                                    <w:rPr>
                                      <w:rFonts w:eastAsiaTheme="minorEastAsia"/>
                                      <w:color w:val="003366"/>
                                    </w:rPr>
                                    <w:t xml:space="preserve"> people will write the same pair of letters in the same order.</w:t>
                                  </w:r>
                                </w:p>
                                <w:p w14:paraId="22F21DDA" w14:textId="77777777" w:rsidR="00957955" w:rsidRPr="00C250AC" w:rsidRDefault="00957955" w:rsidP="00992D52">
                                  <w:pPr>
                                    <w:pStyle w:val="Parts"/>
                                    <w:rPr>
                                      <w:color w:val="003366"/>
                                    </w:rPr>
                                  </w:pPr>
                                </w:p>
                              </w:tc>
                            </w:tr>
                            <w:tr w:rsidR="00957955" w:rsidRPr="00C250AC" w14:paraId="5535492C" w14:textId="77777777" w:rsidTr="00321246">
                              <w:trPr>
                                <w:trHeight w:hRule="exact" w:val="255"/>
                              </w:trPr>
                              <w:tc>
                                <w:tcPr>
                                  <w:tcW w:w="5000" w:type="pct"/>
                                  <w:shd w:val="clear" w:color="auto" w:fill="D9E2F3"/>
                                </w:tcPr>
                                <w:p w14:paraId="0E3653B0" w14:textId="77777777" w:rsidR="00957955" w:rsidRPr="00C250AC" w:rsidRDefault="00957955" w:rsidP="00B347BE">
                                  <w:pPr>
                                    <w:pStyle w:val="SolnBox"/>
                                  </w:pPr>
                                  <w:r w:rsidRPr="00C250AC">
                                    <w:t>Specific behaviours</w:t>
                                  </w:r>
                                </w:p>
                              </w:tc>
                            </w:tr>
                            <w:tr w:rsidR="00957955" w:rsidRPr="00C250AC" w14:paraId="275520AC" w14:textId="77777777" w:rsidTr="00F27DD5">
                              <w:tc>
                                <w:tcPr>
                                  <w:tcW w:w="5000" w:type="pct"/>
                                </w:tcPr>
                                <w:p w14:paraId="78450CB3"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obtains number of permutations</w:t>
                                  </w:r>
                                </w:p>
                                <w:p w14:paraId="0C052891" w14:textId="77777777" w:rsidR="00957955" w:rsidRDefault="00957955" w:rsidP="00992D52">
                                  <w:pPr>
                                    <w:pStyle w:val="Parts"/>
                                    <w:rPr>
                                      <w:color w:val="003366"/>
                                    </w:rPr>
                                  </w:pPr>
                                  <w:r>
                                    <w:rPr>
                                      <w:rFonts w:ascii="Wingdings" w:hAnsi="Wingdings"/>
                                      <w:color w:val="003366"/>
                                    </w:rPr>
                                    <w:t>ü</w:t>
                                  </w:r>
                                  <w:r>
                                    <w:rPr>
                                      <w:color w:val="003366"/>
                                    </w:rPr>
                                    <w:t xml:space="preserve"> indicates pigeons and pigeonholes</w:t>
                                  </w:r>
                                </w:p>
                                <w:p w14:paraId="3CF1E7C4" w14:textId="77777777" w:rsidR="00957955" w:rsidRPr="00C250AC" w:rsidRDefault="00957955" w:rsidP="00992D52">
                                  <w:pPr>
                                    <w:pStyle w:val="Parts"/>
                                    <w:rPr>
                                      <w:color w:val="003366"/>
                                    </w:rPr>
                                  </w:pPr>
                                  <w:r>
                                    <w:rPr>
                                      <w:rFonts w:ascii="Wingdings" w:hAnsi="Wingdings"/>
                                      <w:color w:val="003366"/>
                                    </w:rPr>
                                    <w:t>ü</w:t>
                                  </w:r>
                                  <w:r>
                                    <w:rPr>
                                      <w:color w:val="003366"/>
                                    </w:rPr>
                                    <w:t xml:space="preserve"> uses pigeonhole principle to complete proof</w:t>
                                  </w:r>
                                </w:p>
                              </w:tc>
                            </w:tr>
                          </w:tbl>
                          <w:p w14:paraId="07D3317E" w14:textId="77777777" w:rsidR="00957955" w:rsidRDefault="00957955" w:rsidP="001F73C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68CD" id="Text Box 30" o:spid="_x0000_s1053" type="#_x0000_t202" style="position:absolute;left:0;text-align:left;margin-left:68.3pt;margin-top:9.7pt;width:340pt;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783"/>
                      </w:tblGrid>
                      <w:tr w:rsidR="00957955" w:rsidRPr="00C250AC" w14:paraId="1662ABEF" w14:textId="77777777" w:rsidTr="00771CFE">
                        <w:trPr>
                          <w:trHeight w:hRule="exact" w:val="255"/>
                        </w:trPr>
                        <w:tc>
                          <w:tcPr>
                            <w:tcW w:w="5000" w:type="pct"/>
                            <w:shd w:val="clear" w:color="auto" w:fill="D9E2F3"/>
                          </w:tcPr>
                          <w:p w14:paraId="6096DB29" w14:textId="77777777" w:rsidR="00957955" w:rsidRPr="00C250AC" w:rsidRDefault="00957955" w:rsidP="00B347BE">
                            <w:pPr>
                              <w:pStyle w:val="SolnBox"/>
                            </w:pPr>
                            <w:r w:rsidRPr="00C250AC">
                              <w:t>Solution</w:t>
                            </w:r>
                          </w:p>
                        </w:tc>
                      </w:tr>
                      <w:tr w:rsidR="00957955" w:rsidRPr="00C250AC" w14:paraId="3D7009D7" w14:textId="77777777" w:rsidTr="00C250AC">
                        <w:tc>
                          <w:tcPr>
                            <w:tcW w:w="5000" w:type="pct"/>
                            <w:tcBorders>
                              <w:bottom w:val="single" w:sz="4" w:space="0" w:color="auto"/>
                            </w:tcBorders>
                          </w:tcPr>
                          <w:p w14:paraId="626AA2D9" w14:textId="77777777" w:rsidR="00957955" w:rsidRDefault="00957955" w:rsidP="00992D52">
                            <w:pPr>
                              <w:pStyle w:val="Parts"/>
                              <w:rPr>
                                <w:rFonts w:eastAsiaTheme="minorEastAsia"/>
                                <w:color w:val="003366"/>
                              </w:rPr>
                            </w:pPr>
                            <w:r>
                              <w:rPr>
                                <w:color w:val="003366"/>
                              </w:rPr>
                              <w:t xml:space="preserve">There are </w:t>
                            </w:r>
                            <m:oMath>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different ordered pairs of letters, each of which is a pigeonhole.</w:t>
                            </w:r>
                          </w:p>
                          <w:p w14:paraId="2FF6536C" w14:textId="77777777" w:rsidR="00957955" w:rsidRDefault="00957955" w:rsidP="00992D52">
                            <w:pPr>
                              <w:pStyle w:val="Parts"/>
                              <w:rPr>
                                <w:rFonts w:eastAsiaTheme="minorEastAsia"/>
                                <w:color w:val="003366"/>
                              </w:rPr>
                            </w:pPr>
                          </w:p>
                          <w:p w14:paraId="17EB21FD" w14:textId="77777777" w:rsidR="00957955" w:rsidRPr="00C250AC" w:rsidRDefault="00957955" w:rsidP="00992D52">
                            <w:pPr>
                              <w:pStyle w:val="Parts"/>
                              <w:rPr>
                                <w:color w:val="003366"/>
                              </w:rPr>
                            </w:pPr>
                            <w:r>
                              <w:rPr>
                                <w:rFonts w:eastAsiaTheme="minorEastAsia"/>
                                <w:color w:val="003366"/>
                              </w:rPr>
                              <w:t xml:space="preserve">Using the pigeonhole principle, if </w:t>
                            </w:r>
                            <m:oMath>
                              <m:r>
                                <w:rPr>
                                  <w:rFonts w:ascii="Cambria Math" w:eastAsiaTheme="minorEastAsia" w:hAnsi="Cambria Math"/>
                                  <w:color w:val="003366"/>
                                </w:rPr>
                                <m:t>90</m:t>
                              </m:r>
                            </m:oMath>
                            <w:r>
                              <w:rPr>
                                <w:rFonts w:eastAsiaTheme="minorEastAsia"/>
                                <w:color w:val="003366"/>
                              </w:rPr>
                              <w:t xml:space="preserve"> pigeons (the number of pairs of letters written by people) are placed into </w:t>
                            </w:r>
                            <m:oMath>
                              <m:r>
                                <w:rPr>
                                  <w:rFonts w:ascii="Cambria Math" w:eastAsiaTheme="minorEastAsia" w:hAnsi="Cambria Math"/>
                                  <w:color w:val="003366"/>
                                </w:rPr>
                                <m:t>42</m:t>
                              </m:r>
                            </m:oMath>
                            <w:r>
                              <w:rPr>
                                <w:rFonts w:eastAsiaTheme="minorEastAsia"/>
                                <w:color w:val="003366"/>
                              </w:rPr>
                              <w:t xml:space="preserve"> pigeonholes, then at least one pigeonhole will contain </w:t>
                            </w:r>
                            <m:oMath>
                              <m:d>
                                <m:dPr>
                                  <m:begChr m:val="⌈"/>
                                  <m:endChr m:val="⌉"/>
                                  <m:ctrlPr>
                                    <w:rPr>
                                      <w:rFonts w:ascii="Cambria Math" w:eastAsiaTheme="minorEastAsia" w:hAnsi="Cambria Math"/>
                                      <w:i/>
                                      <w:color w:val="003366"/>
                                    </w:rPr>
                                  </m:ctrlPr>
                                </m:dPr>
                                <m:e>
                                  <m:r>
                                    <w:rPr>
                                      <w:rFonts w:ascii="Cambria Math" w:eastAsiaTheme="minorEastAsia" w:hAnsi="Cambria Math"/>
                                      <w:color w:val="003366"/>
                                    </w:rPr>
                                    <m:t>90÷42</m:t>
                                  </m:r>
                                </m:e>
                              </m:d>
                              <m:r>
                                <w:rPr>
                                  <w:rFonts w:ascii="Cambria Math" w:eastAsiaTheme="minorEastAsia" w:hAnsi="Cambria Math"/>
                                  <w:color w:val="003366"/>
                                </w:rPr>
                                <m:t>=3</m:t>
                              </m:r>
                            </m:oMath>
                            <w:r>
                              <w:rPr>
                                <w:rFonts w:eastAsiaTheme="minorEastAsia"/>
                                <w:color w:val="003366"/>
                              </w:rPr>
                              <w:t xml:space="preserve"> or more pigeons.</w:t>
                            </w:r>
                          </w:p>
                          <w:p w14:paraId="3283B2E3" w14:textId="77777777" w:rsidR="00957955" w:rsidRDefault="00957955" w:rsidP="00992D52">
                            <w:pPr>
                              <w:pStyle w:val="Parts"/>
                              <w:rPr>
                                <w:color w:val="003366"/>
                              </w:rPr>
                            </w:pPr>
                          </w:p>
                          <w:p w14:paraId="01728F5A" w14:textId="77777777" w:rsidR="00957955" w:rsidRDefault="00957955" w:rsidP="00992D52">
                            <w:pPr>
                              <w:pStyle w:val="Parts"/>
                              <w:rPr>
                                <w:rFonts w:eastAsiaTheme="minorEastAsia"/>
                                <w:color w:val="003366"/>
                              </w:rPr>
                            </w:pPr>
                            <w:r>
                              <w:rPr>
                                <w:color w:val="003366"/>
                              </w:rPr>
                              <w:t xml:space="preserve">Hence at least </w:t>
                            </w:r>
                            <m:oMath>
                              <m:r>
                                <w:rPr>
                                  <w:rFonts w:ascii="Cambria Math" w:hAnsi="Cambria Math"/>
                                  <w:color w:val="003366"/>
                                </w:rPr>
                                <m:t>3</m:t>
                              </m:r>
                            </m:oMath>
                            <w:r>
                              <w:rPr>
                                <w:rFonts w:eastAsiaTheme="minorEastAsia"/>
                                <w:color w:val="003366"/>
                              </w:rPr>
                              <w:t xml:space="preserve"> people will write the same pair of letters in the same order.</w:t>
                            </w:r>
                          </w:p>
                          <w:p w14:paraId="22F21DDA" w14:textId="77777777" w:rsidR="00957955" w:rsidRPr="00C250AC" w:rsidRDefault="00957955" w:rsidP="00992D52">
                            <w:pPr>
                              <w:pStyle w:val="Parts"/>
                              <w:rPr>
                                <w:color w:val="003366"/>
                              </w:rPr>
                            </w:pPr>
                          </w:p>
                        </w:tc>
                      </w:tr>
                      <w:tr w:rsidR="00957955" w:rsidRPr="00C250AC" w14:paraId="5535492C" w14:textId="77777777" w:rsidTr="00321246">
                        <w:trPr>
                          <w:trHeight w:hRule="exact" w:val="255"/>
                        </w:trPr>
                        <w:tc>
                          <w:tcPr>
                            <w:tcW w:w="5000" w:type="pct"/>
                            <w:shd w:val="clear" w:color="auto" w:fill="D9E2F3"/>
                          </w:tcPr>
                          <w:p w14:paraId="0E3653B0" w14:textId="77777777" w:rsidR="00957955" w:rsidRPr="00C250AC" w:rsidRDefault="00957955" w:rsidP="00B347BE">
                            <w:pPr>
                              <w:pStyle w:val="SolnBox"/>
                            </w:pPr>
                            <w:r w:rsidRPr="00C250AC">
                              <w:t>Specific behaviours</w:t>
                            </w:r>
                          </w:p>
                        </w:tc>
                      </w:tr>
                      <w:tr w:rsidR="00957955" w:rsidRPr="00C250AC" w14:paraId="275520AC" w14:textId="77777777" w:rsidTr="00F27DD5">
                        <w:tc>
                          <w:tcPr>
                            <w:tcW w:w="5000" w:type="pct"/>
                          </w:tcPr>
                          <w:p w14:paraId="78450CB3"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obtains number of permutations</w:t>
                            </w:r>
                          </w:p>
                          <w:p w14:paraId="0C052891" w14:textId="77777777" w:rsidR="00957955" w:rsidRDefault="00957955" w:rsidP="00992D52">
                            <w:pPr>
                              <w:pStyle w:val="Parts"/>
                              <w:rPr>
                                <w:color w:val="003366"/>
                              </w:rPr>
                            </w:pPr>
                            <w:r>
                              <w:rPr>
                                <w:rFonts w:ascii="Wingdings" w:hAnsi="Wingdings"/>
                                <w:color w:val="003366"/>
                              </w:rPr>
                              <w:t>ü</w:t>
                            </w:r>
                            <w:r>
                              <w:rPr>
                                <w:color w:val="003366"/>
                              </w:rPr>
                              <w:t xml:space="preserve"> indicates pigeons and pigeonholes</w:t>
                            </w:r>
                          </w:p>
                          <w:p w14:paraId="3CF1E7C4" w14:textId="77777777" w:rsidR="00957955" w:rsidRPr="00C250AC" w:rsidRDefault="00957955" w:rsidP="00992D52">
                            <w:pPr>
                              <w:pStyle w:val="Parts"/>
                              <w:rPr>
                                <w:color w:val="003366"/>
                              </w:rPr>
                            </w:pPr>
                            <w:r>
                              <w:rPr>
                                <w:rFonts w:ascii="Wingdings" w:hAnsi="Wingdings"/>
                                <w:color w:val="003366"/>
                              </w:rPr>
                              <w:t>ü</w:t>
                            </w:r>
                            <w:r>
                              <w:rPr>
                                <w:color w:val="003366"/>
                              </w:rPr>
                              <w:t xml:space="preserve"> uses pigeonhole principle to complete proof</w:t>
                            </w:r>
                          </w:p>
                        </w:tc>
                      </w:tr>
                    </w:tbl>
                    <w:p w14:paraId="07D3317E" w14:textId="77777777" w:rsidR="00957955" w:rsidRDefault="00957955" w:rsidP="001F73C4">
                      <w:pPr>
                        <w:pStyle w:val="Part"/>
                      </w:pPr>
                    </w:p>
                  </w:txbxContent>
                </v:textbox>
              </v:shape>
            </w:pict>
          </mc:Fallback>
        </mc:AlternateContent>
      </w:r>
    </w:p>
    <w:p w14:paraId="3BB45A44" w14:textId="77777777" w:rsidR="00957955" w:rsidRDefault="00957955" w:rsidP="001F73C4">
      <w:pPr>
        <w:pStyle w:val="Parta"/>
        <w:rPr>
          <w:rFonts w:eastAsiaTheme="minorEastAsia"/>
        </w:rPr>
      </w:pPr>
    </w:p>
    <w:p w14:paraId="10F7BB7F" w14:textId="77777777" w:rsidR="00957955" w:rsidRDefault="00957955" w:rsidP="00B87398">
      <w:pPr>
        <w:pStyle w:val="Parta"/>
      </w:pPr>
    </w:p>
    <w:p w14:paraId="0AE0B3FB" w14:textId="77777777" w:rsidR="00957955" w:rsidRDefault="00957955" w:rsidP="00B87398">
      <w:pPr>
        <w:pStyle w:val="Parta"/>
      </w:pPr>
    </w:p>
    <w:p w14:paraId="69656A8A" w14:textId="77777777" w:rsidR="00957955" w:rsidRDefault="00957955" w:rsidP="00B87398">
      <w:pPr>
        <w:pStyle w:val="Parta"/>
      </w:pPr>
    </w:p>
    <w:p w14:paraId="72B51F79" w14:textId="77777777" w:rsidR="00957955" w:rsidRDefault="00957955" w:rsidP="00B87398">
      <w:pPr>
        <w:pStyle w:val="Parta"/>
      </w:pPr>
    </w:p>
    <w:p w14:paraId="29856204" w14:textId="77777777" w:rsidR="00957955" w:rsidRDefault="00957955" w:rsidP="00B87398">
      <w:pPr>
        <w:pStyle w:val="Parta"/>
      </w:pPr>
    </w:p>
    <w:p w14:paraId="7D0DED12" w14:textId="77777777" w:rsidR="00957955" w:rsidRDefault="00957955" w:rsidP="00B87398">
      <w:pPr>
        <w:pStyle w:val="Parta"/>
      </w:pPr>
    </w:p>
    <w:p w14:paraId="1A4CBF88" w14:textId="77777777" w:rsidR="00957955" w:rsidRDefault="00957955" w:rsidP="00B87398">
      <w:pPr>
        <w:pStyle w:val="Parta"/>
      </w:pPr>
    </w:p>
    <w:p w14:paraId="0D5C7EC7" w14:textId="77777777" w:rsidR="00957955" w:rsidRDefault="00957955" w:rsidP="00B87398">
      <w:pPr>
        <w:pStyle w:val="Parta"/>
      </w:pPr>
    </w:p>
    <w:p w14:paraId="30785EE0" w14:textId="77777777" w:rsidR="00957955" w:rsidRDefault="00957955" w:rsidP="00B87398">
      <w:pPr>
        <w:pStyle w:val="Parta"/>
      </w:pPr>
    </w:p>
    <w:p w14:paraId="14DC9543" w14:textId="77777777" w:rsidR="00957955" w:rsidRDefault="00957955" w:rsidP="00B87398">
      <w:pPr>
        <w:pStyle w:val="Parta"/>
      </w:pPr>
    </w:p>
    <w:p w14:paraId="6D56F5AB" w14:textId="77777777" w:rsidR="00957955" w:rsidRDefault="00957955" w:rsidP="00B87398">
      <w:pPr>
        <w:pStyle w:val="Parta"/>
      </w:pPr>
    </w:p>
    <w:p w14:paraId="3C1B8227" w14:textId="77777777" w:rsidR="00957955" w:rsidRDefault="00957955" w:rsidP="00B87398">
      <w:pPr>
        <w:pStyle w:val="Parta"/>
      </w:pPr>
    </w:p>
    <w:p w14:paraId="065CF4B4" w14:textId="77777777" w:rsidR="00957955" w:rsidRDefault="00957955" w:rsidP="00B87398">
      <w:pPr>
        <w:pStyle w:val="Parta"/>
      </w:pPr>
    </w:p>
    <w:p w14:paraId="37244B66" w14:textId="77777777" w:rsidR="00957955" w:rsidRDefault="00957955" w:rsidP="00B87398">
      <w:pPr>
        <w:pStyle w:val="Parta"/>
      </w:pPr>
    </w:p>
    <w:p w14:paraId="066D4FC4" w14:textId="77777777" w:rsidR="00957955" w:rsidRDefault="00957955" w:rsidP="00B87398">
      <w:pPr>
        <w:pStyle w:val="Parta"/>
      </w:pPr>
    </w:p>
    <w:p w14:paraId="2A99BF29" w14:textId="77777777" w:rsidR="00957955" w:rsidRDefault="00957955" w:rsidP="00B87398">
      <w:pPr>
        <w:pStyle w:val="Parta"/>
      </w:pPr>
    </w:p>
    <w:p w14:paraId="67476122" w14:textId="77777777" w:rsidR="00957955" w:rsidRDefault="00957955" w:rsidP="00B87398">
      <w:pPr>
        <w:pStyle w:val="Parta"/>
      </w:pPr>
    </w:p>
    <w:p w14:paraId="38663C01" w14:textId="77777777" w:rsidR="00957955" w:rsidRDefault="00957955" w:rsidP="00B87398">
      <w:pPr>
        <w:pStyle w:val="Parta"/>
      </w:pPr>
    </w:p>
    <w:p w14:paraId="4518C65C" w14:textId="77777777" w:rsidR="00957955" w:rsidRDefault="00957955" w:rsidP="00B87398">
      <w:pPr>
        <w:pStyle w:val="Parta"/>
      </w:pPr>
    </w:p>
    <w:p w14:paraId="627E82A6" w14:textId="77777777" w:rsidR="00957955" w:rsidRDefault="00957955" w:rsidP="00B87398">
      <w:pPr>
        <w:pStyle w:val="Parta"/>
      </w:pPr>
      <w:r>
        <w:t>(b)</w:t>
      </w:r>
      <w:r>
        <w:tab/>
        <w:t>Three character codes, such as TCU, are made using three different letters chosen from the word DISCOUNT. Determine the proportion of all possible codes that start with a D or end with a T.</w:t>
      </w:r>
      <w:r>
        <w:tab/>
        <w:t>(4 marks)</w:t>
      </w:r>
    </w:p>
    <w:p w14:paraId="2A67023B" w14:textId="77777777" w:rsidR="00957955" w:rsidRDefault="00957955" w:rsidP="00B87398">
      <w:pPr>
        <w:pStyle w:val="Parta"/>
      </w:pPr>
      <w:r>
        <w:rPr>
          <w:noProof/>
          <w:lang w:eastAsia="en-AU"/>
        </w:rPr>
        <mc:AlternateContent>
          <mc:Choice Requires="wps">
            <w:drawing>
              <wp:anchor distT="0" distB="0" distL="114300" distR="114300" simplePos="0" relativeHeight="251698176" behindDoc="0" locked="0" layoutInCell="1" allowOverlap="1" wp14:anchorId="7B76CE71" wp14:editId="17DAAD47">
                <wp:simplePos x="0" y="0"/>
                <wp:positionH relativeFrom="column">
                  <wp:posOffset>975360</wp:posOffset>
                </wp:positionH>
                <wp:positionV relativeFrom="paragraph">
                  <wp:posOffset>72390</wp:posOffset>
                </wp:positionV>
                <wp:extent cx="4165600" cy="319405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4165600" cy="3194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43"/>
                            </w:tblGrid>
                            <w:tr w:rsidR="00957955" w:rsidRPr="00C250AC" w14:paraId="62F14D12" w14:textId="77777777" w:rsidTr="00771CFE">
                              <w:trPr>
                                <w:trHeight w:hRule="exact" w:val="255"/>
                              </w:trPr>
                              <w:tc>
                                <w:tcPr>
                                  <w:tcW w:w="5000" w:type="pct"/>
                                  <w:shd w:val="clear" w:color="auto" w:fill="D9E2F3"/>
                                </w:tcPr>
                                <w:p w14:paraId="43A66EB1" w14:textId="77777777" w:rsidR="00957955" w:rsidRPr="00C250AC" w:rsidRDefault="00957955" w:rsidP="00B347BE">
                                  <w:pPr>
                                    <w:pStyle w:val="SolnBox"/>
                                  </w:pPr>
                                  <w:r w:rsidRPr="00C250AC">
                                    <w:t>Solution</w:t>
                                  </w:r>
                                </w:p>
                              </w:tc>
                            </w:tr>
                            <w:tr w:rsidR="00957955" w:rsidRPr="00C250AC" w14:paraId="367E98A4" w14:textId="77777777" w:rsidTr="00C250AC">
                              <w:tc>
                                <w:tcPr>
                                  <w:tcW w:w="5000" w:type="pct"/>
                                  <w:tcBorders>
                                    <w:bottom w:val="single" w:sz="4" w:space="0" w:color="auto"/>
                                  </w:tcBorders>
                                </w:tcPr>
                                <w:p w14:paraId="5E26A466" w14:textId="77777777" w:rsidR="00957955" w:rsidRDefault="00957955" w:rsidP="00992D52">
                                  <w:pPr>
                                    <w:pStyle w:val="Parts"/>
                                    <w:rPr>
                                      <w:rFonts w:eastAsiaTheme="minorEastAsia"/>
                                      <w:color w:val="003366"/>
                                    </w:rPr>
                                  </w:pPr>
                                  <w:r>
                                    <w:rPr>
                                      <w:rFonts w:eastAsiaTheme="minorEastAsia"/>
                                      <w:color w:val="003366"/>
                                    </w:rPr>
                                    <w:t xml:space="preserve">Start with D: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m:t>
                                        </m:r>
                                      </m:e>
                                    </m:d>
                                    <m:r>
                                      <w:rPr>
                                        <w:rFonts w:ascii="Cambria Math" w:eastAsiaTheme="minorEastAsia" w:hAnsi="Cambria Math"/>
                                        <w:color w:val="003366"/>
                                      </w:rPr>
                                      <m:t>=1×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codes.</w:t>
                                  </w:r>
                                </w:p>
                                <w:p w14:paraId="0B7DB65F" w14:textId="77777777" w:rsidR="00957955" w:rsidRDefault="00957955" w:rsidP="0039228C">
                                  <w:pPr>
                                    <w:pStyle w:val="Parts"/>
                                    <w:rPr>
                                      <w:rFonts w:eastAsiaTheme="minorEastAsia"/>
                                      <w:color w:val="003366"/>
                                    </w:rPr>
                                  </w:pPr>
                                  <w:r>
                                    <w:rPr>
                                      <w:rFonts w:eastAsiaTheme="minorEastAsia"/>
                                      <w:color w:val="003366"/>
                                    </w:rPr>
                                    <w:t xml:space="preserve">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codes.</w:t>
                                  </w:r>
                                </w:p>
                                <w:p w14:paraId="70CA21C4" w14:textId="77777777" w:rsidR="00957955" w:rsidRDefault="00957955" w:rsidP="0039228C">
                                  <w:pPr>
                                    <w:pStyle w:val="Parts"/>
                                    <w:rPr>
                                      <w:rFonts w:eastAsiaTheme="minorEastAsia"/>
                                      <w:color w:val="003366"/>
                                    </w:rPr>
                                  </w:pPr>
                                </w:p>
                                <w:p w14:paraId="157E5271" w14:textId="77777777" w:rsidR="00957955" w:rsidRDefault="00957955" w:rsidP="0039228C">
                                  <w:pPr>
                                    <w:pStyle w:val="Parts"/>
                                    <w:rPr>
                                      <w:rFonts w:eastAsiaTheme="minorEastAsia"/>
                                      <w:color w:val="003366"/>
                                    </w:rPr>
                                  </w:pPr>
                                  <w:r>
                                    <w:rPr>
                                      <w:rFonts w:eastAsiaTheme="minorEastAsia"/>
                                      <w:color w:val="003366"/>
                                    </w:rPr>
                                    <w:t xml:space="preserve">Start with D and 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r>
                                      <w:rPr>
                                        <w:rFonts w:ascii="Cambria Math" w:eastAsiaTheme="minorEastAsia" w:hAnsi="Cambria Math"/>
                                        <w:color w:val="003366"/>
                                      </w:rPr>
                                      <m:t>=1×1×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6</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1</m:t>
                                        </m:r>
                                      </m:sub>
                                    </m:sSub>
                                    <m:r>
                                      <w:rPr>
                                        <w:rFonts w:ascii="Cambria Math" w:eastAsia="Cambria Math" w:hAnsi="Cambria Math" w:cs="Cambria Math"/>
                                        <w:color w:val="003366"/>
                                      </w:rPr>
                                      <m:t>=6</m:t>
                                    </m:r>
                                  </m:oMath>
                                  <w:r>
                                    <w:rPr>
                                      <w:rFonts w:eastAsiaTheme="minorEastAsia"/>
                                      <w:color w:val="003366"/>
                                    </w:rPr>
                                    <w:t xml:space="preserve"> codes.</w:t>
                                  </w:r>
                                </w:p>
                                <w:p w14:paraId="2A2D84CE" w14:textId="77777777" w:rsidR="00957955" w:rsidRDefault="00957955" w:rsidP="0039228C">
                                  <w:pPr>
                                    <w:pStyle w:val="Parts"/>
                                    <w:rPr>
                                      <w:rFonts w:eastAsiaTheme="minorEastAsia"/>
                                      <w:color w:val="003366"/>
                                    </w:rPr>
                                  </w:pPr>
                                </w:p>
                                <w:p w14:paraId="2F4C9ED1" w14:textId="77777777" w:rsidR="00957955" w:rsidRDefault="00957955" w:rsidP="0039228C">
                                  <w:pPr>
                                    <w:pStyle w:val="Parts"/>
                                    <w:rPr>
                                      <w:rFonts w:eastAsiaTheme="minorEastAsia"/>
                                      <w:color w:val="003366"/>
                                    </w:rPr>
                                  </w:pPr>
                                  <w:r>
                                    <w:rPr>
                                      <w:rFonts w:eastAsiaTheme="minorEastAsia"/>
                                      <w:color w:val="003366"/>
                                    </w:rPr>
                                    <w:t xml:space="preserve">Start with D or 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r>
                                      <w:rPr>
                                        <w:rFonts w:ascii="Cambria Math" w:eastAsiaTheme="minorEastAsia" w:hAnsi="Cambria Math"/>
                                        <w:color w:val="003366"/>
                                      </w:rPr>
                                      <m:t>=42+42-6=78</m:t>
                                    </m:r>
                                  </m:oMath>
                                  <w:r>
                                    <w:rPr>
                                      <w:rFonts w:eastAsiaTheme="minorEastAsia"/>
                                      <w:color w:val="003366"/>
                                    </w:rPr>
                                    <w:t xml:space="preserve"> codes.</w:t>
                                  </w:r>
                                </w:p>
                                <w:p w14:paraId="29757272" w14:textId="77777777" w:rsidR="00957955" w:rsidRDefault="00957955" w:rsidP="0039228C">
                                  <w:pPr>
                                    <w:pStyle w:val="Parts"/>
                                    <w:rPr>
                                      <w:rFonts w:eastAsiaTheme="minorEastAsia"/>
                                      <w:color w:val="003366"/>
                                    </w:rPr>
                                  </w:pPr>
                                </w:p>
                                <w:p w14:paraId="19B453F0" w14:textId="77777777" w:rsidR="00957955" w:rsidRDefault="00957955" w:rsidP="001F73C4">
                                  <w:pPr>
                                    <w:pStyle w:val="Parts"/>
                                    <w:rPr>
                                      <w:rFonts w:eastAsiaTheme="minorEastAsia"/>
                                      <w:color w:val="003366"/>
                                    </w:rPr>
                                  </w:pPr>
                                  <w:r>
                                    <w:rPr>
                                      <w:color w:val="003366"/>
                                    </w:rPr>
                                    <w:t xml:space="preserve">There are </w:t>
                                  </w:r>
                                  <m:oMath>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8</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3</m:t>
                                        </m:r>
                                      </m:sub>
                                    </m:sSub>
                                    <m:r>
                                      <w:rPr>
                                        <w:rFonts w:ascii="Cambria Math" w:eastAsia="Cambria Math" w:hAnsi="Cambria Math" w:cs="Cambria Math"/>
                                        <w:color w:val="003366"/>
                                      </w:rPr>
                                      <m:t>=336</m:t>
                                    </m:r>
                                  </m:oMath>
                                  <w:r>
                                    <w:rPr>
                                      <w:rFonts w:eastAsiaTheme="minorEastAsia"/>
                                      <w:color w:val="003366"/>
                                    </w:rPr>
                                    <w:t xml:space="preserve"> different codes.</w:t>
                                  </w:r>
                                </w:p>
                                <w:p w14:paraId="3604CD78" w14:textId="77777777" w:rsidR="00957955" w:rsidRDefault="00957955" w:rsidP="0039228C">
                                  <w:pPr>
                                    <w:pStyle w:val="Parts"/>
                                    <w:rPr>
                                      <w:rFonts w:eastAsiaTheme="minorEastAsia"/>
                                      <w:color w:val="003366"/>
                                    </w:rPr>
                                  </w:pPr>
                                </w:p>
                                <w:p w14:paraId="714B3FAB" w14:textId="77777777" w:rsidR="00957955" w:rsidRDefault="00957955" w:rsidP="00992D52">
                                  <w:pPr>
                                    <w:pStyle w:val="Parts"/>
                                    <w:rPr>
                                      <w:rFonts w:eastAsiaTheme="minorEastAsia"/>
                                      <w:color w:val="003366"/>
                                    </w:rPr>
                                  </w:pPr>
                                  <w:r>
                                    <w:rPr>
                                      <w:rFonts w:eastAsiaTheme="minorEastAsia"/>
                                      <w:color w:val="003366"/>
                                    </w:rPr>
                                    <w:t xml:space="preserve">Hence required proportion is </w:t>
                                  </w:r>
                                  <m:oMath>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78</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336</m:t>
                                              </m:r>
                                            </m:e>
                                          </m:bar>
                                        </m:e>
                                      </m:mr>
                                    </m:m>
                                    <m:r>
                                      <w:rPr>
                                        <w:rFonts w:ascii="Cambria Math" w:eastAsiaTheme="minorEastAsia" w:hAnsi="Cambria Math"/>
                                        <w:color w:val="003366"/>
                                      </w:rPr>
                                      <m:t>=</m:t>
                                    </m:r>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13</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56</m:t>
                                              </m:r>
                                            </m:e>
                                          </m:bar>
                                        </m:e>
                                      </m:mr>
                                    </m:m>
                                    <m:r>
                                      <w:rPr>
                                        <w:rFonts w:ascii="Cambria Math" w:eastAsiaTheme="minorEastAsia" w:hAnsi="Cambria Math"/>
                                        <w:color w:val="003366"/>
                                      </w:rPr>
                                      <m:t>≈0.232</m:t>
                                    </m:r>
                                  </m:oMath>
                                  <w:r>
                                    <w:rPr>
                                      <w:rFonts w:eastAsiaTheme="minorEastAsia"/>
                                      <w:color w:val="003366"/>
                                    </w:rPr>
                                    <w:t>.</w:t>
                                  </w:r>
                                </w:p>
                                <w:p w14:paraId="6ED68379" w14:textId="77777777" w:rsidR="00957955" w:rsidRPr="00C250AC" w:rsidRDefault="00957955" w:rsidP="00992D52">
                                  <w:pPr>
                                    <w:pStyle w:val="Parts"/>
                                    <w:rPr>
                                      <w:color w:val="003366"/>
                                    </w:rPr>
                                  </w:pPr>
                                </w:p>
                              </w:tc>
                            </w:tr>
                            <w:tr w:rsidR="00957955" w:rsidRPr="00C250AC" w14:paraId="2D418E64" w14:textId="77777777" w:rsidTr="00321246">
                              <w:trPr>
                                <w:trHeight w:hRule="exact" w:val="255"/>
                              </w:trPr>
                              <w:tc>
                                <w:tcPr>
                                  <w:tcW w:w="5000" w:type="pct"/>
                                  <w:shd w:val="clear" w:color="auto" w:fill="D9E2F3"/>
                                </w:tcPr>
                                <w:p w14:paraId="31B2A3C5" w14:textId="77777777" w:rsidR="00957955" w:rsidRPr="00C250AC" w:rsidRDefault="00957955" w:rsidP="00B347BE">
                                  <w:pPr>
                                    <w:pStyle w:val="SolnBox"/>
                                  </w:pPr>
                                  <w:r w:rsidRPr="00C250AC">
                                    <w:t>Specific behaviours</w:t>
                                  </w:r>
                                </w:p>
                              </w:tc>
                            </w:tr>
                            <w:tr w:rsidR="00957955" w:rsidRPr="00C250AC" w14:paraId="4D7D7C3E" w14:textId="77777777" w:rsidTr="00F27DD5">
                              <w:tc>
                                <w:tcPr>
                                  <w:tcW w:w="5000" w:type="pct"/>
                                </w:tcPr>
                                <w:p w14:paraId="4700534A" w14:textId="77777777" w:rsidR="00957955" w:rsidRDefault="00957955" w:rsidP="00992D52">
                                  <w:pPr>
                                    <w:pStyle w:val="Parts"/>
                                    <w:rPr>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m:t>
                                        </m:r>
                                      </m:e>
                                    </m:d>
                                  </m:oMath>
                                  <w:r>
                                    <w:rPr>
                                      <w:rFonts w:eastAsiaTheme="minorEastAsia"/>
                                      <w:color w:val="003366"/>
                                    </w:rPr>
                                    <w:t xml:space="preserve"> and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T</m:t>
                                        </m:r>
                                      </m:e>
                                    </m:d>
                                  </m:oMath>
                                </w:p>
                                <w:p w14:paraId="72882A3A"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oMath>
                                </w:p>
                                <w:p w14:paraId="6CC8E5EF"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oMath>
                                </w:p>
                                <w:p w14:paraId="7229ED32"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number of possible codes and writes proportion</w:t>
                                  </w:r>
                                </w:p>
                              </w:tc>
                            </w:tr>
                          </w:tbl>
                          <w:p w14:paraId="621431B6"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CE71" id="Text Box 31" o:spid="_x0000_s1054" type="#_x0000_t202" style="position:absolute;left:0;text-align:left;margin-left:76.8pt;margin-top:5.7pt;width:328pt;height:2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543"/>
                      </w:tblGrid>
                      <w:tr w:rsidR="00957955" w:rsidRPr="00C250AC" w14:paraId="62F14D12" w14:textId="77777777" w:rsidTr="00771CFE">
                        <w:trPr>
                          <w:trHeight w:hRule="exact" w:val="255"/>
                        </w:trPr>
                        <w:tc>
                          <w:tcPr>
                            <w:tcW w:w="5000" w:type="pct"/>
                            <w:shd w:val="clear" w:color="auto" w:fill="D9E2F3"/>
                          </w:tcPr>
                          <w:p w14:paraId="43A66EB1" w14:textId="77777777" w:rsidR="00957955" w:rsidRPr="00C250AC" w:rsidRDefault="00957955" w:rsidP="00B347BE">
                            <w:pPr>
                              <w:pStyle w:val="SolnBox"/>
                            </w:pPr>
                            <w:r w:rsidRPr="00C250AC">
                              <w:t>Solution</w:t>
                            </w:r>
                          </w:p>
                        </w:tc>
                      </w:tr>
                      <w:tr w:rsidR="00957955" w:rsidRPr="00C250AC" w14:paraId="367E98A4" w14:textId="77777777" w:rsidTr="00C250AC">
                        <w:tc>
                          <w:tcPr>
                            <w:tcW w:w="5000" w:type="pct"/>
                            <w:tcBorders>
                              <w:bottom w:val="single" w:sz="4" w:space="0" w:color="auto"/>
                            </w:tcBorders>
                          </w:tcPr>
                          <w:p w14:paraId="5E26A466" w14:textId="77777777" w:rsidR="00957955" w:rsidRDefault="00957955" w:rsidP="00992D52">
                            <w:pPr>
                              <w:pStyle w:val="Parts"/>
                              <w:rPr>
                                <w:rFonts w:eastAsiaTheme="minorEastAsia"/>
                                <w:color w:val="003366"/>
                              </w:rPr>
                            </w:pPr>
                            <w:r>
                              <w:rPr>
                                <w:rFonts w:eastAsiaTheme="minorEastAsia"/>
                                <w:color w:val="003366"/>
                              </w:rPr>
                              <w:t xml:space="preserve">Start with D: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m:t>
                                  </m:r>
                                </m:e>
                              </m:d>
                              <m:r>
                                <w:rPr>
                                  <w:rFonts w:ascii="Cambria Math" w:eastAsiaTheme="minorEastAsia" w:hAnsi="Cambria Math"/>
                                  <w:color w:val="003366"/>
                                </w:rPr>
                                <m:t>=1×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codes.</w:t>
                            </w:r>
                          </w:p>
                          <w:p w14:paraId="0B7DB65F" w14:textId="77777777" w:rsidR="00957955" w:rsidRDefault="00957955" w:rsidP="0039228C">
                            <w:pPr>
                              <w:pStyle w:val="Parts"/>
                              <w:rPr>
                                <w:rFonts w:eastAsiaTheme="minorEastAsia"/>
                                <w:color w:val="003366"/>
                              </w:rPr>
                            </w:pPr>
                            <w:r>
                              <w:rPr>
                                <w:rFonts w:eastAsiaTheme="minorEastAsia"/>
                                <w:color w:val="003366"/>
                              </w:rPr>
                              <w:t xml:space="preserve">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7</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2</m:t>
                                  </m:r>
                                </m:sub>
                              </m:sSub>
                              <m:r>
                                <w:rPr>
                                  <w:rFonts w:ascii="Cambria Math" w:eastAsia="Cambria Math" w:hAnsi="Cambria Math" w:cs="Cambria Math"/>
                                  <w:color w:val="003366"/>
                                </w:rPr>
                                <m:t>=42</m:t>
                              </m:r>
                            </m:oMath>
                            <w:r>
                              <w:rPr>
                                <w:rFonts w:eastAsiaTheme="minorEastAsia"/>
                                <w:color w:val="003366"/>
                              </w:rPr>
                              <w:t xml:space="preserve"> codes.</w:t>
                            </w:r>
                          </w:p>
                          <w:p w14:paraId="70CA21C4" w14:textId="77777777" w:rsidR="00957955" w:rsidRDefault="00957955" w:rsidP="0039228C">
                            <w:pPr>
                              <w:pStyle w:val="Parts"/>
                              <w:rPr>
                                <w:rFonts w:eastAsiaTheme="minorEastAsia"/>
                                <w:color w:val="003366"/>
                              </w:rPr>
                            </w:pPr>
                          </w:p>
                          <w:p w14:paraId="157E5271" w14:textId="77777777" w:rsidR="00957955" w:rsidRDefault="00957955" w:rsidP="0039228C">
                            <w:pPr>
                              <w:pStyle w:val="Parts"/>
                              <w:rPr>
                                <w:rFonts w:eastAsiaTheme="minorEastAsia"/>
                                <w:color w:val="003366"/>
                              </w:rPr>
                            </w:pPr>
                            <w:r>
                              <w:rPr>
                                <w:rFonts w:eastAsiaTheme="minorEastAsia"/>
                                <w:color w:val="003366"/>
                              </w:rPr>
                              <w:t xml:space="preserve">Start with D and 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r>
                                <w:rPr>
                                  <w:rFonts w:ascii="Cambria Math" w:eastAsiaTheme="minorEastAsia" w:hAnsi="Cambria Math"/>
                                  <w:color w:val="003366"/>
                                </w:rPr>
                                <m:t>=1×1×</m:t>
                              </m:r>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6</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1</m:t>
                                  </m:r>
                                </m:sub>
                              </m:sSub>
                              <m:r>
                                <w:rPr>
                                  <w:rFonts w:ascii="Cambria Math" w:eastAsia="Cambria Math" w:hAnsi="Cambria Math" w:cs="Cambria Math"/>
                                  <w:color w:val="003366"/>
                                </w:rPr>
                                <m:t>=6</m:t>
                              </m:r>
                            </m:oMath>
                            <w:r>
                              <w:rPr>
                                <w:rFonts w:eastAsiaTheme="minorEastAsia"/>
                                <w:color w:val="003366"/>
                              </w:rPr>
                              <w:t xml:space="preserve"> codes.</w:t>
                            </w:r>
                          </w:p>
                          <w:p w14:paraId="2A2D84CE" w14:textId="77777777" w:rsidR="00957955" w:rsidRDefault="00957955" w:rsidP="0039228C">
                            <w:pPr>
                              <w:pStyle w:val="Parts"/>
                              <w:rPr>
                                <w:rFonts w:eastAsiaTheme="minorEastAsia"/>
                                <w:color w:val="003366"/>
                              </w:rPr>
                            </w:pPr>
                          </w:p>
                          <w:p w14:paraId="2F4C9ED1" w14:textId="77777777" w:rsidR="00957955" w:rsidRDefault="00957955" w:rsidP="0039228C">
                            <w:pPr>
                              <w:pStyle w:val="Parts"/>
                              <w:rPr>
                                <w:rFonts w:eastAsiaTheme="minorEastAsia"/>
                                <w:color w:val="003366"/>
                              </w:rPr>
                            </w:pPr>
                            <w:r>
                              <w:rPr>
                                <w:rFonts w:eastAsiaTheme="minorEastAsia"/>
                                <w:color w:val="003366"/>
                              </w:rPr>
                              <w:t xml:space="preserve">Start with D or end with T: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r>
                                <w:rPr>
                                  <w:rFonts w:ascii="Cambria Math" w:eastAsiaTheme="minorEastAsia" w:hAnsi="Cambria Math"/>
                                  <w:color w:val="003366"/>
                                </w:rPr>
                                <m:t>=42+42-6=78</m:t>
                              </m:r>
                            </m:oMath>
                            <w:r>
                              <w:rPr>
                                <w:rFonts w:eastAsiaTheme="minorEastAsia"/>
                                <w:color w:val="003366"/>
                              </w:rPr>
                              <w:t xml:space="preserve"> codes.</w:t>
                            </w:r>
                          </w:p>
                          <w:p w14:paraId="29757272" w14:textId="77777777" w:rsidR="00957955" w:rsidRDefault="00957955" w:rsidP="0039228C">
                            <w:pPr>
                              <w:pStyle w:val="Parts"/>
                              <w:rPr>
                                <w:rFonts w:eastAsiaTheme="minorEastAsia"/>
                                <w:color w:val="003366"/>
                              </w:rPr>
                            </w:pPr>
                          </w:p>
                          <w:p w14:paraId="19B453F0" w14:textId="77777777" w:rsidR="00957955" w:rsidRDefault="00957955" w:rsidP="001F73C4">
                            <w:pPr>
                              <w:pStyle w:val="Parts"/>
                              <w:rPr>
                                <w:rFonts w:eastAsiaTheme="minorEastAsia"/>
                                <w:color w:val="003366"/>
                              </w:rPr>
                            </w:pPr>
                            <w:r>
                              <w:rPr>
                                <w:color w:val="003366"/>
                              </w:rPr>
                              <w:t xml:space="preserve">There are </w:t>
                            </w:r>
                            <m:oMath>
                              <m:limUpp>
                                <m:limUppPr>
                                  <m:ctrlPr>
                                    <w:rPr>
                                      <w:rFonts w:ascii="Cambria Math" w:eastAsia="Cambria Math" w:hAnsi="Cambria Math" w:cs="Cambria Math"/>
                                      <w:i/>
                                      <w:color w:val="003366"/>
                                    </w:rPr>
                                  </m:ctrlPr>
                                </m:limUppPr>
                                <m:e>
                                  <m:r>
                                    <w:rPr>
                                      <w:rFonts w:ascii="Cambria Math" w:eastAsia="Cambria Math" w:hAnsi="Cambria Math" w:cs="Cambria Math"/>
                                      <w:color w:val="003366"/>
                                    </w:rPr>
                                    <m:t xml:space="preserve"> </m:t>
                                  </m:r>
                                </m:e>
                                <m:lim>
                                  <m:r>
                                    <w:rPr>
                                      <w:rFonts w:ascii="Cambria Math" w:eastAsia="Cambria Math" w:hAnsi="Cambria Math" w:cs="Cambria Math"/>
                                      <w:color w:val="003366"/>
                                    </w:rPr>
                                    <m:t>8</m:t>
                                  </m:r>
                                </m:lim>
                              </m:limUpp>
                              <m:sSub>
                                <m:sSubPr>
                                  <m:ctrlPr>
                                    <w:rPr>
                                      <w:rFonts w:ascii="Cambria Math" w:eastAsia="Cambria Math" w:hAnsi="Cambria Math" w:cs="Cambria Math"/>
                                      <w:i/>
                                      <w:color w:val="003366"/>
                                    </w:rPr>
                                  </m:ctrlPr>
                                </m:sSubPr>
                                <m:e>
                                  <m:r>
                                    <w:rPr>
                                      <w:rFonts w:ascii="Cambria Math" w:eastAsia="Cambria Math" w:hAnsi="Cambria Math" w:cs="Cambria Math"/>
                                      <w:color w:val="003366"/>
                                    </w:rPr>
                                    <m:t>P</m:t>
                                  </m:r>
                                </m:e>
                                <m:sub>
                                  <m:r>
                                    <w:rPr>
                                      <w:rFonts w:ascii="Cambria Math" w:eastAsia="Cambria Math" w:hAnsi="Cambria Math" w:cs="Cambria Math"/>
                                      <w:color w:val="003366"/>
                                    </w:rPr>
                                    <m:t>3</m:t>
                                  </m:r>
                                </m:sub>
                              </m:sSub>
                              <m:r>
                                <w:rPr>
                                  <w:rFonts w:ascii="Cambria Math" w:eastAsia="Cambria Math" w:hAnsi="Cambria Math" w:cs="Cambria Math"/>
                                  <w:color w:val="003366"/>
                                </w:rPr>
                                <m:t>=336</m:t>
                              </m:r>
                            </m:oMath>
                            <w:r>
                              <w:rPr>
                                <w:rFonts w:eastAsiaTheme="minorEastAsia"/>
                                <w:color w:val="003366"/>
                              </w:rPr>
                              <w:t xml:space="preserve"> different codes.</w:t>
                            </w:r>
                          </w:p>
                          <w:p w14:paraId="3604CD78" w14:textId="77777777" w:rsidR="00957955" w:rsidRDefault="00957955" w:rsidP="0039228C">
                            <w:pPr>
                              <w:pStyle w:val="Parts"/>
                              <w:rPr>
                                <w:rFonts w:eastAsiaTheme="minorEastAsia"/>
                                <w:color w:val="003366"/>
                              </w:rPr>
                            </w:pPr>
                          </w:p>
                          <w:p w14:paraId="714B3FAB" w14:textId="77777777" w:rsidR="00957955" w:rsidRDefault="00957955" w:rsidP="00992D52">
                            <w:pPr>
                              <w:pStyle w:val="Parts"/>
                              <w:rPr>
                                <w:rFonts w:eastAsiaTheme="minorEastAsia"/>
                                <w:color w:val="003366"/>
                              </w:rPr>
                            </w:pPr>
                            <w:r>
                              <w:rPr>
                                <w:rFonts w:eastAsiaTheme="minorEastAsia"/>
                                <w:color w:val="003366"/>
                              </w:rPr>
                              <w:t xml:space="preserve">Hence required proportion is </w:t>
                            </w:r>
                            <m:oMath>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78</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336</m:t>
                                        </m:r>
                                      </m:e>
                                    </m:bar>
                                  </m:e>
                                </m:mr>
                              </m:m>
                              <m:r>
                                <w:rPr>
                                  <w:rFonts w:ascii="Cambria Math" w:eastAsiaTheme="minorEastAsia" w:hAnsi="Cambria Math"/>
                                  <w:color w:val="003366"/>
                                </w:rPr>
                                <m:t>=</m:t>
                              </m:r>
                              <m:m>
                                <m:mPr>
                                  <m:mcs>
                                    <m:mc>
                                      <m:mcPr>
                                        <m:count m:val="1"/>
                                        <m:mcJc m:val="center"/>
                                      </m:mcPr>
                                    </m:mc>
                                  </m:mcs>
                                  <m:ctrlPr>
                                    <w:rPr>
                                      <w:rFonts w:ascii="Cambria Math" w:eastAsiaTheme="minorEastAsia" w:hAnsi="Cambria Math"/>
                                      <w:i/>
                                      <w:color w:val="003366"/>
                                    </w:rPr>
                                  </m:ctrlPr>
                                </m:mPr>
                                <m:mr>
                                  <m:e>
                                    <m:r>
                                      <w:rPr>
                                        <w:rFonts w:ascii="Cambria Math" w:eastAsiaTheme="minorEastAsia" w:hAnsi="Cambria Math"/>
                                        <w:color w:val="003366"/>
                                      </w:rPr>
                                      <m:t>13</m:t>
                                    </m:r>
                                  </m:e>
                                </m:mr>
                                <m:mr>
                                  <m:e>
                                    <m:bar>
                                      <m:barPr>
                                        <m:pos m:val="top"/>
                                        <m:ctrlPr>
                                          <w:rPr>
                                            <w:rFonts w:ascii="Cambria Math" w:eastAsiaTheme="minorEastAsia" w:hAnsi="Cambria Math"/>
                                            <w:i/>
                                            <w:color w:val="003366"/>
                                          </w:rPr>
                                        </m:ctrlPr>
                                      </m:barPr>
                                      <m:e>
                                        <m:r>
                                          <w:rPr>
                                            <w:rFonts w:ascii="Cambria Math" w:eastAsiaTheme="minorEastAsia" w:hAnsi="Cambria Math"/>
                                            <w:color w:val="003366"/>
                                          </w:rPr>
                                          <m:t>56</m:t>
                                        </m:r>
                                      </m:e>
                                    </m:bar>
                                  </m:e>
                                </m:mr>
                              </m:m>
                              <m:r>
                                <w:rPr>
                                  <w:rFonts w:ascii="Cambria Math" w:eastAsiaTheme="minorEastAsia" w:hAnsi="Cambria Math"/>
                                  <w:color w:val="003366"/>
                                </w:rPr>
                                <m:t>≈0.232</m:t>
                              </m:r>
                            </m:oMath>
                            <w:r>
                              <w:rPr>
                                <w:rFonts w:eastAsiaTheme="minorEastAsia"/>
                                <w:color w:val="003366"/>
                              </w:rPr>
                              <w:t>.</w:t>
                            </w:r>
                          </w:p>
                          <w:p w14:paraId="6ED68379" w14:textId="77777777" w:rsidR="00957955" w:rsidRPr="00C250AC" w:rsidRDefault="00957955" w:rsidP="00992D52">
                            <w:pPr>
                              <w:pStyle w:val="Parts"/>
                              <w:rPr>
                                <w:color w:val="003366"/>
                              </w:rPr>
                            </w:pPr>
                          </w:p>
                        </w:tc>
                      </w:tr>
                      <w:tr w:rsidR="00957955" w:rsidRPr="00C250AC" w14:paraId="2D418E64" w14:textId="77777777" w:rsidTr="00321246">
                        <w:trPr>
                          <w:trHeight w:hRule="exact" w:val="255"/>
                        </w:trPr>
                        <w:tc>
                          <w:tcPr>
                            <w:tcW w:w="5000" w:type="pct"/>
                            <w:shd w:val="clear" w:color="auto" w:fill="D9E2F3"/>
                          </w:tcPr>
                          <w:p w14:paraId="31B2A3C5" w14:textId="77777777" w:rsidR="00957955" w:rsidRPr="00C250AC" w:rsidRDefault="00957955" w:rsidP="00B347BE">
                            <w:pPr>
                              <w:pStyle w:val="SolnBox"/>
                            </w:pPr>
                            <w:r w:rsidRPr="00C250AC">
                              <w:t>Specific behaviours</w:t>
                            </w:r>
                          </w:p>
                        </w:tc>
                      </w:tr>
                      <w:tr w:rsidR="00957955" w:rsidRPr="00C250AC" w14:paraId="4D7D7C3E" w14:textId="77777777" w:rsidTr="00F27DD5">
                        <w:tc>
                          <w:tcPr>
                            <w:tcW w:w="5000" w:type="pct"/>
                          </w:tcPr>
                          <w:p w14:paraId="4700534A" w14:textId="77777777" w:rsidR="00957955" w:rsidRDefault="00957955" w:rsidP="00992D52">
                            <w:pPr>
                              <w:pStyle w:val="Parts"/>
                              <w:rPr>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m:t>
                                  </m:r>
                                </m:e>
                              </m:d>
                            </m:oMath>
                            <w:r>
                              <w:rPr>
                                <w:rFonts w:eastAsiaTheme="minorEastAsia"/>
                                <w:color w:val="003366"/>
                              </w:rPr>
                              <w:t xml:space="preserve"> and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T</m:t>
                                  </m:r>
                                </m:e>
                              </m:d>
                            </m:oMath>
                          </w:p>
                          <w:p w14:paraId="72882A3A"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oMath>
                          </w:p>
                          <w:p w14:paraId="6CC8E5EF" w14:textId="77777777" w:rsidR="00957955" w:rsidRDefault="00957955" w:rsidP="00992D52">
                            <w:pPr>
                              <w:pStyle w:val="Parts"/>
                              <w:rPr>
                                <w:rFonts w:eastAsiaTheme="minorEastAsia"/>
                                <w:color w:val="003366"/>
                              </w:rPr>
                            </w:pPr>
                            <w:r>
                              <w:rPr>
                                <w:rFonts w:ascii="Wingdings" w:hAnsi="Wingdings"/>
                                <w:color w:val="003366"/>
                              </w:rPr>
                              <w:t>ü</w:t>
                            </w:r>
                            <w:r>
                              <w:rPr>
                                <w:color w:val="003366"/>
                              </w:rPr>
                              <w:t xml:space="preserve"> </w:t>
                            </w:r>
                            <m:oMath>
                              <m:r>
                                <m:rPr>
                                  <m:sty m:val="p"/>
                                </m:rPr>
                                <w:rPr>
                                  <w:rFonts w:ascii="Cambria Math" w:eastAsiaTheme="minorEastAsia" w:hAnsi="Cambria Math"/>
                                  <w:color w:val="003366"/>
                                </w:rPr>
                                <m:t>n</m:t>
                              </m:r>
                              <m:d>
                                <m:dPr>
                                  <m:ctrlPr>
                                    <w:rPr>
                                      <w:rFonts w:ascii="Cambria Math" w:eastAsiaTheme="minorEastAsia" w:hAnsi="Cambria Math"/>
                                      <w:i/>
                                      <w:color w:val="003366"/>
                                    </w:rPr>
                                  </m:ctrlPr>
                                </m:dPr>
                                <m:e>
                                  <m:r>
                                    <w:rPr>
                                      <w:rFonts w:ascii="Cambria Math" w:eastAsiaTheme="minorEastAsia" w:hAnsi="Cambria Math"/>
                                      <w:color w:val="003366"/>
                                    </w:rPr>
                                    <m:t>D∪T</m:t>
                                  </m:r>
                                </m:e>
                              </m:d>
                            </m:oMath>
                          </w:p>
                          <w:p w14:paraId="7229ED32" w14:textId="77777777" w:rsidR="00957955" w:rsidRPr="00C250AC"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number of possible codes and writes proportion</w:t>
                            </w:r>
                          </w:p>
                        </w:tc>
                      </w:tr>
                    </w:tbl>
                    <w:p w14:paraId="621431B6" w14:textId="77777777" w:rsidR="00957955" w:rsidRDefault="00957955" w:rsidP="009E2955">
                      <w:pPr>
                        <w:pStyle w:val="Part"/>
                      </w:pPr>
                    </w:p>
                  </w:txbxContent>
                </v:textbox>
              </v:shape>
            </w:pict>
          </mc:Fallback>
        </mc:AlternateContent>
      </w:r>
    </w:p>
    <w:p w14:paraId="4E42C0DE" w14:textId="270306E0" w:rsidR="00957955" w:rsidRDefault="00957955">
      <w:pPr>
        <w:spacing w:after="160" w:line="259" w:lineRule="auto"/>
        <w:contextualSpacing w:val="0"/>
        <w:rPr>
          <w:b/>
          <w:szCs w:val="24"/>
          <w:lang w:val="en-US"/>
        </w:rPr>
      </w:pPr>
      <w:r>
        <w:br w:type="page"/>
      </w:r>
    </w:p>
    <w:p w14:paraId="3A2B99E4" w14:textId="02BE0381" w:rsidR="00957955" w:rsidRDefault="00957955" w:rsidP="00957955">
      <w:pPr>
        <w:pStyle w:val="QNum"/>
      </w:pPr>
      <w:r>
        <w:lastRenderedPageBreak/>
        <w:t>Question 19</w:t>
      </w:r>
      <w:r>
        <w:tab/>
        <w:t>(7 marks)</w:t>
      </w:r>
    </w:p>
    <w:p w14:paraId="08AE6645" w14:textId="77777777" w:rsidR="00957955" w:rsidRDefault="00957955" w:rsidP="00650B61">
      <w:r>
        <w:t xml:space="preserve">Airport B lies </w:t>
      </w:r>
      <m:oMath>
        <m:r>
          <w:rPr>
            <w:rFonts w:ascii="Cambria Math" w:hAnsi="Cambria Math"/>
          </w:rPr>
          <m:t>170</m:t>
        </m:r>
      </m:oMath>
      <w:r>
        <w:t xml:space="preserve"> km due east of airport A, and in the region of the airports a wind of </w:t>
      </w:r>
      <m:oMath>
        <m:r>
          <w:rPr>
            <w:rFonts w:ascii="Cambria Math" w:hAnsi="Cambria Math"/>
          </w:rPr>
          <m:t>25</m:t>
        </m:r>
      </m:oMath>
      <w:r>
        <w:t xml:space="preserve"> km/h is blowing from the northeast. </w:t>
      </w:r>
    </w:p>
    <w:p w14:paraId="2596237C" w14:textId="77777777" w:rsidR="00957955" w:rsidRDefault="00957955" w:rsidP="00650B61"/>
    <w:p w14:paraId="0BDC0B4A" w14:textId="77777777" w:rsidR="00957955" w:rsidRDefault="00957955" w:rsidP="00257222">
      <w:r>
        <w:t xml:space="preserve">A small plane, with a cruising speed of </w:t>
      </w:r>
      <m:oMath>
        <m:r>
          <w:rPr>
            <w:rFonts w:ascii="Cambria Math" w:hAnsi="Cambria Math"/>
          </w:rPr>
          <m:t>120</m:t>
        </m:r>
      </m:oMath>
      <w:r>
        <w:t xml:space="preserve"> km/h, leaves airport A. </w:t>
      </w:r>
      <w:bookmarkStart w:id="28" w:name="_Hlk72831568"/>
      <w:r>
        <w:t xml:space="preserve">The pilot, not aware of the wind and intending to fly to airport B, steered the plane on a bearing of </w:t>
      </w:r>
      <m:oMath>
        <m:r>
          <w:rPr>
            <w:rFonts w:ascii="Cambria Math" w:hAnsi="Cambria Math"/>
          </w:rPr>
          <m:t>090°</m:t>
        </m:r>
      </m:oMath>
      <w:r>
        <w:rPr>
          <w:rFonts w:eastAsiaTheme="minorEastAsia"/>
        </w:rPr>
        <w:t>.</w:t>
      </w:r>
      <w:bookmarkEnd w:id="28"/>
    </w:p>
    <w:p w14:paraId="13A9D50D" w14:textId="77777777" w:rsidR="00957955" w:rsidRDefault="00957955" w:rsidP="00257222"/>
    <w:p w14:paraId="755F0BEA" w14:textId="77777777" w:rsidR="00957955" w:rsidRDefault="00957955" w:rsidP="00FE4440">
      <w:bookmarkStart w:id="29" w:name="_Hlk72831592"/>
      <w:bookmarkStart w:id="30" w:name="_Hlk72831607"/>
      <w:r>
        <w:t xml:space="preserve">Assuming that the pilot does not realise their mistake, determine </w:t>
      </w:r>
      <w:bookmarkEnd w:id="29"/>
      <w:r>
        <w:t>how close the plane will come to airport B if it continues to fly for several hours on the same bearing.</w:t>
      </w:r>
    </w:p>
    <w:bookmarkEnd w:id="30"/>
    <w:p w14:paraId="5A59190D" w14:textId="77777777" w:rsidR="00957955" w:rsidRDefault="00957955" w:rsidP="0067249E">
      <w:pPr>
        <w:pStyle w:val="Parta"/>
      </w:pPr>
      <w:r>
        <w:rPr>
          <w:noProof/>
          <w:lang w:eastAsia="en-AU"/>
        </w:rPr>
        <mc:AlternateContent>
          <mc:Choice Requires="wps">
            <w:drawing>
              <wp:anchor distT="0" distB="0" distL="114300" distR="114300" simplePos="0" relativeHeight="251701248" behindDoc="0" locked="0" layoutInCell="1" allowOverlap="1" wp14:anchorId="2722EA1B" wp14:editId="017BD43F">
                <wp:simplePos x="0" y="0"/>
                <wp:positionH relativeFrom="column">
                  <wp:posOffset>949960</wp:posOffset>
                </wp:positionH>
                <wp:positionV relativeFrom="paragraph">
                  <wp:posOffset>104775</wp:posOffset>
                </wp:positionV>
                <wp:extent cx="4038600" cy="4292600"/>
                <wp:effectExtent l="0" t="0" r="19050" b="12700"/>
                <wp:wrapNone/>
                <wp:docPr id="32" name="Text Box 32"/>
                <wp:cNvGraphicFramePr/>
                <a:graphic xmlns:a="http://schemas.openxmlformats.org/drawingml/2006/main">
                  <a:graphicData uri="http://schemas.microsoft.com/office/word/2010/wordprocessingShape">
                    <wps:wsp>
                      <wps:cNvSpPr txBox="1"/>
                      <wps:spPr>
                        <a:xfrm>
                          <a:off x="0" y="0"/>
                          <a:ext cx="4038600" cy="4292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44"/>
                            </w:tblGrid>
                            <w:tr w:rsidR="00957955" w:rsidRPr="00C250AC" w14:paraId="584C3F2C" w14:textId="77777777" w:rsidTr="00771CFE">
                              <w:trPr>
                                <w:trHeight w:hRule="exact" w:val="255"/>
                              </w:trPr>
                              <w:tc>
                                <w:tcPr>
                                  <w:tcW w:w="5000" w:type="pct"/>
                                  <w:shd w:val="clear" w:color="auto" w:fill="D9E2F3"/>
                                </w:tcPr>
                                <w:p w14:paraId="56500E95" w14:textId="77777777" w:rsidR="00957955" w:rsidRPr="00C250AC" w:rsidRDefault="00957955" w:rsidP="00B347BE">
                                  <w:pPr>
                                    <w:pStyle w:val="SolnBox"/>
                                  </w:pPr>
                                  <w:r w:rsidRPr="00C250AC">
                                    <w:t>Solution</w:t>
                                  </w:r>
                                </w:p>
                              </w:tc>
                            </w:tr>
                            <w:tr w:rsidR="00957955" w:rsidRPr="00C250AC" w14:paraId="4B8D9146" w14:textId="77777777" w:rsidTr="00C250AC">
                              <w:tc>
                                <w:tcPr>
                                  <w:tcW w:w="5000" w:type="pct"/>
                                  <w:tcBorders>
                                    <w:bottom w:val="single" w:sz="4" w:space="0" w:color="auto"/>
                                  </w:tcBorders>
                                </w:tcPr>
                                <w:p w14:paraId="00205B0C" w14:textId="77777777" w:rsidR="00957955" w:rsidRDefault="00957955" w:rsidP="00080C49">
                                  <w:pPr>
                                    <w:pStyle w:val="Parts"/>
                                    <w:jc w:val="center"/>
                                    <w:rPr>
                                      <w:color w:val="003366"/>
                                    </w:rPr>
                                  </w:pPr>
                                  <w:r>
                                    <w:rPr>
                                      <w:noProof/>
                                    </w:rPr>
                                    <w:drawing>
                                      <wp:inline distT="0" distB="0" distL="0" distR="0" wp14:anchorId="5A954449" wp14:editId="2B697B5D">
                                        <wp:extent cx="2924325" cy="866820"/>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325" cy="866820"/>
                                                </a:xfrm>
                                                <a:prstGeom prst="rect">
                                                  <a:avLst/>
                                                </a:prstGeom>
                                              </pic:spPr>
                                            </pic:pic>
                                          </a:graphicData>
                                        </a:graphic>
                                      </wp:inline>
                                    </w:drawing>
                                  </w:r>
                                </w:p>
                                <w:p w14:paraId="74518996" w14:textId="77777777" w:rsidR="00957955" w:rsidRPr="00257222"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120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25</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120</m:t>
                                          </m:r>
                                        </m:e>
                                      </m:d>
                                      <m:d>
                                        <m:dPr>
                                          <m:ctrlPr>
                                            <w:rPr>
                                              <w:rFonts w:ascii="Cambria Math" w:hAnsi="Cambria Math"/>
                                              <w:i/>
                                              <w:color w:val="003366"/>
                                            </w:rPr>
                                          </m:ctrlPr>
                                        </m:dPr>
                                        <m:e>
                                          <m:r>
                                            <w:rPr>
                                              <w:rFonts w:ascii="Cambria Math" w:hAnsi="Cambria Math"/>
                                              <w:color w:val="003366"/>
                                            </w:rPr>
                                            <m:t>25</m:t>
                                          </m:r>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45°</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=103.84</m:t>
                                      </m:r>
                                    </m:oMath>
                                  </m:oMathPara>
                                </w:p>
                                <w:p w14:paraId="77184277" w14:textId="77777777" w:rsidR="00957955" w:rsidRDefault="00957955" w:rsidP="00992D52">
                                  <w:pPr>
                                    <w:pStyle w:val="Parts"/>
                                    <w:rPr>
                                      <w:rFonts w:eastAsiaTheme="minorEastAsia"/>
                                      <w:color w:val="003366"/>
                                    </w:rPr>
                                  </w:pPr>
                                </w:p>
                                <w:p w14:paraId="78BACAEF" w14:textId="77777777" w:rsidR="00957955" w:rsidRPr="00257222" w:rsidRDefault="00B1544F" w:rsidP="00992D52">
                                  <w:pPr>
                                    <w:pStyle w:val="Parts"/>
                                    <w:rPr>
                                      <w:rFonts w:eastAsiaTheme="minorEastAsia"/>
                                      <w:color w:val="003366"/>
                                    </w:rPr>
                                  </w:pPr>
                                  <m:oMathPara>
                                    <m:oMath>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θ</m:t>
                                              </m:r>
                                            </m:e>
                                          </m:func>
                                        </m:num>
                                        <m:den>
                                          <m:r>
                                            <w:rPr>
                                              <w:rFonts w:ascii="Cambria Math" w:eastAsiaTheme="minorEastAsia" w:hAnsi="Cambria Math"/>
                                              <w:color w:val="003366"/>
                                            </w:rPr>
                                            <m:t>25</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45°</m:t>
                                              </m:r>
                                            </m:e>
                                          </m:func>
                                        </m:num>
                                        <m:den>
                                          <m:r>
                                            <w:rPr>
                                              <w:rFonts w:ascii="Cambria Math" w:eastAsiaTheme="minorEastAsia" w:hAnsi="Cambria Math"/>
                                              <w:color w:val="003366"/>
                                            </w:rPr>
                                            <m:t>103.84</m:t>
                                          </m:r>
                                        </m:den>
                                      </m:f>
                                      <m:r>
                                        <m:rPr>
                                          <m:sty m:val="p"/>
                                        </m:rPr>
                                        <w:rPr>
                                          <w:rFonts w:eastAsiaTheme="minorEastAsia"/>
                                          <w:color w:val="003366"/>
                                        </w:rPr>
                                        <w:br/>
                                      </m:r>
                                    </m:oMath>
                                    <m:oMath>
                                      <m:r>
                                        <w:rPr>
                                          <w:rFonts w:ascii="Cambria Math" w:eastAsiaTheme="minorEastAsia" w:hAnsi="Cambria Math"/>
                                          <w:color w:val="003366"/>
                                        </w:rPr>
                                        <m:t>θ</m:t>
                                      </m:r>
                                      <m:r>
                                        <m:rPr>
                                          <m:aln/>
                                        </m:rPr>
                                        <w:rPr>
                                          <w:rFonts w:ascii="Cambria Math" w:eastAsiaTheme="minorEastAsia" w:hAnsi="Cambria Math"/>
                                          <w:color w:val="003366"/>
                                        </w:rPr>
                                        <m:t>=9.80°</m:t>
                                      </m:r>
                                    </m:oMath>
                                  </m:oMathPara>
                                </w:p>
                                <w:p w14:paraId="31082ED5" w14:textId="77777777" w:rsidR="00957955" w:rsidRDefault="00957955" w:rsidP="00992D52">
                                  <w:pPr>
                                    <w:pStyle w:val="Parts"/>
                                    <w:rPr>
                                      <w:rFonts w:eastAsiaTheme="minorEastAsia"/>
                                      <w:color w:val="003366"/>
                                    </w:rPr>
                                  </w:pPr>
                                </w:p>
                                <w:p w14:paraId="21F96C89" w14:textId="77777777" w:rsidR="00957955" w:rsidRPr="001E5050" w:rsidRDefault="00957955" w:rsidP="00992D52">
                                  <w:pPr>
                                    <w:pStyle w:val="Parts"/>
                                    <w:rPr>
                                      <w:rFonts w:eastAsiaTheme="minorEastAsia"/>
                                      <w:color w:val="003366"/>
                                    </w:rPr>
                                  </w:pPr>
                                  <m:oMathPara>
                                    <m:oMath>
                                      <m:r>
                                        <w:rPr>
                                          <w:rFonts w:ascii="Cambria Math" w:eastAsiaTheme="minorEastAsia" w:hAnsi="Cambria Math"/>
                                          <w:color w:val="003366"/>
                                        </w:rPr>
                                        <m:t>d</m:t>
                                      </m:r>
                                      <m:r>
                                        <m:rPr>
                                          <m:aln/>
                                        </m:rPr>
                                        <w:rPr>
                                          <w:rFonts w:ascii="Cambria Math" w:eastAsiaTheme="minorEastAsia" w:hAnsi="Cambria Math"/>
                                          <w:color w:val="003366"/>
                                        </w:rPr>
                                        <m:t>=170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9.8°</m:t>
                                          </m:r>
                                        </m:e>
                                      </m:func>
                                      <m:r>
                                        <m:rPr>
                                          <m:sty m:val="p"/>
                                        </m:rPr>
                                        <w:rPr>
                                          <w:rFonts w:eastAsiaTheme="minorEastAsia"/>
                                          <w:color w:val="003366"/>
                                        </w:rPr>
                                        <w:br/>
                                      </m:r>
                                    </m:oMath>
                                    <m:oMath>
                                      <m:r>
                                        <m:rPr>
                                          <m:aln/>
                                        </m:rPr>
                                        <w:rPr>
                                          <w:rFonts w:ascii="Cambria Math" w:eastAsiaTheme="minorEastAsia" w:hAnsi="Cambria Math"/>
                                          <w:color w:val="003366"/>
                                        </w:rPr>
                                        <m:t xml:space="preserve">=28.9 </m:t>
                                      </m:r>
                                      <m:r>
                                        <m:rPr>
                                          <m:nor/>
                                        </m:rPr>
                                        <w:rPr>
                                          <w:rFonts w:ascii="Cambria Math" w:eastAsiaTheme="minorEastAsia" w:hAnsi="Cambria Math"/>
                                          <w:color w:val="003366"/>
                                        </w:rPr>
                                        <m:t>km</m:t>
                                      </m:r>
                                    </m:oMath>
                                  </m:oMathPara>
                                </w:p>
                                <w:p w14:paraId="78C57E5C" w14:textId="77777777" w:rsidR="00957955" w:rsidRPr="00257222" w:rsidRDefault="00957955" w:rsidP="00992D52">
                                  <w:pPr>
                                    <w:pStyle w:val="Parts"/>
                                    <w:rPr>
                                      <w:rFonts w:eastAsiaTheme="minorEastAsia"/>
                                      <w:color w:val="003366"/>
                                    </w:rPr>
                                  </w:pPr>
                                </w:p>
                              </w:tc>
                            </w:tr>
                            <w:tr w:rsidR="00957955" w:rsidRPr="00C250AC" w14:paraId="6D736AF6" w14:textId="77777777" w:rsidTr="00321246">
                              <w:trPr>
                                <w:trHeight w:hRule="exact" w:val="255"/>
                              </w:trPr>
                              <w:tc>
                                <w:tcPr>
                                  <w:tcW w:w="5000" w:type="pct"/>
                                  <w:shd w:val="clear" w:color="auto" w:fill="D9E2F3"/>
                                </w:tcPr>
                                <w:p w14:paraId="110AFC08" w14:textId="77777777" w:rsidR="00957955" w:rsidRPr="00C250AC" w:rsidRDefault="00957955" w:rsidP="00B347BE">
                                  <w:pPr>
                                    <w:pStyle w:val="SolnBox"/>
                                  </w:pPr>
                                  <w:r w:rsidRPr="00C250AC">
                                    <w:t>Specific behaviours</w:t>
                                  </w:r>
                                </w:p>
                              </w:tc>
                            </w:tr>
                            <w:tr w:rsidR="00957955" w:rsidRPr="00C250AC" w14:paraId="140EF307" w14:textId="77777777" w:rsidTr="00F27DD5">
                              <w:tc>
                                <w:tcPr>
                                  <w:tcW w:w="5000" w:type="pct"/>
                                </w:tcPr>
                                <w:p w14:paraId="7FDB5813"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 xml:space="preserve">appropriate sketch/explanation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θ</m:t>
                                    </m:r>
                                  </m:oMath>
                                </w:p>
                                <w:p w14:paraId="1CCEC2B9" w14:textId="77777777" w:rsidR="00957955" w:rsidRDefault="00957955" w:rsidP="00C4662E">
                                  <w:pPr>
                                    <w:pStyle w:val="Parts"/>
                                    <w:rPr>
                                      <w:rFonts w:eastAsiaTheme="minorEastAsia"/>
                                      <w:color w:val="003366"/>
                                    </w:rPr>
                                  </w:pPr>
                                  <w:r>
                                    <w:rPr>
                                      <w:rFonts w:ascii="Wingdings" w:hAnsi="Wingdings"/>
                                      <w:color w:val="003366"/>
                                    </w:rPr>
                                    <w:t>ü</w:t>
                                  </w:r>
                                  <w:r>
                                    <w:rPr>
                                      <w:color w:val="003366"/>
                                    </w:rPr>
                                    <w:t xml:space="preserve"> equation for </w:t>
                                  </w:r>
                                  <m:oMath>
                                    <m:r>
                                      <w:rPr>
                                        <w:rFonts w:ascii="Cambria Math" w:hAnsi="Cambria Math"/>
                                        <w:color w:val="003366"/>
                                      </w:rPr>
                                      <m:t>x</m:t>
                                    </m:r>
                                  </m:oMath>
                                </w:p>
                                <w:p w14:paraId="4310E363" w14:textId="77777777" w:rsidR="00957955" w:rsidRDefault="00957955" w:rsidP="00C4662E">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x</m:t>
                                    </m:r>
                                  </m:oMath>
                                </w:p>
                                <w:p w14:paraId="79F01EEF" w14:textId="77777777" w:rsidR="00957955" w:rsidRDefault="00957955" w:rsidP="00C4662E">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equation for </w:t>
                                  </w:r>
                                  <m:oMath>
                                    <m:r>
                                      <w:rPr>
                                        <w:rFonts w:ascii="Cambria Math" w:eastAsiaTheme="minorEastAsia" w:hAnsi="Cambria Math"/>
                                        <w:color w:val="003366"/>
                                      </w:rPr>
                                      <m:t>θ</m:t>
                                    </m:r>
                                  </m:oMath>
                                </w:p>
                                <w:p w14:paraId="0BDFAC17"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θ</m:t>
                                    </m:r>
                                  </m:oMath>
                                </w:p>
                                <w:p w14:paraId="1ED9AC2C" w14:textId="77777777" w:rsidR="00957955" w:rsidRPr="00C4662E"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appropriate sketch/explanation for closest distance</w:t>
                                  </w:r>
                                </w:p>
                                <w:p w14:paraId="1FAEE835"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closest distance</w:t>
                                  </w:r>
                                </w:p>
                              </w:tc>
                            </w:tr>
                          </w:tbl>
                          <w:p w14:paraId="1C8E08BF"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EA1B" id="Text Box 32" o:spid="_x0000_s1055" type="#_x0000_t202" style="position:absolute;left:0;text-align:left;margin-left:74.8pt;margin-top:8.25pt;width:318pt;height:3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344"/>
                      </w:tblGrid>
                      <w:tr w:rsidR="00957955" w:rsidRPr="00C250AC" w14:paraId="584C3F2C" w14:textId="77777777" w:rsidTr="00771CFE">
                        <w:trPr>
                          <w:trHeight w:hRule="exact" w:val="255"/>
                        </w:trPr>
                        <w:tc>
                          <w:tcPr>
                            <w:tcW w:w="5000" w:type="pct"/>
                            <w:shd w:val="clear" w:color="auto" w:fill="D9E2F3"/>
                          </w:tcPr>
                          <w:p w14:paraId="56500E95" w14:textId="77777777" w:rsidR="00957955" w:rsidRPr="00C250AC" w:rsidRDefault="00957955" w:rsidP="00B347BE">
                            <w:pPr>
                              <w:pStyle w:val="SolnBox"/>
                            </w:pPr>
                            <w:r w:rsidRPr="00C250AC">
                              <w:t>Solution</w:t>
                            </w:r>
                          </w:p>
                        </w:tc>
                      </w:tr>
                      <w:tr w:rsidR="00957955" w:rsidRPr="00C250AC" w14:paraId="4B8D9146" w14:textId="77777777" w:rsidTr="00C250AC">
                        <w:tc>
                          <w:tcPr>
                            <w:tcW w:w="5000" w:type="pct"/>
                            <w:tcBorders>
                              <w:bottom w:val="single" w:sz="4" w:space="0" w:color="auto"/>
                            </w:tcBorders>
                          </w:tcPr>
                          <w:p w14:paraId="00205B0C" w14:textId="77777777" w:rsidR="00957955" w:rsidRDefault="00957955" w:rsidP="00080C49">
                            <w:pPr>
                              <w:pStyle w:val="Parts"/>
                              <w:jc w:val="center"/>
                              <w:rPr>
                                <w:color w:val="003366"/>
                              </w:rPr>
                            </w:pPr>
                            <w:r>
                              <w:rPr>
                                <w:noProof/>
                              </w:rPr>
                              <w:drawing>
                                <wp:inline distT="0" distB="0" distL="0" distR="0" wp14:anchorId="5A954449" wp14:editId="2B697B5D">
                                  <wp:extent cx="2924325" cy="866820"/>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325" cy="866820"/>
                                          </a:xfrm>
                                          <a:prstGeom prst="rect">
                                            <a:avLst/>
                                          </a:prstGeom>
                                        </pic:spPr>
                                      </pic:pic>
                                    </a:graphicData>
                                  </a:graphic>
                                </wp:inline>
                              </w:drawing>
                            </w:r>
                          </w:p>
                          <w:p w14:paraId="74518996" w14:textId="77777777" w:rsidR="00957955" w:rsidRPr="00257222"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120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25</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120</m:t>
                                    </m:r>
                                  </m:e>
                                </m:d>
                                <m:d>
                                  <m:dPr>
                                    <m:ctrlPr>
                                      <w:rPr>
                                        <w:rFonts w:ascii="Cambria Math" w:hAnsi="Cambria Math"/>
                                        <w:i/>
                                        <w:color w:val="003366"/>
                                      </w:rPr>
                                    </m:ctrlPr>
                                  </m:dPr>
                                  <m:e>
                                    <m:r>
                                      <w:rPr>
                                        <w:rFonts w:ascii="Cambria Math" w:hAnsi="Cambria Math"/>
                                        <w:color w:val="003366"/>
                                      </w:rPr>
                                      <m:t>25</m:t>
                                    </m:r>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45°</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=103.84</m:t>
                                </m:r>
                              </m:oMath>
                            </m:oMathPara>
                          </w:p>
                          <w:p w14:paraId="77184277" w14:textId="77777777" w:rsidR="00957955" w:rsidRDefault="00957955" w:rsidP="00992D52">
                            <w:pPr>
                              <w:pStyle w:val="Parts"/>
                              <w:rPr>
                                <w:rFonts w:eastAsiaTheme="minorEastAsia"/>
                                <w:color w:val="003366"/>
                              </w:rPr>
                            </w:pPr>
                          </w:p>
                          <w:p w14:paraId="78BACAEF" w14:textId="77777777" w:rsidR="00957955" w:rsidRPr="00257222" w:rsidRDefault="00B1544F" w:rsidP="00992D52">
                            <w:pPr>
                              <w:pStyle w:val="Parts"/>
                              <w:rPr>
                                <w:rFonts w:eastAsiaTheme="minorEastAsia"/>
                                <w:color w:val="003366"/>
                              </w:rPr>
                            </w:pPr>
                            <m:oMathPara>
                              <m:oMath>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θ</m:t>
                                        </m:r>
                                      </m:e>
                                    </m:func>
                                  </m:num>
                                  <m:den>
                                    <m:r>
                                      <w:rPr>
                                        <w:rFonts w:ascii="Cambria Math" w:eastAsiaTheme="minorEastAsia" w:hAnsi="Cambria Math"/>
                                        <w:color w:val="003366"/>
                                      </w:rPr>
                                      <m:t>25</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45°</m:t>
                                        </m:r>
                                      </m:e>
                                    </m:func>
                                  </m:num>
                                  <m:den>
                                    <m:r>
                                      <w:rPr>
                                        <w:rFonts w:ascii="Cambria Math" w:eastAsiaTheme="minorEastAsia" w:hAnsi="Cambria Math"/>
                                        <w:color w:val="003366"/>
                                      </w:rPr>
                                      <m:t>103.84</m:t>
                                    </m:r>
                                  </m:den>
                                </m:f>
                                <m:r>
                                  <m:rPr>
                                    <m:sty m:val="p"/>
                                  </m:rPr>
                                  <w:rPr>
                                    <w:rFonts w:eastAsiaTheme="minorEastAsia"/>
                                    <w:color w:val="003366"/>
                                  </w:rPr>
                                  <w:br/>
                                </m:r>
                              </m:oMath>
                              <m:oMath>
                                <m:r>
                                  <w:rPr>
                                    <w:rFonts w:ascii="Cambria Math" w:eastAsiaTheme="minorEastAsia" w:hAnsi="Cambria Math"/>
                                    <w:color w:val="003366"/>
                                  </w:rPr>
                                  <m:t>θ</m:t>
                                </m:r>
                                <m:r>
                                  <m:rPr>
                                    <m:aln/>
                                  </m:rPr>
                                  <w:rPr>
                                    <w:rFonts w:ascii="Cambria Math" w:eastAsiaTheme="minorEastAsia" w:hAnsi="Cambria Math"/>
                                    <w:color w:val="003366"/>
                                  </w:rPr>
                                  <m:t>=9.80°</m:t>
                                </m:r>
                              </m:oMath>
                            </m:oMathPara>
                          </w:p>
                          <w:p w14:paraId="31082ED5" w14:textId="77777777" w:rsidR="00957955" w:rsidRDefault="00957955" w:rsidP="00992D52">
                            <w:pPr>
                              <w:pStyle w:val="Parts"/>
                              <w:rPr>
                                <w:rFonts w:eastAsiaTheme="minorEastAsia"/>
                                <w:color w:val="003366"/>
                              </w:rPr>
                            </w:pPr>
                          </w:p>
                          <w:p w14:paraId="21F96C89" w14:textId="77777777" w:rsidR="00957955" w:rsidRPr="001E5050" w:rsidRDefault="00957955" w:rsidP="00992D52">
                            <w:pPr>
                              <w:pStyle w:val="Parts"/>
                              <w:rPr>
                                <w:rFonts w:eastAsiaTheme="minorEastAsia"/>
                                <w:color w:val="003366"/>
                              </w:rPr>
                            </w:pPr>
                            <m:oMathPara>
                              <m:oMath>
                                <m:r>
                                  <w:rPr>
                                    <w:rFonts w:ascii="Cambria Math" w:eastAsiaTheme="minorEastAsia" w:hAnsi="Cambria Math"/>
                                    <w:color w:val="003366"/>
                                  </w:rPr>
                                  <m:t>d</m:t>
                                </m:r>
                                <m:r>
                                  <m:rPr>
                                    <m:aln/>
                                  </m:rPr>
                                  <w:rPr>
                                    <w:rFonts w:ascii="Cambria Math" w:eastAsiaTheme="minorEastAsia" w:hAnsi="Cambria Math"/>
                                    <w:color w:val="003366"/>
                                  </w:rPr>
                                  <m:t>=170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9.8°</m:t>
                                    </m:r>
                                  </m:e>
                                </m:func>
                                <m:r>
                                  <m:rPr>
                                    <m:sty m:val="p"/>
                                  </m:rPr>
                                  <w:rPr>
                                    <w:rFonts w:eastAsiaTheme="minorEastAsia"/>
                                    <w:color w:val="003366"/>
                                  </w:rPr>
                                  <w:br/>
                                </m:r>
                              </m:oMath>
                              <m:oMath>
                                <m:r>
                                  <m:rPr>
                                    <m:aln/>
                                  </m:rPr>
                                  <w:rPr>
                                    <w:rFonts w:ascii="Cambria Math" w:eastAsiaTheme="minorEastAsia" w:hAnsi="Cambria Math"/>
                                    <w:color w:val="003366"/>
                                  </w:rPr>
                                  <m:t xml:space="preserve">=28.9 </m:t>
                                </m:r>
                                <m:r>
                                  <m:rPr>
                                    <m:nor/>
                                  </m:rPr>
                                  <w:rPr>
                                    <w:rFonts w:ascii="Cambria Math" w:eastAsiaTheme="minorEastAsia" w:hAnsi="Cambria Math"/>
                                    <w:color w:val="003366"/>
                                  </w:rPr>
                                  <m:t>km</m:t>
                                </m:r>
                              </m:oMath>
                            </m:oMathPara>
                          </w:p>
                          <w:p w14:paraId="78C57E5C" w14:textId="77777777" w:rsidR="00957955" w:rsidRPr="00257222" w:rsidRDefault="00957955" w:rsidP="00992D52">
                            <w:pPr>
                              <w:pStyle w:val="Parts"/>
                              <w:rPr>
                                <w:rFonts w:eastAsiaTheme="minorEastAsia"/>
                                <w:color w:val="003366"/>
                              </w:rPr>
                            </w:pPr>
                          </w:p>
                        </w:tc>
                      </w:tr>
                      <w:tr w:rsidR="00957955" w:rsidRPr="00C250AC" w14:paraId="6D736AF6" w14:textId="77777777" w:rsidTr="00321246">
                        <w:trPr>
                          <w:trHeight w:hRule="exact" w:val="255"/>
                        </w:trPr>
                        <w:tc>
                          <w:tcPr>
                            <w:tcW w:w="5000" w:type="pct"/>
                            <w:shd w:val="clear" w:color="auto" w:fill="D9E2F3"/>
                          </w:tcPr>
                          <w:p w14:paraId="110AFC08" w14:textId="77777777" w:rsidR="00957955" w:rsidRPr="00C250AC" w:rsidRDefault="00957955" w:rsidP="00B347BE">
                            <w:pPr>
                              <w:pStyle w:val="SolnBox"/>
                            </w:pPr>
                            <w:r w:rsidRPr="00C250AC">
                              <w:t>Specific behaviours</w:t>
                            </w:r>
                          </w:p>
                        </w:tc>
                      </w:tr>
                      <w:tr w:rsidR="00957955" w:rsidRPr="00C250AC" w14:paraId="140EF307" w14:textId="77777777" w:rsidTr="00F27DD5">
                        <w:tc>
                          <w:tcPr>
                            <w:tcW w:w="5000" w:type="pct"/>
                          </w:tcPr>
                          <w:p w14:paraId="7FDB5813"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 xml:space="preserve">appropriate sketch/explanation for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θ</m:t>
                              </m:r>
                            </m:oMath>
                          </w:p>
                          <w:p w14:paraId="1CCEC2B9" w14:textId="77777777" w:rsidR="00957955" w:rsidRDefault="00957955" w:rsidP="00C4662E">
                            <w:pPr>
                              <w:pStyle w:val="Parts"/>
                              <w:rPr>
                                <w:rFonts w:eastAsiaTheme="minorEastAsia"/>
                                <w:color w:val="003366"/>
                              </w:rPr>
                            </w:pPr>
                            <w:r>
                              <w:rPr>
                                <w:rFonts w:ascii="Wingdings" w:hAnsi="Wingdings"/>
                                <w:color w:val="003366"/>
                              </w:rPr>
                              <w:t>ü</w:t>
                            </w:r>
                            <w:r>
                              <w:rPr>
                                <w:color w:val="003366"/>
                              </w:rPr>
                              <w:t xml:space="preserve"> equation for </w:t>
                            </w:r>
                            <m:oMath>
                              <m:r>
                                <w:rPr>
                                  <w:rFonts w:ascii="Cambria Math" w:hAnsi="Cambria Math"/>
                                  <w:color w:val="003366"/>
                                </w:rPr>
                                <m:t>x</m:t>
                              </m:r>
                            </m:oMath>
                          </w:p>
                          <w:p w14:paraId="4310E363" w14:textId="77777777" w:rsidR="00957955" w:rsidRDefault="00957955" w:rsidP="00C4662E">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x</m:t>
                              </m:r>
                            </m:oMath>
                          </w:p>
                          <w:p w14:paraId="79F01EEF" w14:textId="77777777" w:rsidR="00957955" w:rsidRDefault="00957955" w:rsidP="00C4662E">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equation for </w:t>
                            </w:r>
                            <m:oMath>
                              <m:r>
                                <w:rPr>
                                  <w:rFonts w:ascii="Cambria Math" w:eastAsiaTheme="minorEastAsia" w:hAnsi="Cambria Math"/>
                                  <w:color w:val="003366"/>
                                </w:rPr>
                                <m:t>θ</m:t>
                              </m:r>
                            </m:oMath>
                          </w:p>
                          <w:p w14:paraId="0BDFAC17"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θ</m:t>
                              </m:r>
                            </m:oMath>
                          </w:p>
                          <w:p w14:paraId="1ED9AC2C" w14:textId="77777777" w:rsidR="00957955" w:rsidRPr="00C4662E"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appropriate sketch/explanation for closest distance</w:t>
                            </w:r>
                          </w:p>
                          <w:p w14:paraId="1FAEE835" w14:textId="77777777" w:rsidR="00957955" w:rsidRPr="00C250AC" w:rsidRDefault="00957955" w:rsidP="00992D52">
                            <w:pPr>
                              <w:pStyle w:val="Parts"/>
                              <w:rPr>
                                <w:color w:val="003366"/>
                              </w:rPr>
                            </w:pPr>
                            <w:r>
                              <w:rPr>
                                <w:rFonts w:ascii="Wingdings" w:hAnsi="Wingdings"/>
                                <w:color w:val="003366"/>
                              </w:rPr>
                              <w:t>ü</w:t>
                            </w:r>
                            <w:r>
                              <w:rPr>
                                <w:color w:val="003366"/>
                              </w:rPr>
                              <w:t xml:space="preserve"> calculates closest distance</w:t>
                            </w:r>
                          </w:p>
                        </w:tc>
                      </w:tr>
                    </w:tbl>
                    <w:p w14:paraId="1C8E08BF" w14:textId="77777777" w:rsidR="00957955" w:rsidRDefault="00957955" w:rsidP="009E2955">
                      <w:pPr>
                        <w:pStyle w:val="Part"/>
                      </w:pPr>
                    </w:p>
                  </w:txbxContent>
                </v:textbox>
              </v:shape>
            </w:pict>
          </mc:Fallback>
        </mc:AlternateContent>
      </w:r>
    </w:p>
    <w:p w14:paraId="4E9917FF" w14:textId="0A2F58D4" w:rsidR="00957955" w:rsidRDefault="00957955">
      <w:pPr>
        <w:spacing w:after="160" w:line="259" w:lineRule="auto"/>
        <w:contextualSpacing w:val="0"/>
        <w:rPr>
          <w:b/>
          <w:szCs w:val="24"/>
          <w:lang w:val="en-US"/>
        </w:rPr>
      </w:pPr>
      <w:r>
        <w:br w:type="page"/>
      </w:r>
    </w:p>
    <w:p w14:paraId="556F60E8" w14:textId="0315B3E4" w:rsidR="00957955" w:rsidRDefault="00957955" w:rsidP="00957955">
      <w:pPr>
        <w:pStyle w:val="QNum"/>
      </w:pPr>
      <w:r>
        <w:lastRenderedPageBreak/>
        <w:t>Question 20</w:t>
      </w:r>
      <w:r>
        <w:tab/>
        <w:t>(7 marks)</w:t>
      </w:r>
    </w:p>
    <w:p w14:paraId="4303066E" w14:textId="77777777" w:rsidR="00957955" w:rsidRDefault="00957955" w:rsidP="00650B61">
      <w:pPr>
        <w:rPr>
          <w:rFonts w:eastAsiaTheme="minorEastAsia"/>
        </w:rPr>
      </w:pPr>
      <w:r>
        <w:t xml:space="preserve">Triangle </w:t>
      </w:r>
      <m:oMath>
        <m:r>
          <w:rPr>
            <w:rFonts w:ascii="Cambria Math" w:hAnsi="Cambria Math"/>
          </w:rPr>
          <m:t>ABC</m:t>
        </m:r>
      </m:oMath>
      <w:r>
        <w:rPr>
          <w:rFonts w:eastAsiaTheme="minorEastAsia"/>
        </w:rPr>
        <w:t xml:space="preserve"> has vertices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2, 2</m:t>
            </m:r>
          </m:e>
        </m:d>
        <m:r>
          <w:rPr>
            <w:rFonts w:ascii="Cambria Math" w:eastAsiaTheme="minorEastAsia" w:hAnsi="Cambria Math"/>
          </w:rPr>
          <m:t>, B(-4, 6)</m:t>
        </m:r>
      </m:oMath>
      <w:r>
        <w:rPr>
          <w:rFonts w:eastAsiaTheme="minorEastAsia"/>
        </w:rPr>
        <w:t xml:space="preserve"> and </w:t>
      </w:r>
      <m:oMath>
        <m:r>
          <w:rPr>
            <w:rFonts w:ascii="Cambria Math" w:eastAsiaTheme="minorEastAsia" w:hAnsi="Cambria Math"/>
          </w:rPr>
          <m:t>C(4, 8)</m:t>
        </m:r>
      </m:oMath>
      <w:r>
        <w:rPr>
          <w:rFonts w:eastAsiaTheme="minorEastAsia"/>
        </w:rPr>
        <w:t>.</w:t>
      </w:r>
    </w:p>
    <w:p w14:paraId="661A92B5" w14:textId="77777777" w:rsidR="00957955" w:rsidRDefault="00957955" w:rsidP="00650B61">
      <w:pPr>
        <w:rPr>
          <w:rFonts w:eastAsiaTheme="minorEastAsia"/>
        </w:rPr>
      </w:pPr>
    </w:p>
    <w:p w14:paraId="247B2769" w14:textId="77777777" w:rsidR="00957955" w:rsidRDefault="00957955" w:rsidP="00650B61">
      <w:pPr>
        <w:rPr>
          <w:rFonts w:eastAsiaTheme="minorEastAsia"/>
        </w:rPr>
      </w:pPr>
      <m:oMath>
        <m:r>
          <w:rPr>
            <w:rFonts w:ascii="Cambria Math" w:hAnsi="Cambria Math"/>
          </w:rPr>
          <m:t>ABC</m:t>
        </m:r>
      </m:oMath>
      <w:r>
        <w:rPr>
          <w:rFonts w:eastAsiaTheme="minorEastAsia"/>
        </w:rPr>
        <w:t xml:space="preserve"> is rotated clockwise </w:t>
      </w:r>
      <m:oMath>
        <m:r>
          <w:rPr>
            <w:rFonts w:ascii="Cambria Math" w:eastAsiaTheme="minorEastAsia" w:hAnsi="Cambria Math"/>
          </w:rPr>
          <m:t>60°</m:t>
        </m:r>
      </m:oMath>
      <w:r>
        <w:rPr>
          <w:rFonts w:eastAsiaTheme="minorEastAsia"/>
        </w:rPr>
        <w:t xml:space="preserve"> about the origin to form triangle </w:t>
      </w:r>
      <m:oMath>
        <m:r>
          <w:rPr>
            <w:rFonts w:ascii="Cambria Math" w:eastAsiaTheme="minorEastAsia" w:hAnsi="Cambria Math"/>
          </w:rPr>
          <m:t>A'B'C'</m:t>
        </m:r>
      </m:oMath>
      <w:r>
        <w:rPr>
          <w:rFonts w:eastAsiaTheme="minorEastAsia"/>
        </w:rPr>
        <w:t>.</w:t>
      </w:r>
    </w:p>
    <w:p w14:paraId="23A3B213" w14:textId="77777777" w:rsidR="00957955" w:rsidRDefault="00957955" w:rsidP="00650B61">
      <w:pPr>
        <w:rPr>
          <w:rFonts w:eastAsiaTheme="minorEastAsia"/>
        </w:rPr>
      </w:pPr>
    </w:p>
    <w:p w14:paraId="59F34EF4" w14:textId="77777777" w:rsidR="00957955" w:rsidRDefault="00957955" w:rsidP="00E86E7B">
      <w:pPr>
        <w:pStyle w:val="Parta"/>
        <w:rPr>
          <w:rFonts w:eastAsiaTheme="minorEastAsia"/>
        </w:rPr>
      </w:pPr>
      <w:r>
        <w:t>(a)</w:t>
      </w:r>
      <w:r>
        <w:tab/>
        <w:t xml:space="preserve">Determine the coordinates of </w:t>
      </w:r>
      <m:oMath>
        <m:r>
          <w:rPr>
            <w:rFonts w:ascii="Cambria Math" w:hAnsi="Cambria Math"/>
          </w:rPr>
          <m:t>C'</m:t>
        </m:r>
      </m:oMath>
      <w:r>
        <w:rPr>
          <w:rFonts w:eastAsiaTheme="minorEastAsia"/>
        </w:rPr>
        <w:t>.</w:t>
      </w:r>
      <w:r>
        <w:rPr>
          <w:rFonts w:eastAsiaTheme="minorEastAsia"/>
        </w:rPr>
        <w:tab/>
        <w:t>(2 marks)</w:t>
      </w:r>
    </w:p>
    <w:p w14:paraId="6628CE7D" w14:textId="77777777" w:rsidR="00957955" w:rsidRDefault="00957955" w:rsidP="00E86E7B">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00B6BAE8" wp14:editId="7D2CF453">
                <wp:simplePos x="0" y="0"/>
                <wp:positionH relativeFrom="column">
                  <wp:posOffset>1375410</wp:posOffset>
                </wp:positionH>
                <wp:positionV relativeFrom="paragraph">
                  <wp:posOffset>33655</wp:posOffset>
                </wp:positionV>
                <wp:extent cx="3194050" cy="170180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31940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16"/>
                            </w:tblGrid>
                            <w:tr w:rsidR="00957955" w:rsidRPr="00C250AC" w14:paraId="2936490F" w14:textId="77777777" w:rsidTr="00771CFE">
                              <w:trPr>
                                <w:trHeight w:hRule="exact" w:val="255"/>
                              </w:trPr>
                              <w:tc>
                                <w:tcPr>
                                  <w:tcW w:w="5000" w:type="pct"/>
                                  <w:shd w:val="clear" w:color="auto" w:fill="D9E2F3"/>
                                </w:tcPr>
                                <w:p w14:paraId="52EEAB81" w14:textId="77777777" w:rsidR="00957955" w:rsidRPr="00C250AC" w:rsidRDefault="00957955" w:rsidP="00B347BE">
                                  <w:pPr>
                                    <w:pStyle w:val="SolnBox"/>
                                  </w:pPr>
                                  <w:r w:rsidRPr="00C250AC">
                                    <w:t>Solution</w:t>
                                  </w:r>
                                </w:p>
                              </w:tc>
                            </w:tr>
                            <w:tr w:rsidR="00957955" w:rsidRPr="00C250AC" w14:paraId="6145E072" w14:textId="77777777" w:rsidTr="00C250AC">
                              <w:tc>
                                <w:tcPr>
                                  <w:tcW w:w="5000" w:type="pct"/>
                                  <w:tcBorders>
                                    <w:bottom w:val="single" w:sz="4" w:space="0" w:color="auto"/>
                                  </w:tcBorders>
                                </w:tcPr>
                                <w:p w14:paraId="229D8C15" w14:textId="77777777" w:rsidR="00957955" w:rsidRPr="00393A41"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1</m:t>
                                                </m:r>
                                              </m:e>
                                              <m:e>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e>
                                              <m:e>
                                                <m:r>
                                                  <w:rPr>
                                                    <w:rFonts w:ascii="Cambria Math" w:hAnsi="Cambria Math"/>
                                                    <w:color w:val="003366"/>
                                                  </w:rPr>
                                                  <m:t>1</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8</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2+4</m:t>
                                                </m:r>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4-2</m:t>
                                                </m:r>
                                                <m:rad>
                                                  <m:radPr>
                                                    <m:degHide m:val="1"/>
                                                    <m:ctrlPr>
                                                      <w:rPr>
                                                        <w:rFonts w:ascii="Cambria Math" w:hAnsi="Cambria Math"/>
                                                        <w:i/>
                                                        <w:color w:val="003366"/>
                                                      </w:rPr>
                                                    </m:ctrlPr>
                                                  </m:radPr>
                                                  <m:deg/>
                                                  <m:e>
                                                    <m:r>
                                                      <w:rPr>
                                                        <w:rFonts w:ascii="Cambria Math" w:hAnsi="Cambria Math"/>
                                                        <w:color w:val="003366"/>
                                                      </w:rPr>
                                                      <m:t>3</m:t>
                                                    </m:r>
                                                  </m:e>
                                                </m:rad>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8.928</m:t>
                                                </m:r>
                                              </m:e>
                                            </m:mr>
                                            <m:mr>
                                              <m:e>
                                                <m:r>
                                                  <w:rPr>
                                                    <w:rFonts w:ascii="Cambria Math" w:hAnsi="Cambria Math"/>
                                                    <w:color w:val="003366"/>
                                                  </w:rPr>
                                                  <m:t>0.536</m:t>
                                                </m:r>
                                              </m:e>
                                            </m:mr>
                                          </m:m>
                                        </m:e>
                                      </m:d>
                                    </m:oMath>
                                  </m:oMathPara>
                                </w:p>
                                <w:p w14:paraId="1113CDFC" w14:textId="77777777" w:rsidR="00957955" w:rsidRDefault="00957955" w:rsidP="00992D52">
                                  <w:pPr>
                                    <w:pStyle w:val="Parts"/>
                                    <w:rPr>
                                      <w:color w:val="003366"/>
                                    </w:rPr>
                                  </w:pPr>
                                </w:p>
                                <w:p w14:paraId="3FD1F38B" w14:textId="77777777" w:rsidR="00957955" w:rsidRPr="00393A41"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2+4</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4-2</m:t>
                                          </m:r>
                                          <m:rad>
                                            <m:radPr>
                                              <m:degHide m:val="1"/>
                                              <m:ctrlPr>
                                                <w:rPr>
                                                  <w:rFonts w:ascii="Cambria Math" w:hAnsi="Cambria Math"/>
                                                  <w:i/>
                                                  <w:color w:val="003366"/>
                                                </w:rPr>
                                              </m:ctrlPr>
                                            </m:radPr>
                                            <m:deg/>
                                            <m:e>
                                              <m:r>
                                                <w:rPr>
                                                  <w:rFonts w:ascii="Cambria Math" w:hAnsi="Cambria Math"/>
                                                  <w:color w:val="003366"/>
                                                </w:rPr>
                                                <m:t>3</m:t>
                                              </m:r>
                                            </m:e>
                                          </m:rad>
                                        </m:e>
                                      </m:d>
                                    </m:oMath>
                                  </m:oMathPara>
                                </w:p>
                                <w:p w14:paraId="747901C5" w14:textId="77777777" w:rsidR="00957955" w:rsidRPr="00C250AC" w:rsidRDefault="00957955" w:rsidP="00992D52">
                                  <w:pPr>
                                    <w:pStyle w:val="Parts"/>
                                    <w:rPr>
                                      <w:color w:val="003366"/>
                                    </w:rPr>
                                  </w:pPr>
                                </w:p>
                              </w:tc>
                            </w:tr>
                            <w:tr w:rsidR="00957955" w:rsidRPr="00C250AC" w14:paraId="7D9337F0" w14:textId="77777777" w:rsidTr="00321246">
                              <w:trPr>
                                <w:trHeight w:hRule="exact" w:val="255"/>
                              </w:trPr>
                              <w:tc>
                                <w:tcPr>
                                  <w:tcW w:w="5000" w:type="pct"/>
                                  <w:shd w:val="clear" w:color="auto" w:fill="D9E2F3"/>
                                </w:tcPr>
                                <w:p w14:paraId="50C0553F" w14:textId="77777777" w:rsidR="00957955" w:rsidRPr="00C250AC" w:rsidRDefault="00957955" w:rsidP="00B347BE">
                                  <w:pPr>
                                    <w:pStyle w:val="SolnBox"/>
                                  </w:pPr>
                                  <w:r w:rsidRPr="00C250AC">
                                    <w:t>Specific behaviours</w:t>
                                  </w:r>
                                </w:p>
                              </w:tc>
                            </w:tr>
                            <w:tr w:rsidR="00957955" w:rsidRPr="00C250AC" w14:paraId="201E5728" w14:textId="77777777" w:rsidTr="00F27DD5">
                              <w:tc>
                                <w:tcPr>
                                  <w:tcW w:w="5000" w:type="pct"/>
                                </w:tcPr>
                                <w:p w14:paraId="13D5DB2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rotation matrix</w:t>
                                  </w:r>
                                </w:p>
                                <w:p w14:paraId="0E45A02B"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coordinates</w:t>
                                  </w:r>
                                </w:p>
                              </w:tc>
                            </w:tr>
                          </w:tbl>
                          <w:p w14:paraId="47026296"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BAE8" id="Text Box 34" o:spid="_x0000_s1056" type="#_x0000_t202" style="position:absolute;left:0;text-align:left;margin-left:108.3pt;margin-top:2.65pt;width:251.5pt;height:1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016"/>
                      </w:tblGrid>
                      <w:tr w:rsidR="00957955" w:rsidRPr="00C250AC" w14:paraId="2936490F" w14:textId="77777777" w:rsidTr="00771CFE">
                        <w:trPr>
                          <w:trHeight w:hRule="exact" w:val="255"/>
                        </w:trPr>
                        <w:tc>
                          <w:tcPr>
                            <w:tcW w:w="5000" w:type="pct"/>
                            <w:shd w:val="clear" w:color="auto" w:fill="D9E2F3"/>
                          </w:tcPr>
                          <w:p w14:paraId="52EEAB81" w14:textId="77777777" w:rsidR="00957955" w:rsidRPr="00C250AC" w:rsidRDefault="00957955" w:rsidP="00B347BE">
                            <w:pPr>
                              <w:pStyle w:val="SolnBox"/>
                            </w:pPr>
                            <w:r w:rsidRPr="00C250AC">
                              <w:t>Solution</w:t>
                            </w:r>
                          </w:p>
                        </w:tc>
                      </w:tr>
                      <w:tr w:rsidR="00957955" w:rsidRPr="00C250AC" w14:paraId="6145E072" w14:textId="77777777" w:rsidTr="00C250AC">
                        <w:tc>
                          <w:tcPr>
                            <w:tcW w:w="5000" w:type="pct"/>
                            <w:tcBorders>
                              <w:bottom w:val="single" w:sz="4" w:space="0" w:color="auto"/>
                            </w:tcBorders>
                          </w:tcPr>
                          <w:p w14:paraId="229D8C15" w14:textId="77777777" w:rsidR="00957955" w:rsidRPr="00393A41"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1</m:t>
                                          </m:r>
                                        </m:e>
                                        <m:e>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e>
                                        <m:e>
                                          <m:r>
                                            <w:rPr>
                                              <w:rFonts w:ascii="Cambria Math" w:hAnsi="Cambria Math"/>
                                              <w:color w:val="003366"/>
                                            </w:rPr>
                                            <m:t>1</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8</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2+4</m:t>
                                          </m:r>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4-2</m:t>
                                          </m:r>
                                          <m:rad>
                                            <m:radPr>
                                              <m:degHide m:val="1"/>
                                              <m:ctrlPr>
                                                <w:rPr>
                                                  <w:rFonts w:ascii="Cambria Math" w:hAnsi="Cambria Math"/>
                                                  <w:i/>
                                                  <w:color w:val="003366"/>
                                                </w:rPr>
                                              </m:ctrlPr>
                                            </m:radPr>
                                            <m:deg/>
                                            <m:e>
                                              <m:r>
                                                <w:rPr>
                                                  <w:rFonts w:ascii="Cambria Math" w:hAnsi="Cambria Math"/>
                                                  <w:color w:val="003366"/>
                                                </w:rPr>
                                                <m:t>3</m:t>
                                              </m:r>
                                            </m:e>
                                          </m:rad>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8.928</m:t>
                                          </m:r>
                                        </m:e>
                                      </m:mr>
                                      <m:mr>
                                        <m:e>
                                          <m:r>
                                            <w:rPr>
                                              <w:rFonts w:ascii="Cambria Math" w:hAnsi="Cambria Math"/>
                                              <w:color w:val="003366"/>
                                            </w:rPr>
                                            <m:t>0.536</m:t>
                                          </m:r>
                                        </m:e>
                                      </m:mr>
                                    </m:m>
                                  </m:e>
                                </m:d>
                              </m:oMath>
                            </m:oMathPara>
                          </w:p>
                          <w:p w14:paraId="1113CDFC" w14:textId="77777777" w:rsidR="00957955" w:rsidRDefault="00957955" w:rsidP="00992D52">
                            <w:pPr>
                              <w:pStyle w:val="Parts"/>
                              <w:rPr>
                                <w:color w:val="003366"/>
                              </w:rPr>
                            </w:pPr>
                          </w:p>
                          <w:p w14:paraId="3FD1F38B" w14:textId="77777777" w:rsidR="00957955" w:rsidRPr="00393A41"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2+4</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4-2</m:t>
                                    </m:r>
                                    <m:rad>
                                      <m:radPr>
                                        <m:degHide m:val="1"/>
                                        <m:ctrlPr>
                                          <w:rPr>
                                            <w:rFonts w:ascii="Cambria Math" w:hAnsi="Cambria Math"/>
                                            <w:i/>
                                            <w:color w:val="003366"/>
                                          </w:rPr>
                                        </m:ctrlPr>
                                      </m:radPr>
                                      <m:deg/>
                                      <m:e>
                                        <m:r>
                                          <w:rPr>
                                            <w:rFonts w:ascii="Cambria Math" w:hAnsi="Cambria Math"/>
                                            <w:color w:val="003366"/>
                                          </w:rPr>
                                          <m:t>3</m:t>
                                        </m:r>
                                      </m:e>
                                    </m:rad>
                                  </m:e>
                                </m:d>
                              </m:oMath>
                            </m:oMathPara>
                          </w:p>
                          <w:p w14:paraId="747901C5" w14:textId="77777777" w:rsidR="00957955" w:rsidRPr="00C250AC" w:rsidRDefault="00957955" w:rsidP="00992D52">
                            <w:pPr>
                              <w:pStyle w:val="Parts"/>
                              <w:rPr>
                                <w:color w:val="003366"/>
                              </w:rPr>
                            </w:pPr>
                          </w:p>
                        </w:tc>
                      </w:tr>
                      <w:tr w:rsidR="00957955" w:rsidRPr="00C250AC" w14:paraId="7D9337F0" w14:textId="77777777" w:rsidTr="00321246">
                        <w:trPr>
                          <w:trHeight w:hRule="exact" w:val="255"/>
                        </w:trPr>
                        <w:tc>
                          <w:tcPr>
                            <w:tcW w:w="5000" w:type="pct"/>
                            <w:shd w:val="clear" w:color="auto" w:fill="D9E2F3"/>
                          </w:tcPr>
                          <w:p w14:paraId="50C0553F" w14:textId="77777777" w:rsidR="00957955" w:rsidRPr="00C250AC" w:rsidRDefault="00957955" w:rsidP="00B347BE">
                            <w:pPr>
                              <w:pStyle w:val="SolnBox"/>
                            </w:pPr>
                            <w:r w:rsidRPr="00C250AC">
                              <w:t>Specific behaviours</w:t>
                            </w:r>
                          </w:p>
                        </w:tc>
                      </w:tr>
                      <w:tr w:rsidR="00957955" w:rsidRPr="00C250AC" w14:paraId="201E5728" w14:textId="77777777" w:rsidTr="00F27DD5">
                        <w:tc>
                          <w:tcPr>
                            <w:tcW w:w="5000" w:type="pct"/>
                          </w:tcPr>
                          <w:p w14:paraId="13D5DB2A" w14:textId="77777777" w:rsidR="00957955" w:rsidRDefault="00957955" w:rsidP="00992D52">
                            <w:pPr>
                              <w:pStyle w:val="Parts"/>
                              <w:rPr>
                                <w:color w:val="003366"/>
                              </w:rPr>
                            </w:pPr>
                            <w:r w:rsidRPr="00C250AC">
                              <w:rPr>
                                <w:color w:val="003366"/>
                              </w:rPr>
                              <w:sym w:font="Wingdings" w:char="F0FC"/>
                            </w:r>
                            <w:r w:rsidRPr="00C250AC">
                              <w:rPr>
                                <w:color w:val="003366"/>
                              </w:rPr>
                              <w:t xml:space="preserve"> </w:t>
                            </w:r>
                            <w:r>
                              <w:rPr>
                                <w:color w:val="003366"/>
                              </w:rPr>
                              <w:t>rotation matrix</w:t>
                            </w:r>
                          </w:p>
                          <w:p w14:paraId="0E45A02B"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coordinates</w:t>
                            </w:r>
                          </w:p>
                        </w:tc>
                      </w:tr>
                    </w:tbl>
                    <w:p w14:paraId="47026296" w14:textId="77777777" w:rsidR="00957955" w:rsidRDefault="00957955" w:rsidP="009E2955">
                      <w:pPr>
                        <w:pStyle w:val="Part"/>
                      </w:pPr>
                    </w:p>
                  </w:txbxContent>
                </v:textbox>
              </v:shape>
            </w:pict>
          </mc:Fallback>
        </mc:AlternateContent>
      </w:r>
    </w:p>
    <w:p w14:paraId="4686882C" w14:textId="77777777" w:rsidR="00957955" w:rsidRDefault="00957955" w:rsidP="00E86E7B">
      <w:pPr>
        <w:pStyle w:val="Parta"/>
        <w:rPr>
          <w:rFonts w:eastAsiaTheme="minorEastAsia"/>
        </w:rPr>
      </w:pPr>
    </w:p>
    <w:p w14:paraId="3222D601" w14:textId="77777777" w:rsidR="00957955" w:rsidRDefault="00957955" w:rsidP="00E86E7B">
      <w:pPr>
        <w:pStyle w:val="Parta"/>
        <w:rPr>
          <w:rFonts w:eastAsiaTheme="minorEastAsia"/>
        </w:rPr>
      </w:pPr>
    </w:p>
    <w:p w14:paraId="7D78ABEB" w14:textId="77777777" w:rsidR="00957955" w:rsidRDefault="00957955" w:rsidP="00E86E7B">
      <w:pPr>
        <w:pStyle w:val="Parta"/>
        <w:rPr>
          <w:rFonts w:eastAsiaTheme="minorEastAsia"/>
        </w:rPr>
      </w:pPr>
    </w:p>
    <w:p w14:paraId="1968421F" w14:textId="77777777" w:rsidR="00957955" w:rsidRDefault="00957955" w:rsidP="00E86E7B">
      <w:pPr>
        <w:pStyle w:val="Parta"/>
        <w:rPr>
          <w:rFonts w:eastAsiaTheme="minorEastAsia"/>
        </w:rPr>
      </w:pPr>
    </w:p>
    <w:p w14:paraId="4FBD5A88" w14:textId="77777777" w:rsidR="00957955" w:rsidRDefault="00957955" w:rsidP="00E86E7B">
      <w:pPr>
        <w:pStyle w:val="Parta"/>
        <w:rPr>
          <w:rFonts w:eastAsiaTheme="minorEastAsia"/>
        </w:rPr>
      </w:pPr>
    </w:p>
    <w:p w14:paraId="2E46E0E2" w14:textId="77777777" w:rsidR="00957955" w:rsidRDefault="00957955" w:rsidP="00E86E7B">
      <w:pPr>
        <w:pStyle w:val="Parta"/>
        <w:rPr>
          <w:rFonts w:eastAsiaTheme="minorEastAsia"/>
        </w:rPr>
      </w:pPr>
    </w:p>
    <w:p w14:paraId="702E10E5" w14:textId="77777777" w:rsidR="00957955" w:rsidRDefault="00957955" w:rsidP="00E86E7B">
      <w:pPr>
        <w:pStyle w:val="Parta"/>
        <w:rPr>
          <w:rFonts w:eastAsiaTheme="minorEastAsia"/>
        </w:rPr>
      </w:pPr>
    </w:p>
    <w:p w14:paraId="324B1661" w14:textId="77777777" w:rsidR="00957955" w:rsidRDefault="00957955" w:rsidP="00E86E7B">
      <w:pPr>
        <w:pStyle w:val="Parta"/>
        <w:rPr>
          <w:rFonts w:eastAsiaTheme="minorEastAsia"/>
        </w:rPr>
      </w:pPr>
    </w:p>
    <w:p w14:paraId="05A66461" w14:textId="77777777" w:rsidR="00957955" w:rsidRDefault="00957955" w:rsidP="00E86E7B">
      <w:pPr>
        <w:pStyle w:val="Parta"/>
        <w:rPr>
          <w:rFonts w:eastAsiaTheme="minorEastAsia"/>
        </w:rPr>
      </w:pPr>
    </w:p>
    <w:p w14:paraId="5B65883F" w14:textId="77777777" w:rsidR="00957955" w:rsidRDefault="00957955" w:rsidP="00E86E7B">
      <w:pPr>
        <w:pStyle w:val="Parta"/>
        <w:rPr>
          <w:rFonts w:eastAsiaTheme="minorEastAsia"/>
        </w:rPr>
      </w:pPr>
    </w:p>
    <w:p w14:paraId="6128BCC4" w14:textId="77777777" w:rsidR="00957955" w:rsidRDefault="00957955" w:rsidP="00E86E7B">
      <w:pPr>
        <w:pStyle w:val="Parta"/>
        <w:rPr>
          <w:rFonts w:eastAsiaTheme="minorEastAsia"/>
        </w:rPr>
      </w:pPr>
      <m:oMath>
        <m:r>
          <w:rPr>
            <w:rFonts w:ascii="Cambria Math" w:eastAsiaTheme="minorEastAsia" w:hAnsi="Cambria Math"/>
          </w:rPr>
          <m:t>ABC</m:t>
        </m:r>
      </m:oMath>
      <w:r>
        <w:rPr>
          <w:rFonts w:eastAsiaTheme="minorEastAsia"/>
        </w:rPr>
        <w:t xml:space="preserve"> is reflected in the line </w:t>
      </w:r>
      <m:oMath>
        <m:r>
          <w:rPr>
            <w:rFonts w:ascii="Cambria Math" w:eastAsiaTheme="minorEastAsia" w:hAnsi="Cambria Math"/>
          </w:rPr>
          <m:t>y=2x</m:t>
        </m:r>
      </m:oMath>
      <w:r>
        <w:rPr>
          <w:rFonts w:eastAsiaTheme="minorEastAsia"/>
        </w:rPr>
        <w:t xml:space="preserve"> to form triangle </w:t>
      </w:r>
      <m:oMath>
        <m:r>
          <w:rPr>
            <w:rFonts w:ascii="Cambria Math" w:eastAsiaTheme="minorEastAsia" w:hAnsi="Cambria Math"/>
          </w:rPr>
          <m:t>A''B''C''</m:t>
        </m:r>
      </m:oMath>
      <w:r>
        <w:rPr>
          <w:rFonts w:eastAsiaTheme="minorEastAsia"/>
        </w:rPr>
        <w:t>.</w:t>
      </w:r>
    </w:p>
    <w:p w14:paraId="72DE89E9" w14:textId="77777777" w:rsidR="00957955" w:rsidRDefault="00957955" w:rsidP="00E86E7B">
      <w:pPr>
        <w:pStyle w:val="Parta"/>
        <w:rPr>
          <w:rFonts w:eastAsiaTheme="minorEastAsia"/>
        </w:rPr>
      </w:pPr>
    </w:p>
    <w:p w14:paraId="5E5DA043" w14:textId="77777777" w:rsidR="00957955" w:rsidRDefault="00957955" w:rsidP="00E86E7B">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40A60E23" wp14:editId="3D792F01">
                <wp:simplePos x="0" y="0"/>
                <wp:positionH relativeFrom="column">
                  <wp:posOffset>1750060</wp:posOffset>
                </wp:positionH>
                <wp:positionV relativeFrom="paragraph">
                  <wp:posOffset>165100</wp:posOffset>
                </wp:positionV>
                <wp:extent cx="2571750" cy="173990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2571750" cy="1739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38"/>
                            </w:tblGrid>
                            <w:tr w:rsidR="00957955" w:rsidRPr="00C250AC" w14:paraId="4BE28709" w14:textId="77777777" w:rsidTr="00771CFE">
                              <w:trPr>
                                <w:trHeight w:hRule="exact" w:val="255"/>
                              </w:trPr>
                              <w:tc>
                                <w:tcPr>
                                  <w:tcW w:w="5000" w:type="pct"/>
                                  <w:shd w:val="clear" w:color="auto" w:fill="D9E2F3"/>
                                </w:tcPr>
                                <w:p w14:paraId="57329DF4" w14:textId="77777777" w:rsidR="00957955" w:rsidRPr="00C250AC" w:rsidRDefault="00957955" w:rsidP="00B347BE">
                                  <w:pPr>
                                    <w:pStyle w:val="SolnBox"/>
                                  </w:pPr>
                                  <w:r w:rsidRPr="00C250AC">
                                    <w:t>Solution</w:t>
                                  </w:r>
                                </w:p>
                              </w:tc>
                            </w:tr>
                            <w:tr w:rsidR="00957955" w:rsidRPr="00C250AC" w14:paraId="73AB6874" w14:textId="77777777" w:rsidTr="00C250AC">
                              <w:tc>
                                <w:tcPr>
                                  <w:tcW w:w="5000" w:type="pct"/>
                                  <w:tcBorders>
                                    <w:bottom w:val="single" w:sz="4" w:space="0" w:color="auto"/>
                                  </w:tcBorders>
                                </w:tcPr>
                                <w:p w14:paraId="4C63459A" w14:textId="77777777" w:rsidR="00957955" w:rsidRPr="00393A41"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3</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6</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f>
                                                  <m:fPr>
                                                    <m:type m:val="skw"/>
                                                    <m:ctrlPr>
                                                      <w:rPr>
                                                        <w:rFonts w:ascii="Cambria Math" w:hAnsi="Cambria Math"/>
                                                        <w:i/>
                                                        <w:color w:val="003366"/>
                                                      </w:rPr>
                                                    </m:ctrlPr>
                                                  </m:fPr>
                                                  <m:num>
                                                    <m:r>
                                                      <w:rPr>
                                                        <w:rFonts w:ascii="Cambria Math" w:hAnsi="Cambria Math"/>
                                                        <w:color w:val="003366"/>
                                                      </w:rPr>
                                                      <m:t>36</m:t>
                                                    </m:r>
                                                  </m:num>
                                                  <m:den>
                                                    <m:r>
                                                      <w:rPr>
                                                        <w:rFonts w:ascii="Cambria Math" w:hAnsi="Cambria Math"/>
                                                        <w:color w:val="003366"/>
                                                      </w:rPr>
                                                      <m:t>5</m:t>
                                                    </m:r>
                                                  </m:den>
                                                </m:f>
                                              </m:e>
                                            </m:mr>
                                            <m:mr>
                                              <m:e>
                                                <m:f>
                                                  <m:fPr>
                                                    <m:type m:val="skw"/>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7.2</m:t>
                                                </m:r>
                                              </m:e>
                                            </m:mr>
                                            <m:mr>
                                              <m:e>
                                                <m:r>
                                                  <w:rPr>
                                                    <w:rFonts w:ascii="Cambria Math" w:hAnsi="Cambria Math"/>
                                                    <w:color w:val="003366"/>
                                                  </w:rPr>
                                                  <m:t>0.4</m:t>
                                                </m:r>
                                              </m:e>
                                            </m:mr>
                                          </m:m>
                                        </m:e>
                                      </m:d>
                                    </m:oMath>
                                  </m:oMathPara>
                                </w:p>
                                <w:p w14:paraId="1771FCEA" w14:textId="77777777" w:rsidR="00957955" w:rsidRDefault="00957955" w:rsidP="00992D52">
                                  <w:pPr>
                                    <w:pStyle w:val="Parts"/>
                                    <w:rPr>
                                      <w:rFonts w:eastAsiaTheme="minorEastAsia"/>
                                      <w:color w:val="003366"/>
                                    </w:rPr>
                                  </w:pPr>
                                </w:p>
                                <w:p w14:paraId="0B0059EE" w14:textId="77777777" w:rsidR="00957955" w:rsidRPr="00393A41"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7.2, 0.4</m:t>
                                          </m:r>
                                        </m:e>
                                      </m:d>
                                    </m:oMath>
                                  </m:oMathPara>
                                </w:p>
                                <w:p w14:paraId="2786A66D" w14:textId="77777777" w:rsidR="00957955" w:rsidRPr="00C250AC" w:rsidRDefault="00957955" w:rsidP="00992D52">
                                  <w:pPr>
                                    <w:pStyle w:val="Parts"/>
                                    <w:rPr>
                                      <w:color w:val="003366"/>
                                    </w:rPr>
                                  </w:pPr>
                                </w:p>
                              </w:tc>
                            </w:tr>
                            <w:tr w:rsidR="00957955" w:rsidRPr="00C250AC" w14:paraId="6CA1E893" w14:textId="77777777" w:rsidTr="00321246">
                              <w:trPr>
                                <w:trHeight w:hRule="exact" w:val="255"/>
                              </w:trPr>
                              <w:tc>
                                <w:tcPr>
                                  <w:tcW w:w="5000" w:type="pct"/>
                                  <w:shd w:val="clear" w:color="auto" w:fill="D9E2F3"/>
                                </w:tcPr>
                                <w:p w14:paraId="11D32793" w14:textId="77777777" w:rsidR="00957955" w:rsidRPr="00C250AC" w:rsidRDefault="00957955" w:rsidP="00B347BE">
                                  <w:pPr>
                                    <w:pStyle w:val="SolnBox"/>
                                  </w:pPr>
                                  <w:r w:rsidRPr="00C250AC">
                                    <w:t>Specific behaviours</w:t>
                                  </w:r>
                                </w:p>
                              </w:tc>
                            </w:tr>
                            <w:tr w:rsidR="00957955" w:rsidRPr="00C250AC" w14:paraId="6C228809" w14:textId="77777777" w:rsidTr="00F27DD5">
                              <w:tc>
                                <w:tcPr>
                                  <w:tcW w:w="5000" w:type="pct"/>
                                </w:tcPr>
                                <w:p w14:paraId="1A6435C2" w14:textId="77777777" w:rsidR="00957955" w:rsidRDefault="00957955" w:rsidP="00FC470D">
                                  <w:pPr>
                                    <w:pStyle w:val="Parts"/>
                                    <w:rPr>
                                      <w:color w:val="003366"/>
                                    </w:rPr>
                                  </w:pPr>
                                  <w:r w:rsidRPr="00C250AC">
                                    <w:rPr>
                                      <w:color w:val="003366"/>
                                    </w:rPr>
                                    <w:sym w:font="Wingdings" w:char="F0FC"/>
                                  </w:r>
                                  <w:r w:rsidRPr="00C250AC">
                                    <w:rPr>
                                      <w:color w:val="003366"/>
                                    </w:rPr>
                                    <w:t xml:space="preserve"> </w:t>
                                  </w:r>
                                  <w:r>
                                    <w:rPr>
                                      <w:color w:val="003366"/>
                                    </w:rPr>
                                    <w:t>reflection matrix</w:t>
                                  </w:r>
                                </w:p>
                                <w:p w14:paraId="116F0BC0" w14:textId="77777777" w:rsidR="00957955" w:rsidRPr="00C250AC" w:rsidRDefault="00957955" w:rsidP="00FC470D">
                                  <w:pPr>
                                    <w:pStyle w:val="Parts"/>
                                    <w:rPr>
                                      <w:color w:val="003366"/>
                                    </w:rPr>
                                  </w:pPr>
                                  <w:r>
                                    <w:rPr>
                                      <w:rFonts w:ascii="Wingdings" w:hAnsi="Wingdings"/>
                                      <w:color w:val="003366"/>
                                    </w:rPr>
                                    <w:t>ü</w:t>
                                  </w:r>
                                  <w:r>
                                    <w:rPr>
                                      <w:color w:val="003366"/>
                                    </w:rPr>
                                    <w:t xml:space="preserve"> correct coordinates</w:t>
                                  </w:r>
                                </w:p>
                              </w:tc>
                            </w:tr>
                          </w:tbl>
                          <w:p w14:paraId="03C99F75"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23" id="Text Box 35" o:spid="_x0000_s1057" type="#_x0000_t202" style="position:absolute;left:0;text-align:left;margin-left:137.8pt;margin-top:13pt;width:202.5pt;height:1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38"/>
                      </w:tblGrid>
                      <w:tr w:rsidR="00957955" w:rsidRPr="00C250AC" w14:paraId="4BE28709" w14:textId="77777777" w:rsidTr="00771CFE">
                        <w:trPr>
                          <w:trHeight w:hRule="exact" w:val="255"/>
                        </w:trPr>
                        <w:tc>
                          <w:tcPr>
                            <w:tcW w:w="5000" w:type="pct"/>
                            <w:shd w:val="clear" w:color="auto" w:fill="D9E2F3"/>
                          </w:tcPr>
                          <w:p w14:paraId="57329DF4" w14:textId="77777777" w:rsidR="00957955" w:rsidRPr="00C250AC" w:rsidRDefault="00957955" w:rsidP="00B347BE">
                            <w:pPr>
                              <w:pStyle w:val="SolnBox"/>
                            </w:pPr>
                            <w:r w:rsidRPr="00C250AC">
                              <w:t>Solution</w:t>
                            </w:r>
                          </w:p>
                        </w:tc>
                      </w:tr>
                      <w:tr w:rsidR="00957955" w:rsidRPr="00C250AC" w14:paraId="73AB6874" w14:textId="77777777" w:rsidTr="00C250AC">
                        <w:tc>
                          <w:tcPr>
                            <w:tcW w:w="5000" w:type="pct"/>
                            <w:tcBorders>
                              <w:bottom w:val="single" w:sz="4" w:space="0" w:color="auto"/>
                            </w:tcBorders>
                          </w:tcPr>
                          <w:p w14:paraId="4C63459A" w14:textId="77777777" w:rsidR="00957955" w:rsidRPr="00393A41" w:rsidRDefault="00B1544F"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3</m:t>
                                          </m:r>
                                        </m:e>
                                      </m:mr>
                                    </m:m>
                                  </m:e>
                                </m:d>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6</m:t>
                                          </m:r>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f>
                                            <m:fPr>
                                              <m:type m:val="skw"/>
                                              <m:ctrlPr>
                                                <w:rPr>
                                                  <w:rFonts w:ascii="Cambria Math" w:hAnsi="Cambria Math"/>
                                                  <w:i/>
                                                  <w:color w:val="003366"/>
                                                </w:rPr>
                                              </m:ctrlPr>
                                            </m:fPr>
                                            <m:num>
                                              <m:r>
                                                <w:rPr>
                                                  <w:rFonts w:ascii="Cambria Math" w:hAnsi="Cambria Math"/>
                                                  <w:color w:val="003366"/>
                                                </w:rPr>
                                                <m:t>36</m:t>
                                              </m:r>
                                            </m:num>
                                            <m:den>
                                              <m:r>
                                                <w:rPr>
                                                  <w:rFonts w:ascii="Cambria Math" w:hAnsi="Cambria Math"/>
                                                  <w:color w:val="003366"/>
                                                </w:rPr>
                                                <m:t>5</m:t>
                                              </m:r>
                                            </m:den>
                                          </m:f>
                                        </m:e>
                                      </m:mr>
                                      <m:mr>
                                        <m:e>
                                          <m:f>
                                            <m:fPr>
                                              <m:type m:val="skw"/>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e>
                                      </m:mr>
                                    </m:m>
                                  </m:e>
                                </m:d>
                                <m:r>
                                  <w:rPr>
                                    <w:rFonts w:ascii="Cambria Math" w:hAnsi="Cambria Math"/>
                                    <w:color w:val="003366"/>
                                  </w:rPr>
                                  <m:t>=</m:t>
                                </m:r>
                                <m:d>
                                  <m:dPr>
                                    <m:begChr m:val="["/>
                                    <m:endChr m:val="]"/>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7.2</m:t>
                                          </m:r>
                                        </m:e>
                                      </m:mr>
                                      <m:mr>
                                        <m:e>
                                          <m:r>
                                            <w:rPr>
                                              <w:rFonts w:ascii="Cambria Math" w:hAnsi="Cambria Math"/>
                                              <w:color w:val="003366"/>
                                            </w:rPr>
                                            <m:t>0.4</m:t>
                                          </m:r>
                                        </m:e>
                                      </m:mr>
                                    </m:m>
                                  </m:e>
                                </m:d>
                              </m:oMath>
                            </m:oMathPara>
                          </w:p>
                          <w:p w14:paraId="1771FCEA" w14:textId="77777777" w:rsidR="00957955" w:rsidRDefault="00957955" w:rsidP="00992D52">
                            <w:pPr>
                              <w:pStyle w:val="Parts"/>
                              <w:rPr>
                                <w:rFonts w:eastAsiaTheme="minorEastAsia"/>
                                <w:color w:val="003366"/>
                              </w:rPr>
                            </w:pPr>
                          </w:p>
                          <w:p w14:paraId="0B0059EE" w14:textId="77777777" w:rsidR="00957955" w:rsidRPr="00393A41" w:rsidRDefault="00B1544F"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7.2, 0.4</m:t>
                                    </m:r>
                                  </m:e>
                                </m:d>
                              </m:oMath>
                            </m:oMathPara>
                          </w:p>
                          <w:p w14:paraId="2786A66D" w14:textId="77777777" w:rsidR="00957955" w:rsidRPr="00C250AC" w:rsidRDefault="00957955" w:rsidP="00992D52">
                            <w:pPr>
                              <w:pStyle w:val="Parts"/>
                              <w:rPr>
                                <w:color w:val="003366"/>
                              </w:rPr>
                            </w:pPr>
                          </w:p>
                        </w:tc>
                      </w:tr>
                      <w:tr w:rsidR="00957955" w:rsidRPr="00C250AC" w14:paraId="6CA1E893" w14:textId="77777777" w:rsidTr="00321246">
                        <w:trPr>
                          <w:trHeight w:hRule="exact" w:val="255"/>
                        </w:trPr>
                        <w:tc>
                          <w:tcPr>
                            <w:tcW w:w="5000" w:type="pct"/>
                            <w:shd w:val="clear" w:color="auto" w:fill="D9E2F3"/>
                          </w:tcPr>
                          <w:p w14:paraId="11D32793" w14:textId="77777777" w:rsidR="00957955" w:rsidRPr="00C250AC" w:rsidRDefault="00957955" w:rsidP="00B347BE">
                            <w:pPr>
                              <w:pStyle w:val="SolnBox"/>
                            </w:pPr>
                            <w:r w:rsidRPr="00C250AC">
                              <w:t>Specific behaviours</w:t>
                            </w:r>
                          </w:p>
                        </w:tc>
                      </w:tr>
                      <w:tr w:rsidR="00957955" w:rsidRPr="00C250AC" w14:paraId="6C228809" w14:textId="77777777" w:rsidTr="00F27DD5">
                        <w:tc>
                          <w:tcPr>
                            <w:tcW w:w="5000" w:type="pct"/>
                          </w:tcPr>
                          <w:p w14:paraId="1A6435C2" w14:textId="77777777" w:rsidR="00957955" w:rsidRDefault="00957955" w:rsidP="00FC470D">
                            <w:pPr>
                              <w:pStyle w:val="Parts"/>
                              <w:rPr>
                                <w:color w:val="003366"/>
                              </w:rPr>
                            </w:pPr>
                            <w:r w:rsidRPr="00C250AC">
                              <w:rPr>
                                <w:color w:val="003366"/>
                              </w:rPr>
                              <w:sym w:font="Wingdings" w:char="F0FC"/>
                            </w:r>
                            <w:r w:rsidRPr="00C250AC">
                              <w:rPr>
                                <w:color w:val="003366"/>
                              </w:rPr>
                              <w:t xml:space="preserve"> </w:t>
                            </w:r>
                            <w:r>
                              <w:rPr>
                                <w:color w:val="003366"/>
                              </w:rPr>
                              <w:t>reflection matrix</w:t>
                            </w:r>
                          </w:p>
                          <w:p w14:paraId="116F0BC0" w14:textId="77777777" w:rsidR="00957955" w:rsidRPr="00C250AC" w:rsidRDefault="00957955" w:rsidP="00FC470D">
                            <w:pPr>
                              <w:pStyle w:val="Parts"/>
                              <w:rPr>
                                <w:color w:val="003366"/>
                              </w:rPr>
                            </w:pPr>
                            <w:r>
                              <w:rPr>
                                <w:rFonts w:ascii="Wingdings" w:hAnsi="Wingdings"/>
                                <w:color w:val="003366"/>
                              </w:rPr>
                              <w:t>ü</w:t>
                            </w:r>
                            <w:r>
                              <w:rPr>
                                <w:color w:val="003366"/>
                              </w:rPr>
                              <w:t xml:space="preserve"> correct coordinates</w:t>
                            </w:r>
                          </w:p>
                        </w:tc>
                      </w:tr>
                    </w:tbl>
                    <w:p w14:paraId="03C99F75" w14:textId="77777777" w:rsidR="00957955" w:rsidRDefault="00957955" w:rsidP="009E2955">
                      <w:pPr>
                        <w:pStyle w:val="Part"/>
                      </w:pPr>
                    </w:p>
                  </w:txbxContent>
                </v:textbox>
              </v:shape>
            </w:pict>
          </mc:Fallback>
        </mc:AlternateContent>
      </w:r>
      <w:r>
        <w:rPr>
          <w:rFonts w:eastAsiaTheme="minorEastAsia"/>
        </w:rPr>
        <w:t>(b)</w:t>
      </w:r>
      <w:r>
        <w:rPr>
          <w:rFonts w:eastAsiaTheme="minorEastAsia"/>
        </w:rPr>
        <w:tab/>
        <w:t xml:space="preserve">Determine the coordinates of </w:t>
      </w:r>
      <m:oMath>
        <m:r>
          <w:rPr>
            <w:rFonts w:ascii="Cambria Math" w:eastAsiaTheme="minorEastAsia" w:hAnsi="Cambria Math"/>
          </w:rPr>
          <m:t>B''</m:t>
        </m:r>
      </m:oMath>
      <w:r>
        <w:rPr>
          <w:rFonts w:eastAsiaTheme="minorEastAsia"/>
        </w:rPr>
        <w:t>.</w:t>
      </w:r>
      <w:r>
        <w:rPr>
          <w:rFonts w:eastAsiaTheme="minorEastAsia"/>
        </w:rPr>
        <w:tab/>
        <w:t>(2 marks)</w:t>
      </w:r>
    </w:p>
    <w:p w14:paraId="48DA047A" w14:textId="77777777" w:rsidR="00957955" w:rsidRDefault="00957955" w:rsidP="00E86E7B">
      <w:pPr>
        <w:pStyle w:val="Parta"/>
        <w:rPr>
          <w:rFonts w:eastAsiaTheme="minorEastAsia"/>
        </w:rPr>
      </w:pPr>
    </w:p>
    <w:p w14:paraId="6EEAA9DD" w14:textId="77777777" w:rsidR="00957955" w:rsidRDefault="00957955" w:rsidP="00E86E7B">
      <w:pPr>
        <w:pStyle w:val="Parta"/>
        <w:rPr>
          <w:rFonts w:eastAsiaTheme="minorEastAsia"/>
        </w:rPr>
      </w:pPr>
    </w:p>
    <w:p w14:paraId="3B83728E" w14:textId="77777777" w:rsidR="00957955" w:rsidRDefault="00957955" w:rsidP="00E86E7B">
      <w:pPr>
        <w:pStyle w:val="Parta"/>
        <w:rPr>
          <w:rFonts w:eastAsiaTheme="minorEastAsia"/>
        </w:rPr>
      </w:pPr>
    </w:p>
    <w:p w14:paraId="3CCE8163" w14:textId="77777777" w:rsidR="00957955" w:rsidRDefault="00957955" w:rsidP="00E86E7B">
      <w:pPr>
        <w:pStyle w:val="Parta"/>
        <w:rPr>
          <w:rFonts w:eastAsiaTheme="minorEastAsia"/>
        </w:rPr>
      </w:pPr>
    </w:p>
    <w:p w14:paraId="59467799" w14:textId="77777777" w:rsidR="00957955" w:rsidRDefault="00957955" w:rsidP="00E86E7B">
      <w:pPr>
        <w:pStyle w:val="Parta"/>
        <w:rPr>
          <w:rFonts w:eastAsiaTheme="minorEastAsia"/>
        </w:rPr>
      </w:pPr>
    </w:p>
    <w:p w14:paraId="7F67111A" w14:textId="77777777" w:rsidR="00957955" w:rsidRDefault="00957955" w:rsidP="00E86E7B">
      <w:pPr>
        <w:pStyle w:val="Parta"/>
        <w:rPr>
          <w:rFonts w:eastAsiaTheme="minorEastAsia"/>
        </w:rPr>
      </w:pPr>
    </w:p>
    <w:p w14:paraId="3008218F" w14:textId="77777777" w:rsidR="00957955" w:rsidRDefault="00957955" w:rsidP="00E86E7B">
      <w:pPr>
        <w:pStyle w:val="Parta"/>
        <w:rPr>
          <w:rFonts w:eastAsiaTheme="minorEastAsia"/>
        </w:rPr>
      </w:pPr>
    </w:p>
    <w:p w14:paraId="42FC4264" w14:textId="77777777" w:rsidR="00957955" w:rsidRDefault="00957955" w:rsidP="00E86E7B">
      <w:pPr>
        <w:pStyle w:val="Parta"/>
        <w:rPr>
          <w:rFonts w:eastAsiaTheme="minorEastAsia"/>
        </w:rPr>
      </w:pPr>
    </w:p>
    <w:p w14:paraId="628BCF31" w14:textId="77777777" w:rsidR="00957955" w:rsidRDefault="00957955" w:rsidP="00E86E7B">
      <w:pPr>
        <w:pStyle w:val="Parta"/>
        <w:rPr>
          <w:rFonts w:eastAsiaTheme="minorEastAsia"/>
        </w:rPr>
      </w:pPr>
    </w:p>
    <w:p w14:paraId="289874FA" w14:textId="77777777" w:rsidR="00957955" w:rsidRDefault="00957955" w:rsidP="00E86E7B">
      <w:pPr>
        <w:pStyle w:val="Parta"/>
        <w:rPr>
          <w:rFonts w:eastAsiaTheme="minorEastAsia"/>
        </w:rPr>
      </w:pPr>
    </w:p>
    <w:p w14:paraId="7BCC5D0E" w14:textId="77777777" w:rsidR="00957955" w:rsidRDefault="00957955" w:rsidP="00E86E7B">
      <w:pPr>
        <w:pStyle w:val="Parta"/>
        <w:rPr>
          <w:rFonts w:eastAsiaTheme="minorEastAsia"/>
        </w:rPr>
      </w:pPr>
    </w:p>
    <w:p w14:paraId="6A1AD1CD" w14:textId="77777777" w:rsidR="00957955" w:rsidRDefault="00957955" w:rsidP="00E86E7B">
      <w:pPr>
        <w:pStyle w:val="Parta"/>
      </w:pPr>
      <w:r>
        <w:rPr>
          <w:rFonts w:eastAsiaTheme="minorEastAsia"/>
        </w:rPr>
        <w:t>(c)</w:t>
      </w:r>
      <w:r>
        <w:rPr>
          <w:rFonts w:eastAsiaTheme="minorEastAsia"/>
        </w:rPr>
        <w:tab/>
        <w:t xml:space="preserve">Determine matrix </w:t>
      </w:r>
      <m:oMath>
        <m:r>
          <m:rPr>
            <m:sty m:val="bi"/>
          </m:rPr>
          <w:rPr>
            <w:rFonts w:ascii="Cambria Math" w:eastAsiaTheme="minorEastAsia" w:hAnsi="Cambria Math"/>
          </w:rPr>
          <m:t>T</m:t>
        </m:r>
      </m:oMath>
      <w:r>
        <w:rPr>
          <w:rFonts w:eastAsiaTheme="minorEastAsia"/>
        </w:rPr>
        <w:t xml:space="preserve"> that will transform </w:t>
      </w:r>
      <m:oMath>
        <m:r>
          <w:rPr>
            <w:rFonts w:ascii="Cambria Math" w:eastAsiaTheme="minorEastAsia" w:hAnsi="Cambria Math"/>
          </w:rPr>
          <m:t>A'B'C'</m:t>
        </m:r>
      </m:oMath>
      <w:r>
        <w:rPr>
          <w:rFonts w:eastAsiaTheme="minorEastAsia"/>
        </w:rPr>
        <w:t xml:space="preserve"> to </w:t>
      </w:r>
      <m:oMath>
        <m:r>
          <w:rPr>
            <w:rFonts w:ascii="Cambria Math" w:eastAsiaTheme="minorEastAsia" w:hAnsi="Cambria Math"/>
          </w:rPr>
          <m:t>A''B''C''</m:t>
        </m:r>
      </m:oMath>
      <w:r>
        <w:rPr>
          <w:rFonts w:eastAsiaTheme="minorEastAsia"/>
        </w:rPr>
        <w:t>.</w:t>
      </w:r>
      <w:r>
        <w:rPr>
          <w:rFonts w:eastAsiaTheme="minorEastAsia"/>
        </w:rPr>
        <w:tab/>
        <w:t>(3 marks)</w:t>
      </w:r>
    </w:p>
    <w:p w14:paraId="21EF9F15" w14:textId="77777777" w:rsidR="00957955" w:rsidRDefault="00957955" w:rsidP="00650B61">
      <w:r>
        <w:rPr>
          <w:noProof/>
          <w:lang w:eastAsia="en-AU"/>
        </w:rPr>
        <mc:AlternateContent>
          <mc:Choice Requires="wps">
            <w:drawing>
              <wp:anchor distT="0" distB="0" distL="114300" distR="114300" simplePos="0" relativeHeight="251703296" behindDoc="0" locked="0" layoutInCell="1" allowOverlap="1" wp14:anchorId="6D0D0E7B" wp14:editId="28F16BB6">
                <wp:simplePos x="0" y="0"/>
                <wp:positionH relativeFrom="column">
                  <wp:posOffset>943610</wp:posOffset>
                </wp:positionH>
                <wp:positionV relativeFrom="paragraph">
                  <wp:posOffset>17780</wp:posOffset>
                </wp:positionV>
                <wp:extent cx="4222750" cy="2940050"/>
                <wp:effectExtent l="0" t="0" r="25400" b="12700"/>
                <wp:wrapNone/>
                <wp:docPr id="36" name="Text Box 36"/>
                <wp:cNvGraphicFramePr/>
                <a:graphic xmlns:a="http://schemas.openxmlformats.org/drawingml/2006/main">
                  <a:graphicData uri="http://schemas.microsoft.com/office/word/2010/wordprocessingShape">
                    <wps:wsp>
                      <wps:cNvSpPr txBox="1"/>
                      <wps:spPr>
                        <a:xfrm>
                          <a:off x="0" y="0"/>
                          <a:ext cx="4222750" cy="294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33"/>
                            </w:tblGrid>
                            <w:tr w:rsidR="00957955" w:rsidRPr="00C250AC" w14:paraId="3FEFB8CC" w14:textId="77777777" w:rsidTr="00771CFE">
                              <w:trPr>
                                <w:trHeight w:hRule="exact" w:val="255"/>
                              </w:trPr>
                              <w:tc>
                                <w:tcPr>
                                  <w:tcW w:w="5000" w:type="pct"/>
                                  <w:shd w:val="clear" w:color="auto" w:fill="D9E2F3"/>
                                </w:tcPr>
                                <w:p w14:paraId="687DDF63" w14:textId="77777777" w:rsidR="00957955" w:rsidRPr="00C250AC" w:rsidRDefault="00957955" w:rsidP="00B347BE">
                                  <w:pPr>
                                    <w:pStyle w:val="SolnBox"/>
                                  </w:pPr>
                                  <w:r w:rsidRPr="00C250AC">
                                    <w:t>Solution</w:t>
                                  </w:r>
                                </w:p>
                              </w:tc>
                            </w:tr>
                            <w:tr w:rsidR="00957955" w:rsidRPr="00C250AC" w14:paraId="1B4DD7CF" w14:textId="77777777" w:rsidTr="00C250AC">
                              <w:tc>
                                <w:tcPr>
                                  <w:tcW w:w="5000" w:type="pct"/>
                                  <w:tcBorders>
                                    <w:bottom w:val="single" w:sz="4" w:space="0" w:color="auto"/>
                                  </w:tcBorders>
                                </w:tcPr>
                                <w:p w14:paraId="6A915029" w14:textId="77777777" w:rsidR="00957955" w:rsidRDefault="00957955" w:rsidP="00992D52">
                                  <w:pPr>
                                    <w:pStyle w:val="Parts"/>
                                    <w:rPr>
                                      <w:rFonts w:eastAsiaTheme="minorEastAsia"/>
                                      <w:color w:val="003366"/>
                                    </w:rPr>
                                  </w:pPr>
                                  <w:r>
                                    <w:rPr>
                                      <w:rFonts w:eastAsiaTheme="minorEastAsia"/>
                                      <w:color w:val="003366"/>
                                    </w:rPr>
                                    <w:t xml:space="preserve">Matrix </w:t>
                                  </w:r>
                                  <m:oMath>
                                    <m:r>
                                      <m:rPr>
                                        <m:sty m:val="bi"/>
                                      </m:rPr>
                                      <w:rPr>
                                        <w:rFonts w:ascii="Cambria Math" w:eastAsiaTheme="minorEastAsia" w:hAnsi="Cambria Math"/>
                                        <w:color w:val="003366"/>
                                      </w:rPr>
                                      <m:t>P</m:t>
                                    </m:r>
                                  </m:oMath>
                                  <w:r>
                                    <w:rPr>
                                      <w:rFonts w:eastAsiaTheme="minorEastAsia"/>
                                      <w:color w:val="003366"/>
                                    </w:rPr>
                                    <w:t xml:space="preserve"> for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r>
                                      <w:rPr>
                                        <w:rFonts w:ascii="Cambria Math" w:hAnsi="Cambria Math"/>
                                        <w:color w:val="003366"/>
                                      </w:rPr>
                                      <m:t>→ABC</m:t>
                                    </m:r>
                                  </m:oMath>
                                  <w:r>
                                    <w:rPr>
                                      <w:rFonts w:eastAsiaTheme="minorEastAsia"/>
                                      <w:color w:val="003366"/>
                                    </w:rPr>
                                    <w:t xml:space="preserve"> is inverse of that used in (a).</w:t>
                                  </w:r>
                                </w:p>
                                <w:p w14:paraId="63BD1DDE" w14:textId="77777777" w:rsidR="00957955" w:rsidRDefault="00957955" w:rsidP="00992D52">
                                  <w:pPr>
                                    <w:pStyle w:val="Parts"/>
                                    <w:rPr>
                                      <w:color w:val="003366"/>
                                    </w:rPr>
                                  </w:pPr>
                                </w:p>
                                <w:p w14:paraId="692FB9D8" w14:textId="77777777" w:rsidR="00957955" w:rsidRDefault="00957955" w:rsidP="00992D52">
                                  <w:pPr>
                                    <w:pStyle w:val="Parts"/>
                                    <w:rPr>
                                      <w:rFonts w:eastAsiaTheme="minorEastAsia"/>
                                      <w:color w:val="003366"/>
                                    </w:rPr>
                                  </w:pPr>
                                  <w:r>
                                    <w:rPr>
                                      <w:color w:val="003366"/>
                                    </w:rPr>
                                    <w:t xml:space="preserve">Matrix </w:t>
                                  </w:r>
                                  <m:oMath>
                                    <m:r>
                                      <m:rPr>
                                        <m:sty m:val="bi"/>
                                      </m:rPr>
                                      <w:rPr>
                                        <w:rFonts w:ascii="Cambria Math" w:hAnsi="Cambria Math"/>
                                        <w:color w:val="003366"/>
                                      </w:rPr>
                                      <m:t>Q</m:t>
                                    </m:r>
                                  </m:oMath>
                                  <w:r>
                                    <w:rPr>
                                      <w:rFonts w:eastAsiaTheme="minorEastAsia"/>
                                      <w:color w:val="003366"/>
                                    </w:rPr>
                                    <w:t xml:space="preserve"> for </w:t>
                                  </w:r>
                                  <m:oMath>
                                    <m:r>
                                      <w:rPr>
                                        <w:rFonts w:ascii="Cambria Math" w:eastAsiaTheme="minorEastAsia" w:hAnsi="Cambria Math"/>
                                        <w:color w:val="003366"/>
                                      </w:rPr>
                                      <m:t>ABC→A''B''C''</m:t>
                                    </m:r>
                                  </m:oMath>
                                  <w:r>
                                    <w:rPr>
                                      <w:rFonts w:eastAsiaTheme="minorEastAsia"/>
                                      <w:color w:val="003366"/>
                                    </w:rPr>
                                    <w:t xml:space="preserve"> is same as used in (b).</w:t>
                                  </w:r>
                                </w:p>
                                <w:p w14:paraId="66F97865" w14:textId="77777777" w:rsidR="00957955" w:rsidRDefault="00957955" w:rsidP="00992D52">
                                  <w:pPr>
                                    <w:pStyle w:val="Parts"/>
                                    <w:rPr>
                                      <w:color w:val="003366"/>
                                    </w:rPr>
                                  </w:pPr>
                                </w:p>
                                <w:p w14:paraId="0B8CAE3C" w14:textId="77777777" w:rsidR="00957955" w:rsidRDefault="00957955" w:rsidP="00992D52">
                                  <w:pPr>
                                    <w:pStyle w:val="Parts"/>
                                    <w:rPr>
                                      <w:color w:val="003366"/>
                                    </w:rPr>
                                  </w:pPr>
                                  <w:r>
                                    <w:rPr>
                                      <w:color w:val="003366"/>
                                    </w:rPr>
                                    <w:t>Hence</w:t>
                                  </w:r>
                                </w:p>
                                <w:p w14:paraId="2F04EAB8" w14:textId="77777777" w:rsidR="00957955" w:rsidRPr="003E79EB" w:rsidRDefault="00957955" w:rsidP="00992D52">
                                  <w:pPr>
                                    <w:pStyle w:val="Parts"/>
                                    <w:rPr>
                                      <w:rFonts w:eastAsiaTheme="minorEastAsia"/>
                                      <w:color w:val="003366"/>
                                    </w:rPr>
                                  </w:pPr>
                                  <m:oMathPara>
                                    <m:oMath>
                                      <m:r>
                                        <m:rPr>
                                          <m:sty m:val="bi"/>
                                        </m:rPr>
                                        <w:rPr>
                                          <w:rFonts w:ascii="Cambria Math" w:hAnsi="Cambria Math"/>
                                          <w:color w:val="003366"/>
                                        </w:rPr>
                                        <m:t>T</m:t>
                                      </m:r>
                                      <m:r>
                                        <m:rPr>
                                          <m:aln/>
                                        </m:rPr>
                                        <w:rPr>
                                          <w:rFonts w:ascii="Cambria Math" w:hAnsi="Cambria Math"/>
                                          <w:color w:val="003366"/>
                                        </w:rPr>
                                        <m:t>=</m:t>
                                      </m:r>
                                      <m:r>
                                        <m:rPr>
                                          <m:sty m:val="bi"/>
                                        </m:rPr>
                                        <w:rPr>
                                          <w:rFonts w:ascii="Cambria Math" w:hAnsi="Cambria Math"/>
                                          <w:color w:val="003366"/>
                                        </w:rPr>
                                        <m:t>Q</m:t>
                                      </m:r>
                                      <m:sSup>
                                        <m:sSupPr>
                                          <m:ctrlPr>
                                            <w:rPr>
                                              <w:rFonts w:ascii="Cambria Math" w:hAnsi="Cambria Math"/>
                                              <w:i/>
                                              <w:color w:val="003366"/>
                                            </w:rPr>
                                          </m:ctrlPr>
                                        </m:sSupPr>
                                        <m:e>
                                          <m:r>
                                            <m:rPr>
                                              <m:sty m:val="bi"/>
                                            </m:rPr>
                                            <w:rPr>
                                              <w:rFonts w:ascii="Cambria Math" w:hAnsi="Cambria Math"/>
                                              <w:color w:val="003366"/>
                                            </w:rPr>
                                            <m:t>P</m:t>
                                          </m:r>
                                        </m:e>
                                        <m:sup>
                                          <m:r>
                                            <w:rPr>
                                              <w:rFonts w:ascii="Cambria Math" w:hAnsi="Cambria Math"/>
                                              <w:color w:val="003366"/>
                                            </w:rPr>
                                            <m:t>-1</m:t>
                                          </m:r>
                                        </m:sup>
                                      </m:sSup>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3</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1</m:t>
                                                    </m:r>
                                                  </m:e>
                                                  <m:e>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e>
                                                  <m:e>
                                                    <m:r>
                                                      <w:rPr>
                                                        <w:rFonts w:ascii="Cambria Math" w:hAnsi="Cambria Math"/>
                                                        <w:color w:val="003366"/>
                                                      </w:rPr>
                                                      <m:t>1</m:t>
                                                    </m:r>
                                                  </m:e>
                                                </m:mr>
                                              </m:m>
                                            </m:e>
                                          </m:d>
                                        </m:e>
                                        <m:sup>
                                          <m:r>
                                            <w:rPr>
                                              <w:rFonts w:ascii="Cambria Math" w:hAnsi="Cambria Math"/>
                                              <w:color w:val="003366"/>
                                            </w:rPr>
                                            <m:t>-1</m:t>
                                          </m:r>
                                        </m:sup>
                                      </m:sSup>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10</m:t>
                                          </m:r>
                                        </m:den>
                                      </m:f>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4</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-3</m:t>
                                                </m:r>
                                              </m:e>
                                              <m:e>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+4</m:t>
                                                </m:r>
                                              </m:e>
                                            </m:mr>
                                            <m:mr>
                                              <m:e>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+4</m:t>
                                                </m:r>
                                              </m:e>
                                              <m:e>
                                                <m:r>
                                                  <w:rPr>
                                                    <w:rFonts w:ascii="Cambria Math" w:eastAsiaTheme="minorEastAsia" w:hAnsi="Cambria Math"/>
                                                    <w:color w:val="003366"/>
                                                  </w:rPr>
                                                  <m:t>-4</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+3</m:t>
                                                </m:r>
                                              </m:e>
                                            </m:mr>
                                          </m:m>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0.393</m:t>
                                                </m:r>
                                              </m:e>
                                              <m:e>
                                                <m:r>
                                                  <w:rPr>
                                                    <w:rFonts w:ascii="Cambria Math" w:eastAsiaTheme="minorEastAsia" w:hAnsi="Cambria Math"/>
                                                    <w:color w:val="003366"/>
                                                  </w:rPr>
                                                  <m:t>0.920</m:t>
                                                </m:r>
                                              </m:e>
                                            </m:mr>
                                            <m:mr>
                                              <m:e>
                                                <m:r>
                                                  <w:rPr>
                                                    <w:rFonts w:ascii="Cambria Math" w:eastAsiaTheme="minorEastAsia" w:hAnsi="Cambria Math"/>
                                                    <w:color w:val="003366"/>
                                                  </w:rPr>
                                                  <m:t>0.920</m:t>
                                                </m:r>
                                              </m:e>
                                              <m:e>
                                                <m:r>
                                                  <w:rPr>
                                                    <w:rFonts w:ascii="Cambria Math" w:eastAsiaTheme="minorEastAsia" w:hAnsi="Cambria Math"/>
                                                    <w:color w:val="003366"/>
                                                  </w:rPr>
                                                  <m:t>-0.393</m:t>
                                                </m:r>
                                              </m:e>
                                            </m:mr>
                                          </m:m>
                                        </m:e>
                                      </m:d>
                                    </m:oMath>
                                  </m:oMathPara>
                                </w:p>
                                <w:p w14:paraId="6AAD7426" w14:textId="77777777" w:rsidR="00957955" w:rsidRPr="00C250AC" w:rsidRDefault="00957955" w:rsidP="00992D52">
                                  <w:pPr>
                                    <w:pStyle w:val="Parts"/>
                                    <w:rPr>
                                      <w:color w:val="003366"/>
                                    </w:rPr>
                                  </w:pPr>
                                </w:p>
                              </w:tc>
                            </w:tr>
                            <w:tr w:rsidR="00957955" w:rsidRPr="00C250AC" w14:paraId="4908FBD2" w14:textId="77777777" w:rsidTr="00321246">
                              <w:trPr>
                                <w:trHeight w:hRule="exact" w:val="255"/>
                              </w:trPr>
                              <w:tc>
                                <w:tcPr>
                                  <w:tcW w:w="5000" w:type="pct"/>
                                  <w:shd w:val="clear" w:color="auto" w:fill="D9E2F3"/>
                                </w:tcPr>
                                <w:p w14:paraId="145CD94C" w14:textId="77777777" w:rsidR="00957955" w:rsidRPr="00C250AC" w:rsidRDefault="00957955" w:rsidP="00B347BE">
                                  <w:pPr>
                                    <w:pStyle w:val="SolnBox"/>
                                  </w:pPr>
                                  <w:r w:rsidRPr="00C250AC">
                                    <w:t>Specific behaviours</w:t>
                                  </w:r>
                                </w:p>
                              </w:tc>
                            </w:tr>
                            <w:tr w:rsidR="00957955" w:rsidRPr="00C250AC" w14:paraId="654D7204" w14:textId="77777777" w:rsidTr="00F27DD5">
                              <w:tc>
                                <w:tcPr>
                                  <w:tcW w:w="5000" w:type="pct"/>
                                </w:tcPr>
                                <w:p w14:paraId="78B17E81"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matrix for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r>
                                      <w:rPr>
                                        <w:rFonts w:ascii="Cambria Math" w:hAnsi="Cambria Math"/>
                                        <w:color w:val="003366"/>
                                      </w:rPr>
                                      <m:t>→ABC</m:t>
                                    </m:r>
                                  </m:oMath>
                                </w:p>
                                <w:p w14:paraId="4C4F0530"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correct order of multiplication</w:t>
                                  </w:r>
                                </w:p>
                                <w:p w14:paraId="0E86D2B0"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matrix </w:t>
                                  </w:r>
                                  <m:oMath>
                                    <m:r>
                                      <m:rPr>
                                        <m:sty m:val="bi"/>
                                      </m:rPr>
                                      <w:rPr>
                                        <w:rFonts w:ascii="Cambria Math" w:hAnsi="Cambria Math"/>
                                        <w:color w:val="003366"/>
                                      </w:rPr>
                                      <m:t>T</m:t>
                                    </m:r>
                                  </m:oMath>
                                </w:p>
                              </w:tc>
                            </w:tr>
                          </w:tbl>
                          <w:p w14:paraId="671BF99D"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0E7B" id="Text Box 36" o:spid="_x0000_s1058" type="#_x0000_t202" style="position:absolute;margin-left:74.3pt;margin-top:1.4pt;width:332.5pt;height:2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633"/>
                      </w:tblGrid>
                      <w:tr w:rsidR="00957955" w:rsidRPr="00C250AC" w14:paraId="3FEFB8CC" w14:textId="77777777" w:rsidTr="00771CFE">
                        <w:trPr>
                          <w:trHeight w:hRule="exact" w:val="255"/>
                        </w:trPr>
                        <w:tc>
                          <w:tcPr>
                            <w:tcW w:w="5000" w:type="pct"/>
                            <w:shd w:val="clear" w:color="auto" w:fill="D9E2F3"/>
                          </w:tcPr>
                          <w:p w14:paraId="687DDF63" w14:textId="77777777" w:rsidR="00957955" w:rsidRPr="00C250AC" w:rsidRDefault="00957955" w:rsidP="00B347BE">
                            <w:pPr>
                              <w:pStyle w:val="SolnBox"/>
                            </w:pPr>
                            <w:r w:rsidRPr="00C250AC">
                              <w:t>Solution</w:t>
                            </w:r>
                          </w:p>
                        </w:tc>
                      </w:tr>
                      <w:tr w:rsidR="00957955" w:rsidRPr="00C250AC" w14:paraId="1B4DD7CF" w14:textId="77777777" w:rsidTr="00C250AC">
                        <w:tc>
                          <w:tcPr>
                            <w:tcW w:w="5000" w:type="pct"/>
                            <w:tcBorders>
                              <w:bottom w:val="single" w:sz="4" w:space="0" w:color="auto"/>
                            </w:tcBorders>
                          </w:tcPr>
                          <w:p w14:paraId="6A915029" w14:textId="77777777" w:rsidR="00957955" w:rsidRDefault="00957955" w:rsidP="00992D52">
                            <w:pPr>
                              <w:pStyle w:val="Parts"/>
                              <w:rPr>
                                <w:rFonts w:eastAsiaTheme="minorEastAsia"/>
                                <w:color w:val="003366"/>
                              </w:rPr>
                            </w:pPr>
                            <w:r>
                              <w:rPr>
                                <w:rFonts w:eastAsiaTheme="minorEastAsia"/>
                                <w:color w:val="003366"/>
                              </w:rPr>
                              <w:t xml:space="preserve">Matrix </w:t>
                            </w:r>
                            <m:oMath>
                              <m:r>
                                <m:rPr>
                                  <m:sty m:val="bi"/>
                                </m:rPr>
                                <w:rPr>
                                  <w:rFonts w:ascii="Cambria Math" w:eastAsiaTheme="minorEastAsia" w:hAnsi="Cambria Math"/>
                                  <w:color w:val="003366"/>
                                </w:rPr>
                                <m:t>P</m:t>
                              </m:r>
                            </m:oMath>
                            <w:r>
                              <w:rPr>
                                <w:rFonts w:eastAsiaTheme="minorEastAsia"/>
                                <w:color w:val="003366"/>
                              </w:rPr>
                              <w:t xml:space="preserve"> for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r>
                                <w:rPr>
                                  <w:rFonts w:ascii="Cambria Math" w:hAnsi="Cambria Math"/>
                                  <w:color w:val="003366"/>
                                </w:rPr>
                                <m:t>→ABC</m:t>
                              </m:r>
                            </m:oMath>
                            <w:r>
                              <w:rPr>
                                <w:rFonts w:eastAsiaTheme="minorEastAsia"/>
                                <w:color w:val="003366"/>
                              </w:rPr>
                              <w:t xml:space="preserve"> is inverse of that used in (a).</w:t>
                            </w:r>
                          </w:p>
                          <w:p w14:paraId="63BD1DDE" w14:textId="77777777" w:rsidR="00957955" w:rsidRDefault="00957955" w:rsidP="00992D52">
                            <w:pPr>
                              <w:pStyle w:val="Parts"/>
                              <w:rPr>
                                <w:color w:val="003366"/>
                              </w:rPr>
                            </w:pPr>
                          </w:p>
                          <w:p w14:paraId="692FB9D8" w14:textId="77777777" w:rsidR="00957955" w:rsidRDefault="00957955" w:rsidP="00992D52">
                            <w:pPr>
                              <w:pStyle w:val="Parts"/>
                              <w:rPr>
                                <w:rFonts w:eastAsiaTheme="minorEastAsia"/>
                                <w:color w:val="003366"/>
                              </w:rPr>
                            </w:pPr>
                            <w:r>
                              <w:rPr>
                                <w:color w:val="003366"/>
                              </w:rPr>
                              <w:t xml:space="preserve">Matrix </w:t>
                            </w:r>
                            <m:oMath>
                              <m:r>
                                <m:rPr>
                                  <m:sty m:val="bi"/>
                                </m:rPr>
                                <w:rPr>
                                  <w:rFonts w:ascii="Cambria Math" w:hAnsi="Cambria Math"/>
                                  <w:color w:val="003366"/>
                                </w:rPr>
                                <m:t>Q</m:t>
                              </m:r>
                            </m:oMath>
                            <w:r>
                              <w:rPr>
                                <w:rFonts w:eastAsiaTheme="minorEastAsia"/>
                                <w:color w:val="003366"/>
                              </w:rPr>
                              <w:t xml:space="preserve"> for </w:t>
                            </w:r>
                            <m:oMath>
                              <m:r>
                                <w:rPr>
                                  <w:rFonts w:ascii="Cambria Math" w:eastAsiaTheme="minorEastAsia" w:hAnsi="Cambria Math"/>
                                  <w:color w:val="003366"/>
                                </w:rPr>
                                <m:t>ABC→A''B''C''</m:t>
                              </m:r>
                            </m:oMath>
                            <w:r>
                              <w:rPr>
                                <w:rFonts w:eastAsiaTheme="minorEastAsia"/>
                                <w:color w:val="003366"/>
                              </w:rPr>
                              <w:t xml:space="preserve"> is same as used in (b).</w:t>
                            </w:r>
                          </w:p>
                          <w:p w14:paraId="66F97865" w14:textId="77777777" w:rsidR="00957955" w:rsidRDefault="00957955" w:rsidP="00992D52">
                            <w:pPr>
                              <w:pStyle w:val="Parts"/>
                              <w:rPr>
                                <w:color w:val="003366"/>
                              </w:rPr>
                            </w:pPr>
                          </w:p>
                          <w:p w14:paraId="0B8CAE3C" w14:textId="77777777" w:rsidR="00957955" w:rsidRDefault="00957955" w:rsidP="00992D52">
                            <w:pPr>
                              <w:pStyle w:val="Parts"/>
                              <w:rPr>
                                <w:color w:val="003366"/>
                              </w:rPr>
                            </w:pPr>
                            <w:r>
                              <w:rPr>
                                <w:color w:val="003366"/>
                              </w:rPr>
                              <w:t>Hence</w:t>
                            </w:r>
                          </w:p>
                          <w:p w14:paraId="2F04EAB8" w14:textId="77777777" w:rsidR="00957955" w:rsidRPr="003E79EB" w:rsidRDefault="00957955" w:rsidP="00992D52">
                            <w:pPr>
                              <w:pStyle w:val="Parts"/>
                              <w:rPr>
                                <w:rFonts w:eastAsiaTheme="minorEastAsia"/>
                                <w:color w:val="003366"/>
                              </w:rPr>
                            </w:pPr>
                            <m:oMathPara>
                              <m:oMath>
                                <m:r>
                                  <m:rPr>
                                    <m:sty m:val="bi"/>
                                  </m:rPr>
                                  <w:rPr>
                                    <w:rFonts w:ascii="Cambria Math" w:hAnsi="Cambria Math"/>
                                    <w:color w:val="003366"/>
                                  </w:rPr>
                                  <m:t>T</m:t>
                                </m:r>
                                <m:r>
                                  <m:rPr>
                                    <m:aln/>
                                  </m:rPr>
                                  <w:rPr>
                                    <w:rFonts w:ascii="Cambria Math" w:hAnsi="Cambria Math"/>
                                    <w:color w:val="003366"/>
                                  </w:rPr>
                                  <m:t>=</m:t>
                                </m:r>
                                <m:r>
                                  <m:rPr>
                                    <m:sty m:val="bi"/>
                                  </m:rPr>
                                  <w:rPr>
                                    <w:rFonts w:ascii="Cambria Math" w:hAnsi="Cambria Math"/>
                                    <w:color w:val="003366"/>
                                  </w:rPr>
                                  <m:t>Q</m:t>
                                </m:r>
                                <m:sSup>
                                  <m:sSupPr>
                                    <m:ctrlPr>
                                      <w:rPr>
                                        <w:rFonts w:ascii="Cambria Math" w:hAnsi="Cambria Math"/>
                                        <w:i/>
                                        <w:color w:val="003366"/>
                                      </w:rPr>
                                    </m:ctrlPr>
                                  </m:sSupPr>
                                  <m:e>
                                    <m:r>
                                      <m:rPr>
                                        <m:sty m:val="bi"/>
                                      </m:rPr>
                                      <w:rPr>
                                        <w:rFonts w:ascii="Cambria Math" w:hAnsi="Cambria Math"/>
                                        <w:color w:val="003366"/>
                                      </w:rPr>
                                      <m:t>P</m:t>
                                    </m:r>
                                  </m:e>
                                  <m:sup>
                                    <m:r>
                                      <w:rPr>
                                        <w:rFonts w:ascii="Cambria Math" w:hAnsi="Cambria Math"/>
                                        <w:color w:val="003366"/>
                                      </w:rPr>
                                      <m:t>-1</m:t>
                                    </m:r>
                                  </m:sup>
                                </m:sSup>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5</m:t>
                                    </m:r>
                                  </m:den>
                                </m:f>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3</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r>
                                                <w:rPr>
                                                  <w:rFonts w:ascii="Cambria Math" w:hAnsi="Cambria Math"/>
                                                  <w:color w:val="003366"/>
                                                </w:rPr>
                                                <m:t>1</m:t>
                                              </m:r>
                                            </m:e>
                                            <m:e>
                                              <m:rad>
                                                <m:radPr>
                                                  <m:degHide m:val="1"/>
                                                  <m:ctrlPr>
                                                    <w:rPr>
                                                      <w:rFonts w:ascii="Cambria Math" w:hAnsi="Cambria Math"/>
                                                      <w:i/>
                                                      <w:color w:val="003366"/>
                                                    </w:rPr>
                                                  </m:ctrlPr>
                                                </m:radPr>
                                                <m:deg/>
                                                <m:e>
                                                  <m:r>
                                                    <w:rPr>
                                                      <w:rFonts w:ascii="Cambria Math" w:hAnsi="Cambria Math"/>
                                                      <w:color w:val="003366"/>
                                                    </w:rPr>
                                                    <m:t>3</m:t>
                                                  </m:r>
                                                </m:e>
                                              </m:rad>
                                            </m:e>
                                          </m:mr>
                                          <m:mr>
                                            <m:e>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e>
                                            <m:e>
                                              <m:r>
                                                <w:rPr>
                                                  <w:rFonts w:ascii="Cambria Math" w:hAnsi="Cambria Math"/>
                                                  <w:color w:val="003366"/>
                                                </w:rPr>
                                                <m:t>1</m:t>
                                              </m:r>
                                            </m:e>
                                          </m:mr>
                                        </m:m>
                                      </m:e>
                                    </m:d>
                                  </m:e>
                                  <m:sup>
                                    <m:r>
                                      <w:rPr>
                                        <w:rFonts w:ascii="Cambria Math" w:hAnsi="Cambria Math"/>
                                        <w:color w:val="003366"/>
                                      </w:rPr>
                                      <m:t>-1</m:t>
                                    </m:r>
                                  </m:sup>
                                </m:sSup>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10</m:t>
                                    </m:r>
                                  </m:den>
                                </m:f>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4</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-3</m:t>
                                          </m:r>
                                        </m:e>
                                        <m:e>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+4</m:t>
                                          </m:r>
                                        </m:e>
                                      </m:mr>
                                      <m:mr>
                                        <m:e>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+4</m:t>
                                          </m:r>
                                        </m:e>
                                        <m:e>
                                          <m:r>
                                            <w:rPr>
                                              <w:rFonts w:ascii="Cambria Math" w:eastAsiaTheme="minorEastAsia" w:hAnsi="Cambria Math"/>
                                              <w:color w:val="003366"/>
                                            </w:rPr>
                                            <m:t>-4</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+3</m:t>
                                          </m:r>
                                        </m:e>
                                      </m:mr>
                                    </m:m>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m>
                                      <m:mPr>
                                        <m:mcs>
                                          <m:mc>
                                            <m:mcPr>
                                              <m:count m:val="2"/>
                                              <m:mcJc m:val="center"/>
                                            </m:mcPr>
                                          </m:mc>
                                        </m:mcs>
                                        <m:ctrlPr>
                                          <w:rPr>
                                            <w:rFonts w:ascii="Cambria Math" w:eastAsiaTheme="minorEastAsia" w:hAnsi="Cambria Math"/>
                                            <w:i/>
                                            <w:color w:val="003366"/>
                                          </w:rPr>
                                        </m:ctrlPr>
                                      </m:mPr>
                                      <m:mr>
                                        <m:e>
                                          <m:r>
                                            <w:rPr>
                                              <w:rFonts w:ascii="Cambria Math" w:eastAsiaTheme="minorEastAsia" w:hAnsi="Cambria Math"/>
                                              <w:color w:val="003366"/>
                                            </w:rPr>
                                            <m:t>0.393</m:t>
                                          </m:r>
                                        </m:e>
                                        <m:e>
                                          <m:r>
                                            <w:rPr>
                                              <w:rFonts w:ascii="Cambria Math" w:eastAsiaTheme="minorEastAsia" w:hAnsi="Cambria Math"/>
                                              <w:color w:val="003366"/>
                                            </w:rPr>
                                            <m:t>0.920</m:t>
                                          </m:r>
                                        </m:e>
                                      </m:mr>
                                      <m:mr>
                                        <m:e>
                                          <m:r>
                                            <w:rPr>
                                              <w:rFonts w:ascii="Cambria Math" w:eastAsiaTheme="minorEastAsia" w:hAnsi="Cambria Math"/>
                                              <w:color w:val="003366"/>
                                            </w:rPr>
                                            <m:t>0.920</m:t>
                                          </m:r>
                                        </m:e>
                                        <m:e>
                                          <m:r>
                                            <w:rPr>
                                              <w:rFonts w:ascii="Cambria Math" w:eastAsiaTheme="minorEastAsia" w:hAnsi="Cambria Math"/>
                                              <w:color w:val="003366"/>
                                            </w:rPr>
                                            <m:t>-0.393</m:t>
                                          </m:r>
                                        </m:e>
                                      </m:mr>
                                    </m:m>
                                  </m:e>
                                </m:d>
                              </m:oMath>
                            </m:oMathPara>
                          </w:p>
                          <w:p w14:paraId="6AAD7426" w14:textId="77777777" w:rsidR="00957955" w:rsidRPr="00C250AC" w:rsidRDefault="00957955" w:rsidP="00992D52">
                            <w:pPr>
                              <w:pStyle w:val="Parts"/>
                              <w:rPr>
                                <w:color w:val="003366"/>
                              </w:rPr>
                            </w:pPr>
                          </w:p>
                        </w:tc>
                      </w:tr>
                      <w:tr w:rsidR="00957955" w:rsidRPr="00C250AC" w14:paraId="4908FBD2" w14:textId="77777777" w:rsidTr="00321246">
                        <w:trPr>
                          <w:trHeight w:hRule="exact" w:val="255"/>
                        </w:trPr>
                        <w:tc>
                          <w:tcPr>
                            <w:tcW w:w="5000" w:type="pct"/>
                            <w:shd w:val="clear" w:color="auto" w:fill="D9E2F3"/>
                          </w:tcPr>
                          <w:p w14:paraId="145CD94C" w14:textId="77777777" w:rsidR="00957955" w:rsidRPr="00C250AC" w:rsidRDefault="00957955" w:rsidP="00B347BE">
                            <w:pPr>
                              <w:pStyle w:val="SolnBox"/>
                            </w:pPr>
                            <w:r w:rsidRPr="00C250AC">
                              <w:t>Specific behaviours</w:t>
                            </w:r>
                          </w:p>
                        </w:tc>
                      </w:tr>
                      <w:tr w:rsidR="00957955" w:rsidRPr="00C250AC" w14:paraId="654D7204" w14:textId="77777777" w:rsidTr="00F27DD5">
                        <w:tc>
                          <w:tcPr>
                            <w:tcW w:w="5000" w:type="pct"/>
                          </w:tcPr>
                          <w:p w14:paraId="78B17E81"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matrix for </w:t>
                            </w:r>
                            <m:oMath>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m:t>
                                  </m:r>
                                </m:sup>
                              </m:sSup>
                              <m:sSup>
                                <m:sSupPr>
                                  <m:ctrlPr>
                                    <w:rPr>
                                      <w:rFonts w:ascii="Cambria Math" w:hAnsi="Cambria Math"/>
                                      <w:i/>
                                      <w:color w:val="003366"/>
                                    </w:rPr>
                                  </m:ctrlPr>
                                </m:sSupPr>
                                <m:e>
                                  <m:r>
                                    <w:rPr>
                                      <w:rFonts w:ascii="Cambria Math" w:hAnsi="Cambria Math"/>
                                      <w:color w:val="003366"/>
                                    </w:rPr>
                                    <m:t>C</m:t>
                                  </m:r>
                                </m:e>
                                <m:sup>
                                  <m:r>
                                    <w:rPr>
                                      <w:rFonts w:ascii="Cambria Math" w:hAnsi="Cambria Math"/>
                                      <w:color w:val="003366"/>
                                    </w:rPr>
                                    <m:t>'</m:t>
                                  </m:r>
                                </m:sup>
                              </m:sSup>
                              <m:r>
                                <w:rPr>
                                  <w:rFonts w:ascii="Cambria Math" w:hAnsi="Cambria Math"/>
                                  <w:color w:val="003366"/>
                                </w:rPr>
                                <m:t>→ABC</m:t>
                              </m:r>
                            </m:oMath>
                          </w:p>
                          <w:p w14:paraId="4C4F0530" w14:textId="77777777" w:rsidR="00957955" w:rsidRDefault="00957955"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correct order of multiplication</w:t>
                            </w:r>
                          </w:p>
                          <w:p w14:paraId="0E86D2B0" w14:textId="77777777" w:rsidR="00957955" w:rsidRPr="00C250AC" w:rsidRDefault="00957955" w:rsidP="00992D52">
                            <w:pPr>
                              <w:pStyle w:val="Parts"/>
                              <w:rPr>
                                <w:color w:val="003366"/>
                              </w:rPr>
                            </w:pPr>
                            <w:r>
                              <w:rPr>
                                <w:rFonts w:ascii="Wingdings" w:hAnsi="Wingdings"/>
                                <w:color w:val="003366"/>
                              </w:rPr>
                              <w:t>ü</w:t>
                            </w:r>
                            <w:r>
                              <w:rPr>
                                <w:color w:val="003366"/>
                              </w:rPr>
                              <w:t xml:space="preserve"> correct matrix </w:t>
                            </w:r>
                            <m:oMath>
                              <m:r>
                                <m:rPr>
                                  <m:sty m:val="bi"/>
                                </m:rPr>
                                <w:rPr>
                                  <w:rFonts w:ascii="Cambria Math" w:hAnsi="Cambria Math"/>
                                  <w:color w:val="003366"/>
                                </w:rPr>
                                <m:t>T</m:t>
                              </m:r>
                            </m:oMath>
                          </w:p>
                        </w:tc>
                      </w:tr>
                    </w:tbl>
                    <w:p w14:paraId="671BF99D" w14:textId="77777777" w:rsidR="00957955" w:rsidRDefault="00957955" w:rsidP="009E2955">
                      <w:pPr>
                        <w:pStyle w:val="Part"/>
                      </w:pPr>
                    </w:p>
                  </w:txbxContent>
                </v:textbox>
              </v:shape>
            </w:pict>
          </mc:Fallback>
        </mc:AlternateContent>
      </w:r>
    </w:p>
    <w:p w14:paraId="183DB5F7" w14:textId="77777777" w:rsidR="00957955" w:rsidRDefault="00957955" w:rsidP="00957955">
      <w:pPr>
        <w:pStyle w:val="QNum"/>
        <w:sectPr w:rsidR="00957955"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72A2DAD0" w14:textId="771BF009" w:rsidR="00957955" w:rsidRDefault="00957955" w:rsidP="00957955">
      <w:pPr>
        <w:pStyle w:val="QNum"/>
      </w:pPr>
      <w:r>
        <w:lastRenderedPageBreak/>
        <w:t>Question 21</w:t>
      </w:r>
      <w:r>
        <w:tab/>
        <w:t>(7 marks)</w:t>
      </w:r>
    </w:p>
    <w:p w14:paraId="4375C9D1" w14:textId="77777777" w:rsidR="00957955" w:rsidRDefault="00957955" w:rsidP="00650B61">
      <w:pPr>
        <w:rPr>
          <w:rFonts w:eastAsiaTheme="minorEastAsia"/>
        </w:rPr>
      </w:pPr>
      <w:r>
        <w:rPr>
          <w:noProof/>
        </w:rPr>
        <w:drawing>
          <wp:anchor distT="0" distB="0" distL="114300" distR="114300" simplePos="0" relativeHeight="251709440" behindDoc="0" locked="0" layoutInCell="1" allowOverlap="1" wp14:anchorId="3987D78A" wp14:editId="2B648A8C">
            <wp:simplePos x="0" y="0"/>
            <wp:positionH relativeFrom="column">
              <wp:posOffset>3521710</wp:posOffset>
            </wp:positionH>
            <wp:positionV relativeFrom="paragraph">
              <wp:posOffset>42</wp:posOffset>
            </wp:positionV>
            <wp:extent cx="1792800" cy="1674000"/>
            <wp:effectExtent l="0" t="0" r="0" b="2540"/>
            <wp:wrapSquare wrapText="lef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2800" cy="1674000"/>
                    </a:xfrm>
                    <a:prstGeom prst="rect">
                      <a:avLst/>
                    </a:prstGeom>
                  </pic:spPr>
                </pic:pic>
              </a:graphicData>
            </a:graphic>
            <wp14:sizeRelH relativeFrom="margin">
              <wp14:pctWidth>0</wp14:pctWidth>
            </wp14:sizeRelH>
            <wp14:sizeRelV relativeFrom="margin">
              <wp14:pctHeight>0</wp14:pctHeight>
            </wp14:sizeRelV>
          </wp:anchor>
        </w:drawing>
      </w:r>
      <w:r>
        <w:t>The diagram, not drawn to scale, shows</w:t>
      </w:r>
      <w:r>
        <w:br/>
        <w:t xml:space="preserve">vertices </w:t>
      </w:r>
      <m:oMath>
        <m:r>
          <w:rPr>
            <w:rFonts w:ascii="Cambria Math" w:hAnsi="Cambria Math"/>
          </w:rPr>
          <m:t>A, B</m:t>
        </m:r>
      </m:oMath>
      <w:r>
        <w:rPr>
          <w:rFonts w:eastAsiaTheme="minorEastAsia"/>
        </w:rPr>
        <w:t xml:space="preserve"> and </w:t>
      </w:r>
      <m:oMath>
        <m:r>
          <w:rPr>
            <w:rFonts w:ascii="Cambria Math" w:eastAsiaTheme="minorEastAsia" w:hAnsi="Cambria Math"/>
          </w:rPr>
          <m:t>D</m:t>
        </m:r>
      </m:oMath>
      <w:r>
        <w:rPr>
          <w:rFonts w:eastAsiaTheme="minorEastAsia"/>
        </w:rPr>
        <w:t xml:space="preserve"> of an isosceles triangle</w:t>
      </w:r>
      <w:r>
        <w:rPr>
          <w:rFonts w:eastAsiaTheme="minorEastAsia"/>
        </w:rPr>
        <w:br/>
        <w:t xml:space="preserve">lying on a circle so that </w:t>
      </w:r>
      <m:oMath>
        <m:r>
          <w:rPr>
            <w:rFonts w:ascii="Cambria Math" w:eastAsiaTheme="minorEastAsia" w:hAnsi="Cambria Math"/>
          </w:rPr>
          <m:t>AD=AB</m:t>
        </m:r>
      </m:oMath>
      <w:r>
        <w:rPr>
          <w:rFonts w:eastAsiaTheme="minorEastAsia"/>
        </w:rPr>
        <w:t>.</w:t>
      </w:r>
      <w:r>
        <w:rPr>
          <w:rFonts w:eastAsiaTheme="minorEastAsia"/>
        </w:rPr>
        <w:br/>
      </w:r>
      <w:r>
        <w:rPr>
          <w:rFonts w:eastAsiaTheme="minorEastAsia"/>
        </w:rPr>
        <w:br/>
        <w:t xml:space="preserve">Lines </w:t>
      </w:r>
      <m:oMath>
        <m:r>
          <w:rPr>
            <w:rFonts w:ascii="Cambria Math" w:eastAsiaTheme="minorEastAsia" w:hAnsi="Cambria Math"/>
          </w:rPr>
          <m:t>CE</m:t>
        </m:r>
      </m:oMath>
      <w:r>
        <w:rPr>
          <w:rFonts w:eastAsiaTheme="minorEastAsia"/>
        </w:rPr>
        <w:t xml:space="preserve"> and </w:t>
      </w:r>
      <m:oMath>
        <m:r>
          <w:rPr>
            <w:rFonts w:ascii="Cambria Math" w:eastAsiaTheme="minorEastAsia" w:hAnsi="Cambria Math"/>
          </w:rPr>
          <m:t>CF</m:t>
        </m:r>
      </m:oMath>
      <w:r>
        <w:rPr>
          <w:rFonts w:eastAsiaTheme="minorEastAsia"/>
        </w:rPr>
        <w:t xml:space="preserve"> are tangential to the</w:t>
      </w:r>
      <w:r>
        <w:rPr>
          <w:rFonts w:eastAsiaTheme="minorEastAsia"/>
        </w:rPr>
        <w:br/>
        <w:t xml:space="preserve">circle at </w:t>
      </w:r>
      <m:oMath>
        <m:r>
          <w:rPr>
            <w:rFonts w:ascii="Cambria Math" w:eastAsiaTheme="minorEastAsia" w:hAnsi="Cambria Math"/>
          </w:rPr>
          <m:t>D</m:t>
        </m:r>
      </m:oMath>
      <w:r>
        <w:rPr>
          <w:rFonts w:eastAsiaTheme="minorEastAsia"/>
        </w:rPr>
        <w:t xml:space="preserve"> and </w:t>
      </w:r>
      <m:oMath>
        <m:r>
          <w:rPr>
            <w:rFonts w:ascii="Cambria Math" w:eastAsiaTheme="minorEastAsia" w:hAnsi="Cambria Math"/>
          </w:rPr>
          <m:t>B</m:t>
        </m:r>
      </m:oMath>
      <w:r>
        <w:rPr>
          <w:rFonts w:eastAsiaTheme="minorEastAsia"/>
        </w:rPr>
        <w:t xml:space="preserve"> respectively.</w:t>
      </w:r>
      <w:r>
        <w:rPr>
          <w:rFonts w:eastAsiaTheme="minorEastAsia"/>
        </w:rPr>
        <w:br/>
      </w:r>
      <w:r>
        <w:rPr>
          <w:rFonts w:eastAsiaTheme="minorEastAsia"/>
        </w:rPr>
        <w:br/>
      </w:r>
      <m:oMath>
        <m:r>
          <w:rPr>
            <w:rFonts w:ascii="Cambria Math" w:hAnsi="Cambria Math"/>
          </w:rPr>
          <m:t>ABCE</m:t>
        </m:r>
      </m:oMath>
      <w:r>
        <w:t xml:space="preserve"> is a cyclic quadrilateral.</w:t>
      </w:r>
      <w:r>
        <w:br/>
      </w:r>
      <w:r>
        <w:rPr>
          <w:rFonts w:eastAsiaTheme="minorEastAsia"/>
        </w:rPr>
        <w:br/>
        <w:t xml:space="preserve">Let </w:t>
      </w:r>
      <m:oMath>
        <m:r>
          <w:rPr>
            <w:rFonts w:ascii="Cambria Math" w:eastAsiaTheme="minorEastAsia" w:hAnsi="Cambria Math"/>
          </w:rPr>
          <m:t>∠FCE=x</m:t>
        </m:r>
      </m:oMath>
      <w:r>
        <w:rPr>
          <w:rFonts w:eastAsiaTheme="minorEastAsia"/>
        </w:rPr>
        <w:t>.</w:t>
      </w:r>
      <w:r>
        <w:rPr>
          <w:rFonts w:eastAsiaTheme="minorEastAsia"/>
        </w:rPr>
        <w:br/>
      </w:r>
    </w:p>
    <w:p w14:paraId="18CC2AD9" w14:textId="77777777" w:rsidR="00957955" w:rsidRDefault="00957955" w:rsidP="00A66FFC">
      <w:pPr>
        <w:pStyle w:val="Parta"/>
      </w:pPr>
      <w:r>
        <w:t>(a)</w:t>
      </w:r>
      <w:r>
        <w:tab/>
        <w:t xml:space="preserve">Determine, with reasons, the size of </w:t>
      </w:r>
      <m:oMath>
        <m:r>
          <w:rPr>
            <w:rFonts w:ascii="Cambria Math" w:hAnsi="Cambria Math"/>
          </w:rPr>
          <m:t>∠AEC</m:t>
        </m:r>
      </m:oMath>
      <w:r>
        <w:rPr>
          <w:rFonts w:eastAsiaTheme="minorEastAsia"/>
        </w:rPr>
        <w:t xml:space="preserve"> </w:t>
      </w:r>
      <w:r>
        <w:t xml:space="preserve">in terms of </w:t>
      </w:r>
      <m:oMath>
        <m:r>
          <w:rPr>
            <w:rFonts w:ascii="Cambria Math" w:hAnsi="Cambria Math"/>
          </w:rPr>
          <m:t>x</m:t>
        </m:r>
      </m:oMath>
      <w:r>
        <w:t>.</w:t>
      </w:r>
      <w:r>
        <w:tab/>
        <w:t>(5 marks)</w:t>
      </w:r>
    </w:p>
    <w:p w14:paraId="6B948B17" w14:textId="77777777" w:rsidR="00957955" w:rsidRDefault="00957955" w:rsidP="00650B61">
      <w:r>
        <w:rPr>
          <w:noProof/>
          <w:lang w:eastAsia="en-AU"/>
        </w:rPr>
        <mc:AlternateContent>
          <mc:Choice Requires="wps">
            <w:drawing>
              <wp:anchor distT="0" distB="0" distL="114300" distR="114300" simplePos="0" relativeHeight="251707392" behindDoc="0" locked="0" layoutInCell="1" allowOverlap="1" wp14:anchorId="4B23E64A" wp14:editId="3B467F06">
                <wp:simplePos x="0" y="0"/>
                <wp:positionH relativeFrom="column">
                  <wp:posOffset>842010</wp:posOffset>
                </wp:positionH>
                <wp:positionV relativeFrom="paragraph">
                  <wp:posOffset>65405</wp:posOffset>
                </wp:positionV>
                <wp:extent cx="4533900" cy="35242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4533900" cy="3524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122"/>
                            </w:tblGrid>
                            <w:tr w:rsidR="00957955" w:rsidRPr="00C250AC" w14:paraId="676F1A11" w14:textId="77777777" w:rsidTr="00771CFE">
                              <w:trPr>
                                <w:trHeight w:hRule="exact" w:val="255"/>
                              </w:trPr>
                              <w:tc>
                                <w:tcPr>
                                  <w:tcW w:w="5000" w:type="pct"/>
                                  <w:shd w:val="clear" w:color="auto" w:fill="D9E2F3"/>
                                </w:tcPr>
                                <w:p w14:paraId="01B06714" w14:textId="77777777" w:rsidR="00957955" w:rsidRPr="00C250AC" w:rsidRDefault="00957955" w:rsidP="00B347BE">
                                  <w:pPr>
                                    <w:pStyle w:val="SolnBox"/>
                                  </w:pPr>
                                  <w:r w:rsidRPr="00C250AC">
                                    <w:t>Solution</w:t>
                                  </w:r>
                                </w:p>
                              </w:tc>
                            </w:tr>
                            <w:tr w:rsidR="00957955" w:rsidRPr="00C250AC" w14:paraId="78065EAB" w14:textId="77777777" w:rsidTr="00C250AC">
                              <w:tc>
                                <w:tcPr>
                                  <w:tcW w:w="5000" w:type="pct"/>
                                  <w:tcBorders>
                                    <w:bottom w:val="single" w:sz="4" w:space="0" w:color="auto"/>
                                  </w:tcBorders>
                                </w:tcPr>
                                <w:p w14:paraId="2C47FA09" w14:textId="77777777" w:rsidR="00957955" w:rsidRPr="00BD7B97" w:rsidRDefault="00957955" w:rsidP="00992D52">
                                  <w:pPr>
                                    <w:pStyle w:val="Parts"/>
                                    <w:rPr>
                                      <w:rFonts w:eastAsiaTheme="minorEastAsia"/>
                                      <w:color w:val="003366"/>
                                    </w:rPr>
                                  </w:pPr>
                                  <m:oMathPara>
                                    <m:oMath>
                                      <m:r>
                                        <w:rPr>
                                          <w:rFonts w:ascii="Cambria Math" w:hAnsi="Cambria Math"/>
                                          <w:color w:val="003366"/>
                                        </w:rPr>
                                        <m:t>∠DBC</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180°-x</m:t>
                                          </m:r>
                                        </m:e>
                                      </m:d>
                                      <m:r>
                                        <w:rPr>
                                          <w:rFonts w:ascii="Cambria Math" w:hAnsi="Cambria Math"/>
                                          <w:color w:val="003366"/>
                                        </w:rPr>
                                        <m:t>=90°-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 xml:space="preserve">x   </m:t>
                                      </m:r>
                                      <m:r>
                                        <m:rPr>
                                          <m:nor/>
                                        </m:rPr>
                                        <w:rPr>
                                          <w:rFonts w:ascii="Cambria Math" w:hAnsi="Cambria Math"/>
                                          <w:color w:val="003366"/>
                                        </w:rPr>
                                        <m:t>(tangents from</m:t>
                                      </m:r>
                                      <m:r>
                                        <w:rPr>
                                          <w:rFonts w:ascii="Cambria Math" w:hAnsi="Cambria Math"/>
                                          <w:color w:val="003366"/>
                                        </w:rPr>
                                        <m:t xml:space="preserve"> C⇒CD=CB)</m:t>
                                      </m:r>
                                      <m:r>
                                        <m:rPr>
                                          <m:sty m:val="p"/>
                                        </m:rPr>
                                        <w:rPr>
                                          <w:rFonts w:eastAsiaTheme="minorEastAsia"/>
                                          <w:color w:val="003366"/>
                                        </w:rPr>
                                        <w:br/>
                                      </m:r>
                                    </m:oMath>
                                    <m:oMath>
                                      <m:r>
                                        <w:rPr>
                                          <w:rFonts w:ascii="Cambria Math" w:hAnsi="Cambria Math"/>
                                          <w:color w:val="003366"/>
                                        </w:rPr>
                                        <m:t>∠BAD</m:t>
                                      </m:r>
                                      <m:r>
                                        <m:rPr>
                                          <m:aln/>
                                        </m:rPr>
                                        <w:rPr>
                                          <w:rFonts w:ascii="Cambria Math" w:hAnsi="Cambria Math"/>
                                          <w:color w:val="003366"/>
                                        </w:rPr>
                                        <m:t>=∠DBC=90°-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   (</m:t>
                                      </m:r>
                                      <m:r>
                                        <m:rPr>
                                          <m:nor/>
                                        </m:rPr>
                                        <w:rPr>
                                          <w:rFonts w:ascii="Cambria Math" w:hAnsi="Cambria Math"/>
                                          <w:color w:val="003366"/>
                                        </w:rPr>
                                        <m:t>alternate segment</m:t>
                                      </m:r>
                                      <m:r>
                                        <w:rPr>
                                          <w:rFonts w:ascii="Cambria Math" w:hAnsi="Cambria Math"/>
                                          <w:color w:val="003366"/>
                                        </w:rPr>
                                        <m:t>)</m:t>
                                      </m:r>
                                      <m:r>
                                        <m:rPr>
                                          <m:sty m:val="p"/>
                                        </m:rPr>
                                        <w:rPr>
                                          <w:rFonts w:eastAsiaTheme="minorEastAsia"/>
                                          <w:color w:val="003366"/>
                                        </w:rPr>
                                        <w:br/>
                                      </m:r>
                                    </m:oMath>
                                    <m:oMath>
                                      <m:r>
                                        <w:rPr>
                                          <w:rFonts w:ascii="Cambria Math" w:hAnsi="Cambria Math"/>
                                          <w:color w:val="003366"/>
                                        </w:rPr>
                                        <m:t>∠ABD</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m:t>
                                          </m:r>
                                          <m:d>
                                            <m:dPr>
                                              <m:ctrlPr>
                                                <w:rPr>
                                                  <w:rFonts w:ascii="Cambria Math" w:hAnsi="Cambria Math"/>
                                                  <w:i/>
                                                  <w:color w:val="003366"/>
                                                </w:rPr>
                                              </m:ctrlPr>
                                            </m:dPr>
                                            <m:e>
                                              <m:r>
                                                <w:rPr>
                                                  <w:rFonts w:ascii="Cambria Math" w:hAnsi="Cambria Math"/>
                                                  <w:color w:val="003366"/>
                                                </w:rPr>
                                                <m:t>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m:t>
                                              </m:r>
                                            </m:e>
                                          </m:d>
                                        </m:e>
                                      </m:d>
                                      <m:r>
                                        <w:rPr>
                                          <w:rFonts w:ascii="Cambria Math" w:hAnsi="Cambria Math"/>
                                          <w:color w:val="003366"/>
                                        </w:rPr>
                                        <m:t>=45°+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   (</m:t>
                                      </m:r>
                                      <m:r>
                                        <m:rPr>
                                          <m:nor/>
                                        </m:rPr>
                                        <w:rPr>
                                          <w:rFonts w:ascii="Cambria Math" w:hAnsi="Cambria Math"/>
                                          <w:color w:val="003366"/>
                                        </w:rPr>
                                        <m:t>isosceles triangle</m:t>
                                      </m:r>
                                      <m:r>
                                        <w:rPr>
                                          <w:rFonts w:ascii="Cambria Math" w:hAnsi="Cambria Math"/>
                                          <w:color w:val="003366"/>
                                        </w:rPr>
                                        <m:t>)</m:t>
                                      </m:r>
                                      <m:r>
                                        <m:rPr>
                                          <m:sty m:val="p"/>
                                        </m:rPr>
                                        <w:rPr>
                                          <w:rFonts w:eastAsiaTheme="minorEastAsia"/>
                                          <w:color w:val="003366"/>
                                        </w:rPr>
                                        <w:br/>
                                      </m:r>
                                    </m:oMath>
                                    <m:oMath>
                                      <m:r>
                                        <w:rPr>
                                          <w:rFonts w:ascii="Cambria Math" w:hAnsi="Cambria Math"/>
                                          <w:color w:val="003366"/>
                                        </w:rPr>
                                        <m:t>∠ABC</m:t>
                                      </m:r>
                                      <m:r>
                                        <m:rPr>
                                          <m:aln/>
                                        </m:rPr>
                                        <w:rPr>
                                          <w:rFonts w:ascii="Cambria Math" w:hAnsi="Cambria Math"/>
                                          <w:color w:val="003366"/>
                                        </w:rPr>
                                        <m:t>=∠ABD+∠DBC   (</m:t>
                                      </m:r>
                                      <m:r>
                                        <m:rPr>
                                          <m:nor/>
                                        </m:rPr>
                                        <w:rPr>
                                          <w:rFonts w:ascii="Cambria Math" w:hAnsi="Cambria Math"/>
                                          <w:color w:val="003366"/>
                                        </w:rPr>
                                        <m:t>adjacent angles</m:t>
                                      </m:r>
                                      <m:r>
                                        <w:rPr>
                                          <w:rFonts w:ascii="Cambria Math"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45°+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x=135°-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m:t>
                                      </m:r>
                                      <m:r>
                                        <m:rPr>
                                          <m:sty m:val="p"/>
                                        </m:rPr>
                                        <w:rPr>
                                          <w:rFonts w:eastAsiaTheme="minorEastAsia"/>
                                          <w:color w:val="003366"/>
                                        </w:rPr>
                                        <w:br/>
                                      </m:r>
                                    </m:oMath>
                                    <m:oMath>
                                      <m:r>
                                        <w:rPr>
                                          <w:rFonts w:ascii="Cambria Math" w:eastAsiaTheme="minorEastAsia" w:hAnsi="Cambria Math"/>
                                          <w:color w:val="003366"/>
                                        </w:rPr>
                                        <m:t>∠AEC</m:t>
                                      </m:r>
                                      <m:r>
                                        <m:rPr>
                                          <m:aln/>
                                        </m:rPr>
                                        <w:rPr>
                                          <w:rFonts w:ascii="Cambria Math" w:eastAsiaTheme="minorEastAsia" w:hAnsi="Cambria Math"/>
                                          <w:color w:val="003366"/>
                                        </w:rPr>
                                        <m:t>=180</m:t>
                                      </m:r>
                                      <m:r>
                                        <w:rPr>
                                          <w:rFonts w:ascii="Cambria Math" w:hAnsi="Cambria Math"/>
                                          <w:color w:val="003366"/>
                                        </w:rPr>
                                        <m:t>°</m:t>
                                      </m:r>
                                      <m:r>
                                        <w:rPr>
                                          <w:rFonts w:ascii="Cambria Math" w:eastAsiaTheme="minorEastAsia" w:hAnsi="Cambria Math"/>
                                          <w:color w:val="003366"/>
                                        </w:rPr>
                                        <m:t>-∠ABC   (</m:t>
                                      </m:r>
                                      <m:r>
                                        <m:rPr>
                                          <m:nor/>
                                        </m:rPr>
                                        <w:rPr>
                                          <w:rFonts w:ascii="Cambria Math" w:eastAsiaTheme="minorEastAsia" w:hAnsi="Cambria Math"/>
                                          <w:color w:val="003366"/>
                                        </w:rPr>
                                        <m:t>cyclic quadrilateral</m:t>
                                      </m:r>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=180</m:t>
                                      </m:r>
                                      <m:r>
                                        <w:rPr>
                                          <w:rFonts w:ascii="Cambria Math" w:hAnsi="Cambria Math"/>
                                          <w:color w:val="003366"/>
                                        </w:rPr>
                                        <m:t>°</m:t>
                                      </m:r>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hAnsi="Cambria Math"/>
                                              <w:color w:val="003366"/>
                                            </w:rPr>
                                            <m:t>135°-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m:t>
                                          </m:r>
                                        </m:e>
                                      </m:d>
                                      <m:r>
                                        <w:rPr>
                                          <w:rFonts w:ascii="Cambria Math" w:eastAsiaTheme="minorEastAsia" w:hAnsi="Cambria Math"/>
                                          <w:color w:val="003366"/>
                                        </w:rPr>
                                        <m: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x</m:t>
                                      </m:r>
                                    </m:oMath>
                                  </m:oMathPara>
                                </w:p>
                                <w:p w14:paraId="604FFF6A" w14:textId="77777777" w:rsidR="00957955" w:rsidRPr="00BD7B97" w:rsidRDefault="00957955" w:rsidP="00992D52">
                                  <w:pPr>
                                    <w:pStyle w:val="Parts"/>
                                    <w:rPr>
                                      <w:rFonts w:eastAsiaTheme="minorEastAsia"/>
                                      <w:color w:val="003366"/>
                                    </w:rPr>
                                  </w:pPr>
                                </w:p>
                              </w:tc>
                            </w:tr>
                            <w:tr w:rsidR="00957955" w:rsidRPr="00C250AC" w14:paraId="472765D0" w14:textId="77777777" w:rsidTr="00321246">
                              <w:trPr>
                                <w:trHeight w:hRule="exact" w:val="255"/>
                              </w:trPr>
                              <w:tc>
                                <w:tcPr>
                                  <w:tcW w:w="5000" w:type="pct"/>
                                  <w:shd w:val="clear" w:color="auto" w:fill="D9E2F3"/>
                                </w:tcPr>
                                <w:p w14:paraId="276ACC2B" w14:textId="77777777" w:rsidR="00957955" w:rsidRPr="00C250AC" w:rsidRDefault="00957955" w:rsidP="00B347BE">
                                  <w:pPr>
                                    <w:pStyle w:val="SolnBox"/>
                                  </w:pPr>
                                  <w:r w:rsidRPr="00C250AC">
                                    <w:t>Specific behaviours</w:t>
                                  </w:r>
                                </w:p>
                              </w:tc>
                            </w:tr>
                            <w:tr w:rsidR="00957955" w:rsidRPr="00C250AC" w14:paraId="57417F5F" w14:textId="77777777" w:rsidTr="00F27DD5">
                              <w:tc>
                                <w:tcPr>
                                  <w:tcW w:w="5000" w:type="pct"/>
                                </w:tcPr>
                                <w:p w14:paraId="4D79AE62"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∠DBC</m:t>
                                    </m:r>
                                  </m:oMath>
                                  <w:r>
                                    <w:rPr>
                                      <w:rFonts w:eastAsiaTheme="minorEastAsia"/>
                                      <w:color w:val="003366"/>
                                    </w:rPr>
                                    <w:t xml:space="preserve"> with reason</w:t>
                                  </w:r>
                                </w:p>
                                <w:p w14:paraId="5023CCED"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∠BAD</m:t>
                                    </m:r>
                                  </m:oMath>
                                  <w:r>
                                    <w:rPr>
                                      <w:rFonts w:eastAsiaTheme="minorEastAsia"/>
                                      <w:color w:val="003366"/>
                                    </w:rPr>
                                    <w:t xml:space="preserve"> with reason</w:t>
                                  </w:r>
                                </w:p>
                                <w:p w14:paraId="08798C73"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∠ABD</m:t>
                                    </m:r>
                                  </m:oMath>
                                  <w:r>
                                    <w:rPr>
                                      <w:rFonts w:eastAsiaTheme="minorEastAsia"/>
                                      <w:color w:val="003366"/>
                                    </w:rPr>
                                    <w:t xml:space="preserve"> with reason</w:t>
                                  </w:r>
                                </w:p>
                                <w:p w14:paraId="3A0DBDEB"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∠ABC</m:t>
                                    </m:r>
                                  </m:oMath>
                                  <w:r>
                                    <w:rPr>
                                      <w:rFonts w:eastAsiaTheme="minorEastAsia"/>
                                      <w:color w:val="003366"/>
                                    </w:rPr>
                                    <w:t xml:space="preserve"> with reason</w:t>
                                  </w:r>
                                </w:p>
                                <w:p w14:paraId="3C3BA54E" w14:textId="77777777" w:rsidR="00957955" w:rsidRPr="00BD7B97"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∠AEC</m:t>
                                    </m:r>
                                  </m:oMath>
                                  <w:r>
                                    <w:rPr>
                                      <w:rFonts w:eastAsiaTheme="minorEastAsia"/>
                                      <w:color w:val="003366"/>
                                    </w:rPr>
                                    <w:t xml:space="preserve"> with reason</w:t>
                                  </w:r>
                                </w:p>
                              </w:tc>
                            </w:tr>
                          </w:tbl>
                          <w:p w14:paraId="06C037C8"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3E64A" id="Text Box 37" o:spid="_x0000_s1059" type="#_x0000_t202" style="position:absolute;margin-left:66.3pt;margin-top:5.15pt;width:357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122"/>
                      </w:tblGrid>
                      <w:tr w:rsidR="00957955" w:rsidRPr="00C250AC" w14:paraId="676F1A11" w14:textId="77777777" w:rsidTr="00771CFE">
                        <w:trPr>
                          <w:trHeight w:hRule="exact" w:val="255"/>
                        </w:trPr>
                        <w:tc>
                          <w:tcPr>
                            <w:tcW w:w="5000" w:type="pct"/>
                            <w:shd w:val="clear" w:color="auto" w:fill="D9E2F3"/>
                          </w:tcPr>
                          <w:p w14:paraId="01B06714" w14:textId="77777777" w:rsidR="00957955" w:rsidRPr="00C250AC" w:rsidRDefault="00957955" w:rsidP="00B347BE">
                            <w:pPr>
                              <w:pStyle w:val="SolnBox"/>
                            </w:pPr>
                            <w:r w:rsidRPr="00C250AC">
                              <w:t>Solution</w:t>
                            </w:r>
                          </w:p>
                        </w:tc>
                      </w:tr>
                      <w:tr w:rsidR="00957955" w:rsidRPr="00C250AC" w14:paraId="78065EAB" w14:textId="77777777" w:rsidTr="00C250AC">
                        <w:tc>
                          <w:tcPr>
                            <w:tcW w:w="5000" w:type="pct"/>
                            <w:tcBorders>
                              <w:bottom w:val="single" w:sz="4" w:space="0" w:color="auto"/>
                            </w:tcBorders>
                          </w:tcPr>
                          <w:p w14:paraId="2C47FA09" w14:textId="77777777" w:rsidR="00957955" w:rsidRPr="00BD7B97" w:rsidRDefault="00957955" w:rsidP="00992D52">
                            <w:pPr>
                              <w:pStyle w:val="Parts"/>
                              <w:rPr>
                                <w:rFonts w:eastAsiaTheme="minorEastAsia"/>
                                <w:color w:val="003366"/>
                              </w:rPr>
                            </w:pPr>
                            <m:oMathPara>
                              <m:oMath>
                                <m:r>
                                  <w:rPr>
                                    <w:rFonts w:ascii="Cambria Math" w:hAnsi="Cambria Math"/>
                                    <w:color w:val="003366"/>
                                  </w:rPr>
                                  <m:t>∠DBC</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180°-x</m:t>
                                    </m:r>
                                  </m:e>
                                </m:d>
                                <m:r>
                                  <w:rPr>
                                    <w:rFonts w:ascii="Cambria Math" w:hAnsi="Cambria Math"/>
                                    <w:color w:val="003366"/>
                                  </w:rPr>
                                  <m:t>=90°-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 xml:space="preserve">x   </m:t>
                                </m:r>
                                <m:r>
                                  <m:rPr>
                                    <m:nor/>
                                  </m:rPr>
                                  <w:rPr>
                                    <w:rFonts w:ascii="Cambria Math" w:hAnsi="Cambria Math"/>
                                    <w:color w:val="003366"/>
                                  </w:rPr>
                                  <m:t>(tangents from</m:t>
                                </m:r>
                                <m:r>
                                  <w:rPr>
                                    <w:rFonts w:ascii="Cambria Math" w:hAnsi="Cambria Math"/>
                                    <w:color w:val="003366"/>
                                  </w:rPr>
                                  <m:t xml:space="preserve"> C⇒CD=CB)</m:t>
                                </m:r>
                                <m:r>
                                  <m:rPr>
                                    <m:sty m:val="p"/>
                                  </m:rPr>
                                  <w:rPr>
                                    <w:rFonts w:eastAsiaTheme="minorEastAsia"/>
                                    <w:color w:val="003366"/>
                                  </w:rPr>
                                  <w:br/>
                                </m:r>
                              </m:oMath>
                              <m:oMath>
                                <m:r>
                                  <w:rPr>
                                    <w:rFonts w:ascii="Cambria Math" w:hAnsi="Cambria Math"/>
                                    <w:color w:val="003366"/>
                                  </w:rPr>
                                  <m:t>∠BAD</m:t>
                                </m:r>
                                <m:r>
                                  <m:rPr>
                                    <m:aln/>
                                  </m:rPr>
                                  <w:rPr>
                                    <w:rFonts w:ascii="Cambria Math" w:hAnsi="Cambria Math"/>
                                    <w:color w:val="003366"/>
                                  </w:rPr>
                                  <m:t>=∠DBC=90°-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   (</m:t>
                                </m:r>
                                <m:r>
                                  <m:rPr>
                                    <m:nor/>
                                  </m:rPr>
                                  <w:rPr>
                                    <w:rFonts w:ascii="Cambria Math" w:hAnsi="Cambria Math"/>
                                    <w:color w:val="003366"/>
                                  </w:rPr>
                                  <m:t>alternate segment</m:t>
                                </m:r>
                                <m:r>
                                  <w:rPr>
                                    <w:rFonts w:ascii="Cambria Math" w:hAnsi="Cambria Math"/>
                                    <w:color w:val="003366"/>
                                  </w:rPr>
                                  <m:t>)</m:t>
                                </m:r>
                                <m:r>
                                  <m:rPr>
                                    <m:sty m:val="p"/>
                                  </m:rPr>
                                  <w:rPr>
                                    <w:rFonts w:eastAsiaTheme="minorEastAsia"/>
                                    <w:color w:val="003366"/>
                                  </w:rPr>
                                  <w:br/>
                                </m:r>
                              </m:oMath>
                              <m:oMath>
                                <m:r>
                                  <w:rPr>
                                    <w:rFonts w:ascii="Cambria Math" w:hAnsi="Cambria Math"/>
                                    <w:color w:val="003366"/>
                                  </w:rPr>
                                  <m:t>∠ABD</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m:t>
                                    </m:r>
                                    <m:d>
                                      <m:dPr>
                                        <m:ctrlPr>
                                          <w:rPr>
                                            <w:rFonts w:ascii="Cambria Math" w:hAnsi="Cambria Math"/>
                                            <w:i/>
                                            <w:color w:val="003366"/>
                                          </w:rPr>
                                        </m:ctrlPr>
                                      </m:dPr>
                                      <m:e>
                                        <m:r>
                                          <w:rPr>
                                            <w:rFonts w:ascii="Cambria Math" w:hAnsi="Cambria Math"/>
                                            <w:color w:val="003366"/>
                                          </w:rPr>
                                          <m:t>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m:t>
                                        </m:r>
                                      </m:e>
                                    </m:d>
                                  </m:e>
                                </m:d>
                                <m:r>
                                  <w:rPr>
                                    <w:rFonts w:ascii="Cambria Math" w:hAnsi="Cambria Math"/>
                                    <w:color w:val="003366"/>
                                  </w:rPr>
                                  <m:t>=45°+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   (</m:t>
                                </m:r>
                                <m:r>
                                  <m:rPr>
                                    <m:nor/>
                                  </m:rPr>
                                  <w:rPr>
                                    <w:rFonts w:ascii="Cambria Math" w:hAnsi="Cambria Math"/>
                                    <w:color w:val="003366"/>
                                  </w:rPr>
                                  <m:t>isosceles triangle</m:t>
                                </m:r>
                                <m:r>
                                  <w:rPr>
                                    <w:rFonts w:ascii="Cambria Math" w:hAnsi="Cambria Math"/>
                                    <w:color w:val="003366"/>
                                  </w:rPr>
                                  <m:t>)</m:t>
                                </m:r>
                                <m:r>
                                  <m:rPr>
                                    <m:sty m:val="p"/>
                                  </m:rPr>
                                  <w:rPr>
                                    <w:rFonts w:eastAsiaTheme="minorEastAsia"/>
                                    <w:color w:val="003366"/>
                                  </w:rPr>
                                  <w:br/>
                                </m:r>
                              </m:oMath>
                              <m:oMath>
                                <m:r>
                                  <w:rPr>
                                    <w:rFonts w:ascii="Cambria Math" w:hAnsi="Cambria Math"/>
                                    <w:color w:val="003366"/>
                                  </w:rPr>
                                  <m:t>∠ABC</m:t>
                                </m:r>
                                <m:r>
                                  <m:rPr>
                                    <m:aln/>
                                  </m:rPr>
                                  <w:rPr>
                                    <w:rFonts w:ascii="Cambria Math" w:hAnsi="Cambria Math"/>
                                    <w:color w:val="003366"/>
                                  </w:rPr>
                                  <m:t>=∠ABD+∠DBC   (</m:t>
                                </m:r>
                                <m:r>
                                  <m:rPr>
                                    <m:nor/>
                                  </m:rPr>
                                  <w:rPr>
                                    <w:rFonts w:ascii="Cambria Math" w:hAnsi="Cambria Math"/>
                                    <w:color w:val="003366"/>
                                  </w:rPr>
                                  <m:t>adjacent angles</m:t>
                                </m:r>
                                <m:r>
                                  <w:rPr>
                                    <w:rFonts w:ascii="Cambria Math"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45°+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x+90°-</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x=135°-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m:t>
                                </m:r>
                                <m:r>
                                  <m:rPr>
                                    <m:sty m:val="p"/>
                                  </m:rPr>
                                  <w:rPr>
                                    <w:rFonts w:eastAsiaTheme="minorEastAsia"/>
                                    <w:color w:val="003366"/>
                                  </w:rPr>
                                  <w:br/>
                                </m:r>
                              </m:oMath>
                              <m:oMath>
                                <m:r>
                                  <w:rPr>
                                    <w:rFonts w:ascii="Cambria Math" w:eastAsiaTheme="minorEastAsia" w:hAnsi="Cambria Math"/>
                                    <w:color w:val="003366"/>
                                  </w:rPr>
                                  <m:t>∠AEC</m:t>
                                </m:r>
                                <m:r>
                                  <m:rPr>
                                    <m:aln/>
                                  </m:rPr>
                                  <w:rPr>
                                    <w:rFonts w:ascii="Cambria Math" w:eastAsiaTheme="minorEastAsia" w:hAnsi="Cambria Math"/>
                                    <w:color w:val="003366"/>
                                  </w:rPr>
                                  <m:t>=180</m:t>
                                </m:r>
                                <m:r>
                                  <w:rPr>
                                    <w:rFonts w:ascii="Cambria Math" w:hAnsi="Cambria Math"/>
                                    <w:color w:val="003366"/>
                                  </w:rPr>
                                  <m:t>°</m:t>
                                </m:r>
                                <m:r>
                                  <w:rPr>
                                    <w:rFonts w:ascii="Cambria Math" w:eastAsiaTheme="minorEastAsia" w:hAnsi="Cambria Math"/>
                                    <w:color w:val="003366"/>
                                  </w:rPr>
                                  <m:t>-∠ABC   (</m:t>
                                </m:r>
                                <m:r>
                                  <m:rPr>
                                    <m:nor/>
                                  </m:rPr>
                                  <w:rPr>
                                    <w:rFonts w:ascii="Cambria Math" w:eastAsiaTheme="minorEastAsia" w:hAnsi="Cambria Math"/>
                                    <w:color w:val="003366"/>
                                  </w:rPr>
                                  <m:t>cyclic quadrilateral</m:t>
                                </m:r>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=180</m:t>
                                </m:r>
                                <m:r>
                                  <w:rPr>
                                    <w:rFonts w:ascii="Cambria Math" w:hAnsi="Cambria Math"/>
                                    <w:color w:val="003366"/>
                                  </w:rPr>
                                  <m:t>°</m:t>
                                </m:r>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hAnsi="Cambria Math"/>
                                        <w:color w:val="003366"/>
                                      </w:rPr>
                                      <m:t>135°-</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r>
                                      <w:rPr>
                                        <w:rFonts w:ascii="Cambria Math" w:hAnsi="Cambria Math"/>
                                        <w:color w:val="003366"/>
                                      </w:rPr>
                                      <m:t>x</m:t>
                                    </m:r>
                                  </m:e>
                                </m:d>
                                <m:r>
                                  <w:rPr>
                                    <w:rFonts w:ascii="Cambria Math" w:eastAsiaTheme="minorEastAsia" w:hAnsi="Cambria Math"/>
                                    <w:color w:val="003366"/>
                                  </w:rPr>
                                  <m: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x</m:t>
                                </m:r>
                              </m:oMath>
                            </m:oMathPara>
                          </w:p>
                          <w:p w14:paraId="604FFF6A" w14:textId="77777777" w:rsidR="00957955" w:rsidRPr="00BD7B97" w:rsidRDefault="00957955" w:rsidP="00992D52">
                            <w:pPr>
                              <w:pStyle w:val="Parts"/>
                              <w:rPr>
                                <w:rFonts w:eastAsiaTheme="minorEastAsia"/>
                                <w:color w:val="003366"/>
                              </w:rPr>
                            </w:pPr>
                          </w:p>
                        </w:tc>
                      </w:tr>
                      <w:tr w:rsidR="00957955" w:rsidRPr="00C250AC" w14:paraId="472765D0" w14:textId="77777777" w:rsidTr="00321246">
                        <w:trPr>
                          <w:trHeight w:hRule="exact" w:val="255"/>
                        </w:trPr>
                        <w:tc>
                          <w:tcPr>
                            <w:tcW w:w="5000" w:type="pct"/>
                            <w:shd w:val="clear" w:color="auto" w:fill="D9E2F3"/>
                          </w:tcPr>
                          <w:p w14:paraId="276ACC2B" w14:textId="77777777" w:rsidR="00957955" w:rsidRPr="00C250AC" w:rsidRDefault="00957955" w:rsidP="00B347BE">
                            <w:pPr>
                              <w:pStyle w:val="SolnBox"/>
                            </w:pPr>
                            <w:r w:rsidRPr="00C250AC">
                              <w:t>Specific behaviours</w:t>
                            </w:r>
                          </w:p>
                        </w:tc>
                      </w:tr>
                      <w:tr w:rsidR="00957955" w:rsidRPr="00C250AC" w14:paraId="57417F5F" w14:textId="77777777" w:rsidTr="00F27DD5">
                        <w:tc>
                          <w:tcPr>
                            <w:tcW w:w="5000" w:type="pct"/>
                          </w:tcPr>
                          <w:p w14:paraId="4D79AE62"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∠DBC</m:t>
                              </m:r>
                            </m:oMath>
                            <w:r>
                              <w:rPr>
                                <w:rFonts w:eastAsiaTheme="minorEastAsia"/>
                                <w:color w:val="003366"/>
                              </w:rPr>
                              <w:t xml:space="preserve"> with reason</w:t>
                            </w:r>
                          </w:p>
                          <w:p w14:paraId="5023CCED"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∠BAD</m:t>
                              </m:r>
                            </m:oMath>
                            <w:r>
                              <w:rPr>
                                <w:rFonts w:eastAsiaTheme="minorEastAsia"/>
                                <w:color w:val="003366"/>
                              </w:rPr>
                              <w:t xml:space="preserve"> with reason</w:t>
                            </w:r>
                          </w:p>
                          <w:p w14:paraId="08798C73"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∠ABD</m:t>
                              </m:r>
                            </m:oMath>
                            <w:r>
                              <w:rPr>
                                <w:rFonts w:eastAsiaTheme="minorEastAsia"/>
                                <w:color w:val="003366"/>
                              </w:rPr>
                              <w:t xml:space="preserve"> with reason</w:t>
                            </w:r>
                          </w:p>
                          <w:p w14:paraId="3A0DBDEB" w14:textId="77777777" w:rsidR="00957955" w:rsidRDefault="00957955" w:rsidP="00BD7B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∠ABC</m:t>
                              </m:r>
                            </m:oMath>
                            <w:r>
                              <w:rPr>
                                <w:rFonts w:eastAsiaTheme="minorEastAsia"/>
                                <w:color w:val="003366"/>
                              </w:rPr>
                              <w:t xml:space="preserve"> with reason</w:t>
                            </w:r>
                          </w:p>
                          <w:p w14:paraId="3C3BA54E" w14:textId="77777777" w:rsidR="00957955" w:rsidRPr="00BD7B97"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∠AEC</m:t>
                              </m:r>
                            </m:oMath>
                            <w:r>
                              <w:rPr>
                                <w:rFonts w:eastAsiaTheme="minorEastAsia"/>
                                <w:color w:val="003366"/>
                              </w:rPr>
                              <w:t xml:space="preserve"> with reason</w:t>
                            </w:r>
                          </w:p>
                        </w:tc>
                      </w:tr>
                    </w:tbl>
                    <w:p w14:paraId="06C037C8" w14:textId="77777777" w:rsidR="00957955" w:rsidRDefault="00957955" w:rsidP="009E2955">
                      <w:pPr>
                        <w:pStyle w:val="Part"/>
                      </w:pPr>
                    </w:p>
                  </w:txbxContent>
                </v:textbox>
              </v:shape>
            </w:pict>
          </mc:Fallback>
        </mc:AlternateContent>
      </w:r>
    </w:p>
    <w:p w14:paraId="3CA8DD67" w14:textId="77777777" w:rsidR="00957955" w:rsidRPr="00AC3BE9" w:rsidRDefault="00957955" w:rsidP="00AC3BE9"/>
    <w:p w14:paraId="35428F90" w14:textId="77777777" w:rsidR="00957955" w:rsidRPr="00F913EF" w:rsidRDefault="00957955" w:rsidP="00650B61"/>
    <w:p w14:paraId="558A444E" w14:textId="77777777" w:rsidR="00957955" w:rsidRDefault="00957955" w:rsidP="00AC3BE9"/>
    <w:p w14:paraId="346B38A2" w14:textId="77777777" w:rsidR="00957955" w:rsidRDefault="00957955" w:rsidP="00650B61"/>
    <w:p w14:paraId="10685F98" w14:textId="77777777" w:rsidR="00957955" w:rsidRDefault="00957955" w:rsidP="00650B61"/>
    <w:p w14:paraId="0F27FB4D" w14:textId="77777777" w:rsidR="00957955" w:rsidRDefault="00957955" w:rsidP="00650B61"/>
    <w:p w14:paraId="0BE06B7A" w14:textId="77777777" w:rsidR="00957955" w:rsidRDefault="00957955" w:rsidP="00650B61"/>
    <w:p w14:paraId="3B87EB22" w14:textId="77777777" w:rsidR="00957955" w:rsidRDefault="00957955" w:rsidP="00650B61"/>
    <w:p w14:paraId="68543996" w14:textId="77777777" w:rsidR="00957955" w:rsidRDefault="00957955" w:rsidP="00650B61"/>
    <w:p w14:paraId="02321F37" w14:textId="77777777" w:rsidR="00957955" w:rsidRDefault="00957955" w:rsidP="00650B61"/>
    <w:p w14:paraId="57E42DC9" w14:textId="77777777" w:rsidR="00957955" w:rsidRDefault="00957955" w:rsidP="00650B61"/>
    <w:p w14:paraId="67BD69B0" w14:textId="77777777" w:rsidR="00957955" w:rsidRDefault="00957955" w:rsidP="00650B61"/>
    <w:p w14:paraId="688C6478" w14:textId="77777777" w:rsidR="00957955" w:rsidRDefault="00957955" w:rsidP="00650B61"/>
    <w:p w14:paraId="6CF74022" w14:textId="77777777" w:rsidR="00957955" w:rsidRDefault="00957955" w:rsidP="00650B61"/>
    <w:p w14:paraId="646451CF" w14:textId="77777777" w:rsidR="00957955" w:rsidRDefault="00957955" w:rsidP="00650B61"/>
    <w:p w14:paraId="77A35CF8" w14:textId="77777777" w:rsidR="00957955" w:rsidRDefault="00957955" w:rsidP="00650B61"/>
    <w:p w14:paraId="51329014" w14:textId="77777777" w:rsidR="00957955" w:rsidRDefault="00957955" w:rsidP="00650B61"/>
    <w:p w14:paraId="1BCE1E05" w14:textId="77777777" w:rsidR="00957955" w:rsidRDefault="00957955" w:rsidP="00650B61"/>
    <w:p w14:paraId="4D62559F" w14:textId="77777777" w:rsidR="00957955" w:rsidRDefault="00957955" w:rsidP="00650B61"/>
    <w:p w14:paraId="507B8A41" w14:textId="77777777" w:rsidR="00957955" w:rsidRDefault="00957955" w:rsidP="00650B61"/>
    <w:p w14:paraId="2E73C31F" w14:textId="77777777" w:rsidR="00957955" w:rsidRDefault="00957955" w:rsidP="00A66FFC">
      <w:pPr>
        <w:pStyle w:val="Parta"/>
      </w:pPr>
    </w:p>
    <w:p w14:paraId="2A113822" w14:textId="77777777" w:rsidR="00957955" w:rsidRDefault="00957955" w:rsidP="00A66FFC">
      <w:pPr>
        <w:pStyle w:val="Parta"/>
      </w:pPr>
    </w:p>
    <w:p w14:paraId="71A328D8" w14:textId="77777777" w:rsidR="00957955" w:rsidRDefault="00957955" w:rsidP="00A66FFC">
      <w:pPr>
        <w:pStyle w:val="Parta"/>
      </w:pPr>
    </w:p>
    <w:p w14:paraId="1B62E506" w14:textId="77777777" w:rsidR="00957955" w:rsidRDefault="00957955" w:rsidP="00A66FFC">
      <w:pPr>
        <w:pStyle w:val="Parta"/>
      </w:pPr>
    </w:p>
    <w:p w14:paraId="3BF8E914" w14:textId="77777777" w:rsidR="00957955" w:rsidRDefault="00957955" w:rsidP="00A66FFC">
      <w:pPr>
        <w:pStyle w:val="Parta"/>
      </w:pPr>
    </w:p>
    <w:p w14:paraId="57126C32" w14:textId="77777777" w:rsidR="00957955" w:rsidRDefault="00957955" w:rsidP="00A66FFC">
      <w:pPr>
        <w:pStyle w:val="Parta"/>
      </w:pPr>
    </w:p>
    <w:p w14:paraId="78CDA263" w14:textId="77777777" w:rsidR="00957955" w:rsidRDefault="00957955" w:rsidP="00A66FFC">
      <w:pPr>
        <w:pStyle w:val="Parta"/>
      </w:pPr>
    </w:p>
    <w:p w14:paraId="03DBA335" w14:textId="77777777" w:rsidR="00957955" w:rsidRDefault="00957955" w:rsidP="00A66FFC">
      <w:pPr>
        <w:pStyle w:val="Parta"/>
      </w:pPr>
    </w:p>
    <w:p w14:paraId="1C10E9D2" w14:textId="77777777" w:rsidR="00957955" w:rsidRDefault="00957955" w:rsidP="00A66FFC">
      <w:pPr>
        <w:pStyle w:val="Parta"/>
      </w:pPr>
    </w:p>
    <w:p w14:paraId="4FE6CE4B" w14:textId="77777777" w:rsidR="00957955" w:rsidRDefault="00957955" w:rsidP="00A66FFC">
      <w:pPr>
        <w:pStyle w:val="Parta"/>
      </w:pPr>
    </w:p>
    <w:p w14:paraId="6484E524" w14:textId="77777777" w:rsidR="00957955" w:rsidRDefault="00957955" w:rsidP="00A66FFC">
      <w:pPr>
        <w:pStyle w:val="Parta"/>
      </w:pPr>
    </w:p>
    <w:p w14:paraId="5957845F" w14:textId="77777777" w:rsidR="00957955" w:rsidRDefault="00957955" w:rsidP="00A66FFC">
      <w:pPr>
        <w:pStyle w:val="Parta"/>
      </w:pPr>
      <w:r>
        <w:t>(b)</w:t>
      </w:r>
      <w:r>
        <w:tab/>
        <w:t xml:space="preserve">Hence determine the range of values for the size of </w:t>
      </w:r>
      <m:oMath>
        <m:r>
          <w:rPr>
            <w:rFonts w:ascii="Cambria Math" w:hAnsi="Cambria Math"/>
          </w:rPr>
          <m:t>∠AEC</m:t>
        </m:r>
      </m:oMath>
      <w:r>
        <w:rPr>
          <w:rFonts w:eastAsiaTheme="minorEastAsia"/>
        </w:rPr>
        <w:t xml:space="preserve"> in degrees.</w:t>
      </w:r>
      <w:r>
        <w:rPr>
          <w:rFonts w:eastAsiaTheme="minorEastAsia"/>
        </w:rPr>
        <w:tab/>
        <w:t>(2 marks)</w:t>
      </w:r>
    </w:p>
    <w:p w14:paraId="0D7E18BE" w14:textId="77777777" w:rsidR="00957955" w:rsidRDefault="00957955" w:rsidP="00650B61">
      <w:r>
        <w:rPr>
          <w:noProof/>
          <w:lang w:eastAsia="en-AU"/>
        </w:rPr>
        <mc:AlternateContent>
          <mc:Choice Requires="wps">
            <w:drawing>
              <wp:anchor distT="0" distB="0" distL="114300" distR="114300" simplePos="0" relativeHeight="251708416" behindDoc="0" locked="0" layoutInCell="1" allowOverlap="1" wp14:anchorId="1A83D05D" wp14:editId="4DDD48B1">
                <wp:simplePos x="0" y="0"/>
                <wp:positionH relativeFrom="column">
                  <wp:posOffset>1299210</wp:posOffset>
                </wp:positionH>
                <wp:positionV relativeFrom="paragraph">
                  <wp:posOffset>31750</wp:posOffset>
                </wp:positionV>
                <wp:extent cx="3689350" cy="18605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3689350" cy="1860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95"/>
                            </w:tblGrid>
                            <w:tr w:rsidR="00957955" w:rsidRPr="00C250AC" w14:paraId="5CA81619" w14:textId="77777777" w:rsidTr="00771CFE">
                              <w:trPr>
                                <w:trHeight w:hRule="exact" w:val="255"/>
                              </w:trPr>
                              <w:tc>
                                <w:tcPr>
                                  <w:tcW w:w="5000" w:type="pct"/>
                                  <w:shd w:val="clear" w:color="auto" w:fill="D9E2F3"/>
                                </w:tcPr>
                                <w:p w14:paraId="0D7856D6" w14:textId="77777777" w:rsidR="00957955" w:rsidRPr="00C250AC" w:rsidRDefault="00957955" w:rsidP="00B347BE">
                                  <w:pPr>
                                    <w:pStyle w:val="SolnBox"/>
                                  </w:pPr>
                                  <w:r w:rsidRPr="00C250AC">
                                    <w:t>Solution</w:t>
                                  </w:r>
                                </w:p>
                              </w:tc>
                            </w:tr>
                            <w:tr w:rsidR="00957955" w:rsidRPr="00C250AC" w14:paraId="326B5B83" w14:textId="77777777" w:rsidTr="00C250AC">
                              <w:tc>
                                <w:tcPr>
                                  <w:tcW w:w="5000" w:type="pct"/>
                                  <w:tcBorders>
                                    <w:bottom w:val="single" w:sz="4" w:space="0" w:color="auto"/>
                                  </w:tcBorders>
                                </w:tcPr>
                                <w:p w14:paraId="3764AC6D" w14:textId="77777777" w:rsidR="00957955" w:rsidRDefault="00957955" w:rsidP="009E7EEF">
                                  <w:pPr>
                                    <w:pStyle w:val="Parts"/>
                                    <w:jc w:val="center"/>
                                    <w:rPr>
                                      <w:rFonts w:eastAsiaTheme="minorEastAsia"/>
                                      <w:color w:val="003366"/>
                                    </w:rPr>
                                  </w:pPr>
                                  <w:r>
                                    <w:rPr>
                                      <w:color w:val="003366"/>
                                    </w:rPr>
                                    <w:t xml:space="preserve">For figure to exist, </w:t>
                                  </w:r>
                                  <m:oMath>
                                    <m:r>
                                      <w:rPr>
                                        <w:rFonts w:ascii="Cambria Math" w:hAnsi="Cambria Math"/>
                                        <w:color w:val="003366"/>
                                      </w:rPr>
                                      <m:t>0°&lt;x&lt;180°</m:t>
                                    </m:r>
                                  </m:oMath>
                                  <w:r>
                                    <w:rPr>
                                      <w:rFonts w:eastAsiaTheme="minorEastAsia"/>
                                      <w:color w:val="003366"/>
                                    </w:rPr>
                                    <w:t>.</w:t>
                                  </w:r>
                                </w:p>
                                <w:p w14:paraId="2C37A84B" w14:textId="77777777" w:rsidR="00957955" w:rsidRDefault="00957955" w:rsidP="009E7EEF">
                                  <w:pPr>
                                    <w:pStyle w:val="Parts"/>
                                    <w:jc w:val="center"/>
                                    <w:rPr>
                                      <w:rFonts w:eastAsiaTheme="minorEastAsia"/>
                                      <w:color w:val="003366"/>
                                    </w:rPr>
                                  </w:pPr>
                                </w:p>
                                <w:p w14:paraId="6E3FFECA" w14:textId="77777777" w:rsidR="00957955" w:rsidRDefault="00957955" w:rsidP="009E7EEF">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∠AEC&gt;45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d>
                                      <m:dPr>
                                        <m:ctrlPr>
                                          <w:rPr>
                                            <w:rFonts w:ascii="Cambria Math" w:eastAsiaTheme="minorEastAsia" w:hAnsi="Cambria Math"/>
                                            <w:i/>
                                            <w:color w:val="003366"/>
                                          </w:rPr>
                                        </m:ctrlPr>
                                      </m:dPr>
                                      <m:e>
                                        <m:r>
                                          <w:rPr>
                                            <w:rFonts w:ascii="Cambria Math" w:eastAsiaTheme="minorEastAsia" w:hAnsi="Cambria Math"/>
                                            <w:color w:val="003366"/>
                                          </w:rPr>
                                          <m:t>0</m:t>
                                        </m:r>
                                        <m:r>
                                          <w:rPr>
                                            <w:rFonts w:ascii="Cambria Math" w:hAnsi="Cambria Math"/>
                                            <w:color w:val="003366"/>
                                          </w:rPr>
                                          <m:t>°</m:t>
                                        </m:r>
                                      </m:e>
                                    </m:d>
                                    <m:r>
                                      <m:rPr>
                                        <m:nor/>
                                      </m:rPr>
                                      <w:rPr>
                                        <w:rFonts w:ascii="Cambria Math" w:eastAsiaTheme="minorEastAsia" w:hAnsi="Cambria Math"/>
                                        <w:color w:val="003366"/>
                                      </w:rPr>
                                      <m:t xml:space="preserve"> and</m:t>
                                    </m:r>
                                    <m:r>
                                      <w:rPr>
                                        <w:rFonts w:ascii="Cambria Math" w:eastAsiaTheme="minorEastAsia" w:hAnsi="Cambria Math"/>
                                        <w:color w:val="003366"/>
                                      </w:rPr>
                                      <m:t xml:space="preserve"> ∠AEC&lt;45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d>
                                      <m:dPr>
                                        <m:ctrlPr>
                                          <w:rPr>
                                            <w:rFonts w:ascii="Cambria Math" w:eastAsiaTheme="minorEastAsia" w:hAnsi="Cambria Math"/>
                                            <w:i/>
                                            <w:color w:val="003366"/>
                                          </w:rPr>
                                        </m:ctrlPr>
                                      </m:dPr>
                                      <m:e>
                                        <m:r>
                                          <w:rPr>
                                            <w:rFonts w:ascii="Cambria Math" w:eastAsiaTheme="minorEastAsia" w:hAnsi="Cambria Math"/>
                                            <w:color w:val="003366"/>
                                          </w:rPr>
                                          <m:t>180</m:t>
                                        </m:r>
                                        <m:r>
                                          <w:rPr>
                                            <w:rFonts w:ascii="Cambria Math" w:hAnsi="Cambria Math"/>
                                            <w:color w:val="003366"/>
                                          </w:rPr>
                                          <m:t>°</m:t>
                                        </m:r>
                                      </m:e>
                                    </m:d>
                                  </m:oMath>
                                </w:p>
                                <w:p w14:paraId="281E7868" w14:textId="77777777" w:rsidR="00957955" w:rsidRDefault="00957955" w:rsidP="009E7EEF">
                                  <w:pPr>
                                    <w:pStyle w:val="Parts"/>
                                    <w:jc w:val="center"/>
                                    <w:rPr>
                                      <w:color w:val="003366"/>
                                    </w:rPr>
                                  </w:pPr>
                                </w:p>
                                <w:p w14:paraId="33FDEC59" w14:textId="77777777" w:rsidR="00957955" w:rsidRPr="00607711" w:rsidRDefault="00957955" w:rsidP="009E7EEF">
                                  <w:pPr>
                                    <w:pStyle w:val="Parts"/>
                                    <w:jc w:val="center"/>
                                    <w:rPr>
                                      <w:rFonts w:eastAsiaTheme="minorEastAsia"/>
                                      <w:color w:val="003366"/>
                                    </w:rPr>
                                  </w:pPr>
                                  <w:r>
                                    <w:rPr>
                                      <w:color w:val="003366"/>
                                    </w:rPr>
                                    <w:t xml:space="preserve">Range is </w:t>
                                  </w:r>
                                  <m:oMath>
                                    <m:r>
                                      <w:rPr>
                                        <w:rFonts w:ascii="Cambria Math" w:hAnsi="Cambria Math"/>
                                        <w:color w:val="003366"/>
                                      </w:rPr>
                                      <m:t>45°&lt;∠AEC&lt;90°</m:t>
                                    </m:r>
                                  </m:oMath>
                                  <w:r>
                                    <w:rPr>
                                      <w:rFonts w:eastAsiaTheme="minorEastAsia"/>
                                      <w:color w:val="003366"/>
                                    </w:rPr>
                                    <w:t>.</w:t>
                                  </w:r>
                                </w:p>
                                <w:p w14:paraId="2F60DF82" w14:textId="77777777" w:rsidR="00957955" w:rsidRPr="00607711" w:rsidRDefault="00957955" w:rsidP="00992D52">
                                  <w:pPr>
                                    <w:pStyle w:val="Parts"/>
                                    <w:rPr>
                                      <w:rFonts w:eastAsiaTheme="minorEastAsia"/>
                                      <w:color w:val="003366"/>
                                    </w:rPr>
                                  </w:pPr>
                                </w:p>
                              </w:tc>
                            </w:tr>
                            <w:tr w:rsidR="00957955" w:rsidRPr="00C250AC" w14:paraId="06774632" w14:textId="77777777" w:rsidTr="00321246">
                              <w:trPr>
                                <w:trHeight w:hRule="exact" w:val="255"/>
                              </w:trPr>
                              <w:tc>
                                <w:tcPr>
                                  <w:tcW w:w="5000" w:type="pct"/>
                                  <w:shd w:val="clear" w:color="auto" w:fill="D9E2F3"/>
                                </w:tcPr>
                                <w:p w14:paraId="5BA28FE6" w14:textId="77777777" w:rsidR="00957955" w:rsidRPr="00C250AC" w:rsidRDefault="00957955" w:rsidP="00B347BE">
                                  <w:pPr>
                                    <w:pStyle w:val="SolnBox"/>
                                  </w:pPr>
                                  <w:r w:rsidRPr="00C250AC">
                                    <w:t>Specific behaviours</w:t>
                                  </w:r>
                                </w:p>
                              </w:tc>
                            </w:tr>
                            <w:tr w:rsidR="00957955" w:rsidRPr="00C250AC" w14:paraId="0E56FE71" w14:textId="77777777" w:rsidTr="00F27DD5">
                              <w:tc>
                                <w:tcPr>
                                  <w:tcW w:w="5000" w:type="pct"/>
                                </w:tcPr>
                                <w:p w14:paraId="28CCA543"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correct domain for </w:t>
                                  </w:r>
                                  <m:oMath>
                                    <m:r>
                                      <w:rPr>
                                        <w:rFonts w:ascii="Cambria Math" w:hAnsi="Cambria Math"/>
                                        <w:color w:val="003366"/>
                                      </w:rPr>
                                      <m:t>x</m:t>
                                    </m:r>
                                  </m:oMath>
                                </w:p>
                                <w:p w14:paraId="4DECBE8D" w14:textId="77777777" w:rsidR="00957955" w:rsidRPr="00C250AC" w:rsidRDefault="00957955" w:rsidP="00992D52">
                                  <w:pPr>
                                    <w:pStyle w:val="Parts"/>
                                    <w:rPr>
                                      <w:color w:val="003366"/>
                                    </w:rPr>
                                  </w:pPr>
                                  <w:r>
                                    <w:rPr>
                                      <w:rFonts w:ascii="Wingdings" w:eastAsiaTheme="minorEastAsia" w:hAnsi="Wingdings"/>
                                      <w:color w:val="003366"/>
                                    </w:rPr>
                                    <w:t>ü</w:t>
                                  </w:r>
                                  <w:r>
                                    <w:rPr>
                                      <w:rFonts w:eastAsiaTheme="minorEastAsia"/>
                                      <w:color w:val="003366"/>
                                    </w:rPr>
                                    <w:t xml:space="preserve"> correct range, including inequalities</w:t>
                                  </w:r>
                                </w:p>
                              </w:tc>
                            </w:tr>
                          </w:tbl>
                          <w:p w14:paraId="3A6BF903" w14:textId="77777777" w:rsidR="00957955" w:rsidRDefault="00957955"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D05D" id="Text Box 38" o:spid="_x0000_s1060" type="#_x0000_t202" style="position:absolute;margin-left:102.3pt;margin-top:2.5pt;width:290.5pt;height:1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795"/>
                      </w:tblGrid>
                      <w:tr w:rsidR="00957955" w:rsidRPr="00C250AC" w14:paraId="5CA81619" w14:textId="77777777" w:rsidTr="00771CFE">
                        <w:trPr>
                          <w:trHeight w:hRule="exact" w:val="255"/>
                        </w:trPr>
                        <w:tc>
                          <w:tcPr>
                            <w:tcW w:w="5000" w:type="pct"/>
                            <w:shd w:val="clear" w:color="auto" w:fill="D9E2F3"/>
                          </w:tcPr>
                          <w:p w14:paraId="0D7856D6" w14:textId="77777777" w:rsidR="00957955" w:rsidRPr="00C250AC" w:rsidRDefault="00957955" w:rsidP="00B347BE">
                            <w:pPr>
                              <w:pStyle w:val="SolnBox"/>
                            </w:pPr>
                            <w:r w:rsidRPr="00C250AC">
                              <w:t>Solution</w:t>
                            </w:r>
                          </w:p>
                        </w:tc>
                      </w:tr>
                      <w:tr w:rsidR="00957955" w:rsidRPr="00C250AC" w14:paraId="326B5B83" w14:textId="77777777" w:rsidTr="00C250AC">
                        <w:tc>
                          <w:tcPr>
                            <w:tcW w:w="5000" w:type="pct"/>
                            <w:tcBorders>
                              <w:bottom w:val="single" w:sz="4" w:space="0" w:color="auto"/>
                            </w:tcBorders>
                          </w:tcPr>
                          <w:p w14:paraId="3764AC6D" w14:textId="77777777" w:rsidR="00957955" w:rsidRDefault="00957955" w:rsidP="009E7EEF">
                            <w:pPr>
                              <w:pStyle w:val="Parts"/>
                              <w:jc w:val="center"/>
                              <w:rPr>
                                <w:rFonts w:eastAsiaTheme="minorEastAsia"/>
                                <w:color w:val="003366"/>
                              </w:rPr>
                            </w:pPr>
                            <w:r>
                              <w:rPr>
                                <w:color w:val="003366"/>
                              </w:rPr>
                              <w:t xml:space="preserve">For figure to exist, </w:t>
                            </w:r>
                            <m:oMath>
                              <m:r>
                                <w:rPr>
                                  <w:rFonts w:ascii="Cambria Math" w:hAnsi="Cambria Math"/>
                                  <w:color w:val="003366"/>
                                </w:rPr>
                                <m:t>0°&lt;x&lt;180°</m:t>
                              </m:r>
                            </m:oMath>
                            <w:r>
                              <w:rPr>
                                <w:rFonts w:eastAsiaTheme="minorEastAsia"/>
                                <w:color w:val="003366"/>
                              </w:rPr>
                              <w:t>.</w:t>
                            </w:r>
                          </w:p>
                          <w:p w14:paraId="2C37A84B" w14:textId="77777777" w:rsidR="00957955" w:rsidRDefault="00957955" w:rsidP="009E7EEF">
                            <w:pPr>
                              <w:pStyle w:val="Parts"/>
                              <w:jc w:val="center"/>
                              <w:rPr>
                                <w:rFonts w:eastAsiaTheme="minorEastAsia"/>
                                <w:color w:val="003366"/>
                              </w:rPr>
                            </w:pPr>
                          </w:p>
                          <w:p w14:paraId="6E3FFECA" w14:textId="77777777" w:rsidR="00957955" w:rsidRDefault="00957955" w:rsidP="009E7EEF">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∠AEC&gt;45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d>
                                <m:dPr>
                                  <m:ctrlPr>
                                    <w:rPr>
                                      <w:rFonts w:ascii="Cambria Math" w:eastAsiaTheme="minorEastAsia" w:hAnsi="Cambria Math"/>
                                      <w:i/>
                                      <w:color w:val="003366"/>
                                    </w:rPr>
                                  </m:ctrlPr>
                                </m:dPr>
                                <m:e>
                                  <m:r>
                                    <w:rPr>
                                      <w:rFonts w:ascii="Cambria Math" w:eastAsiaTheme="minorEastAsia" w:hAnsi="Cambria Math"/>
                                      <w:color w:val="003366"/>
                                    </w:rPr>
                                    <m:t>0</m:t>
                                  </m:r>
                                  <m:r>
                                    <w:rPr>
                                      <w:rFonts w:ascii="Cambria Math" w:hAnsi="Cambria Math"/>
                                      <w:color w:val="003366"/>
                                    </w:rPr>
                                    <m:t>°</m:t>
                                  </m:r>
                                </m:e>
                              </m:d>
                              <m:r>
                                <m:rPr>
                                  <m:nor/>
                                </m:rPr>
                                <w:rPr>
                                  <w:rFonts w:ascii="Cambria Math" w:eastAsiaTheme="minorEastAsia" w:hAnsi="Cambria Math"/>
                                  <w:color w:val="003366"/>
                                </w:rPr>
                                <m:t xml:space="preserve"> and</m:t>
                              </m:r>
                              <m:r>
                                <w:rPr>
                                  <w:rFonts w:ascii="Cambria Math" w:eastAsiaTheme="minorEastAsia" w:hAnsi="Cambria Math"/>
                                  <w:color w:val="003366"/>
                                </w:rPr>
                                <m:t xml:space="preserve"> ∠AEC&lt;45</m:t>
                              </m:r>
                              <m:r>
                                <w:rPr>
                                  <w:rFonts w:ascii="Cambria Math" w:hAnsi="Cambria Math"/>
                                  <w:color w:val="003366"/>
                                </w:rPr>
                                <m:t>°</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d>
                                <m:dPr>
                                  <m:ctrlPr>
                                    <w:rPr>
                                      <w:rFonts w:ascii="Cambria Math" w:eastAsiaTheme="minorEastAsia" w:hAnsi="Cambria Math"/>
                                      <w:i/>
                                      <w:color w:val="003366"/>
                                    </w:rPr>
                                  </m:ctrlPr>
                                </m:dPr>
                                <m:e>
                                  <m:r>
                                    <w:rPr>
                                      <w:rFonts w:ascii="Cambria Math" w:eastAsiaTheme="minorEastAsia" w:hAnsi="Cambria Math"/>
                                      <w:color w:val="003366"/>
                                    </w:rPr>
                                    <m:t>180</m:t>
                                  </m:r>
                                  <m:r>
                                    <w:rPr>
                                      <w:rFonts w:ascii="Cambria Math" w:hAnsi="Cambria Math"/>
                                      <w:color w:val="003366"/>
                                    </w:rPr>
                                    <m:t>°</m:t>
                                  </m:r>
                                </m:e>
                              </m:d>
                            </m:oMath>
                          </w:p>
                          <w:p w14:paraId="281E7868" w14:textId="77777777" w:rsidR="00957955" w:rsidRDefault="00957955" w:rsidP="009E7EEF">
                            <w:pPr>
                              <w:pStyle w:val="Parts"/>
                              <w:jc w:val="center"/>
                              <w:rPr>
                                <w:color w:val="003366"/>
                              </w:rPr>
                            </w:pPr>
                          </w:p>
                          <w:p w14:paraId="33FDEC59" w14:textId="77777777" w:rsidR="00957955" w:rsidRPr="00607711" w:rsidRDefault="00957955" w:rsidP="009E7EEF">
                            <w:pPr>
                              <w:pStyle w:val="Parts"/>
                              <w:jc w:val="center"/>
                              <w:rPr>
                                <w:rFonts w:eastAsiaTheme="minorEastAsia"/>
                                <w:color w:val="003366"/>
                              </w:rPr>
                            </w:pPr>
                            <w:r>
                              <w:rPr>
                                <w:color w:val="003366"/>
                              </w:rPr>
                              <w:t xml:space="preserve">Range is </w:t>
                            </w:r>
                            <m:oMath>
                              <m:r>
                                <w:rPr>
                                  <w:rFonts w:ascii="Cambria Math" w:hAnsi="Cambria Math"/>
                                  <w:color w:val="003366"/>
                                </w:rPr>
                                <m:t>45°&lt;∠AEC&lt;90°</m:t>
                              </m:r>
                            </m:oMath>
                            <w:r>
                              <w:rPr>
                                <w:rFonts w:eastAsiaTheme="minorEastAsia"/>
                                <w:color w:val="003366"/>
                              </w:rPr>
                              <w:t>.</w:t>
                            </w:r>
                          </w:p>
                          <w:p w14:paraId="2F60DF82" w14:textId="77777777" w:rsidR="00957955" w:rsidRPr="00607711" w:rsidRDefault="00957955" w:rsidP="00992D52">
                            <w:pPr>
                              <w:pStyle w:val="Parts"/>
                              <w:rPr>
                                <w:rFonts w:eastAsiaTheme="minorEastAsia"/>
                                <w:color w:val="003366"/>
                              </w:rPr>
                            </w:pPr>
                          </w:p>
                        </w:tc>
                      </w:tr>
                      <w:tr w:rsidR="00957955" w:rsidRPr="00C250AC" w14:paraId="06774632" w14:textId="77777777" w:rsidTr="00321246">
                        <w:trPr>
                          <w:trHeight w:hRule="exact" w:val="255"/>
                        </w:trPr>
                        <w:tc>
                          <w:tcPr>
                            <w:tcW w:w="5000" w:type="pct"/>
                            <w:shd w:val="clear" w:color="auto" w:fill="D9E2F3"/>
                          </w:tcPr>
                          <w:p w14:paraId="5BA28FE6" w14:textId="77777777" w:rsidR="00957955" w:rsidRPr="00C250AC" w:rsidRDefault="00957955" w:rsidP="00B347BE">
                            <w:pPr>
                              <w:pStyle w:val="SolnBox"/>
                            </w:pPr>
                            <w:r w:rsidRPr="00C250AC">
                              <w:t>Specific behaviours</w:t>
                            </w:r>
                          </w:p>
                        </w:tc>
                      </w:tr>
                      <w:tr w:rsidR="00957955" w:rsidRPr="00C250AC" w14:paraId="0E56FE71" w14:textId="77777777" w:rsidTr="00F27DD5">
                        <w:tc>
                          <w:tcPr>
                            <w:tcW w:w="5000" w:type="pct"/>
                          </w:tcPr>
                          <w:p w14:paraId="28CCA543" w14:textId="77777777" w:rsidR="00957955" w:rsidRDefault="0095795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correct domain for </w:t>
                            </w:r>
                            <m:oMath>
                              <m:r>
                                <w:rPr>
                                  <w:rFonts w:ascii="Cambria Math" w:hAnsi="Cambria Math"/>
                                  <w:color w:val="003366"/>
                                </w:rPr>
                                <m:t>x</m:t>
                              </m:r>
                            </m:oMath>
                          </w:p>
                          <w:p w14:paraId="4DECBE8D" w14:textId="77777777" w:rsidR="00957955" w:rsidRPr="00C250AC" w:rsidRDefault="00957955" w:rsidP="00992D52">
                            <w:pPr>
                              <w:pStyle w:val="Parts"/>
                              <w:rPr>
                                <w:color w:val="003366"/>
                              </w:rPr>
                            </w:pPr>
                            <w:r>
                              <w:rPr>
                                <w:rFonts w:ascii="Wingdings" w:eastAsiaTheme="minorEastAsia" w:hAnsi="Wingdings"/>
                                <w:color w:val="003366"/>
                              </w:rPr>
                              <w:t>ü</w:t>
                            </w:r>
                            <w:r>
                              <w:rPr>
                                <w:rFonts w:eastAsiaTheme="minorEastAsia"/>
                                <w:color w:val="003366"/>
                              </w:rPr>
                              <w:t xml:space="preserve"> correct range, including inequalities</w:t>
                            </w:r>
                          </w:p>
                        </w:tc>
                      </w:tr>
                    </w:tbl>
                    <w:p w14:paraId="3A6BF903" w14:textId="77777777" w:rsidR="00957955" w:rsidRDefault="00957955" w:rsidP="009E2955">
                      <w:pPr>
                        <w:pStyle w:val="Part"/>
                      </w:pPr>
                    </w:p>
                  </w:txbxContent>
                </v:textbox>
              </v:shape>
            </w:pict>
          </mc:Fallback>
        </mc:AlternateContent>
      </w:r>
    </w:p>
    <w:p w14:paraId="6B1BB8ED" w14:textId="77777777" w:rsidR="00957955" w:rsidRDefault="00957955" w:rsidP="00957955">
      <w:pPr>
        <w:pStyle w:val="QNum"/>
        <w:sectPr w:rsidR="00957955" w:rsidSect="00DF3BCC">
          <w:headerReference w:type="first" r:id="rId19"/>
          <w:footerReference w:type="first" r:id="rId20"/>
          <w:pgSz w:w="11906" w:h="16838" w:code="9"/>
          <w:pgMar w:top="1247" w:right="1134" w:bottom="851" w:left="1304" w:header="737" w:footer="567" w:gutter="0"/>
          <w:cols w:space="708"/>
          <w:titlePg/>
          <w:docGrid w:linePitch="360"/>
        </w:sectPr>
      </w:pPr>
    </w:p>
    <w:p w14:paraId="48F7D551" w14:textId="77777777" w:rsidR="00957955" w:rsidRPr="00B167A1" w:rsidRDefault="00957955" w:rsidP="00E61987">
      <w:pPr>
        <w:pStyle w:val="QNum"/>
        <w:rPr>
          <w:b w:val="0"/>
        </w:rPr>
      </w:pPr>
      <w:r>
        <w:rPr>
          <w:b w:val="0"/>
        </w:rPr>
        <w:lastRenderedPageBreak/>
        <w:t>Supplementary page</w:t>
      </w:r>
    </w:p>
    <w:p w14:paraId="66BF6CF3" w14:textId="77777777" w:rsidR="00957955" w:rsidRPr="008A70F8" w:rsidRDefault="00957955" w:rsidP="008A70F8"/>
    <w:p w14:paraId="58C38F07" w14:textId="77777777" w:rsidR="00957955" w:rsidRPr="008A70F8" w:rsidRDefault="00957955" w:rsidP="008A70F8">
      <w:r>
        <w:t>Question number: _________</w:t>
      </w:r>
    </w:p>
    <w:p w14:paraId="6152D6D5" w14:textId="77777777" w:rsidR="00957955" w:rsidRPr="008103B4" w:rsidRDefault="00957955" w:rsidP="00E61987">
      <w:r>
        <w:br w:type="page"/>
      </w:r>
    </w:p>
    <w:p w14:paraId="1D1E1C78" w14:textId="77777777" w:rsidR="00957955" w:rsidRPr="00761F37" w:rsidRDefault="00957955" w:rsidP="009B66B8">
      <w:pPr>
        <w:pStyle w:val="QNum"/>
        <w:rPr>
          <w:b w:val="0"/>
        </w:rPr>
      </w:pPr>
      <w:r>
        <w:rPr>
          <w:b w:val="0"/>
        </w:rPr>
        <w:lastRenderedPageBreak/>
        <w:t>Supplementary page</w:t>
      </w:r>
    </w:p>
    <w:p w14:paraId="2736E6C3" w14:textId="77777777" w:rsidR="00957955" w:rsidRPr="008A70F8" w:rsidRDefault="00957955" w:rsidP="009B66B8"/>
    <w:p w14:paraId="003F7F0A" w14:textId="77777777" w:rsidR="00957955" w:rsidRDefault="00957955" w:rsidP="009B66B8">
      <w:r>
        <w:t>Question number: _________</w:t>
      </w:r>
    </w:p>
    <w:p w14:paraId="1EF95EF4" w14:textId="77777777" w:rsidR="00957955" w:rsidRDefault="00957955" w:rsidP="00D3315D"/>
    <w:p w14:paraId="5FBC7295" w14:textId="77777777" w:rsidR="00957955" w:rsidRDefault="00957955" w:rsidP="00CA483B">
      <w:pPr>
        <w:sectPr w:rsidR="00957955"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5B84B257" w14:textId="77777777" w:rsidR="00957955" w:rsidRDefault="00957955" w:rsidP="00CA483B">
      <w:bookmarkStart w:id="31" w:name="bMkTab2"/>
      <w:bookmarkEnd w:id="31"/>
    </w:p>
    <w:p w14:paraId="0CBAA93F" w14:textId="77777777" w:rsidR="00957955" w:rsidRDefault="00957955" w:rsidP="00CA483B"/>
    <w:p w14:paraId="6FFB901A" w14:textId="77777777" w:rsidR="00957955" w:rsidRDefault="00957955" w:rsidP="00CA483B"/>
    <w:p w14:paraId="20D43AD2" w14:textId="77777777" w:rsidR="00957955" w:rsidRDefault="00957955" w:rsidP="00CA483B"/>
    <w:p w14:paraId="08E14A0F" w14:textId="77777777" w:rsidR="00957955" w:rsidRDefault="00957955" w:rsidP="00CA483B"/>
    <w:p w14:paraId="45E2C4AA" w14:textId="77777777" w:rsidR="00957955" w:rsidRDefault="00957955" w:rsidP="00CA483B"/>
    <w:p w14:paraId="279F95D6" w14:textId="77777777" w:rsidR="00957955" w:rsidRDefault="00957955" w:rsidP="00CA483B"/>
    <w:p w14:paraId="3043F1AF" w14:textId="77777777" w:rsidR="00957955" w:rsidRDefault="00957955" w:rsidP="00CA483B"/>
    <w:p w14:paraId="399B903B" w14:textId="77777777" w:rsidR="00957955" w:rsidRDefault="00957955" w:rsidP="00CA483B"/>
    <w:p w14:paraId="1FF8F01E" w14:textId="77777777" w:rsidR="00957955" w:rsidRDefault="00957955" w:rsidP="00CA483B"/>
    <w:p w14:paraId="2C2069B8" w14:textId="77777777" w:rsidR="00957955" w:rsidRDefault="00957955" w:rsidP="00CA483B"/>
    <w:p w14:paraId="728481DF" w14:textId="77777777" w:rsidR="00957955" w:rsidRDefault="00957955" w:rsidP="00CA483B"/>
    <w:p w14:paraId="60773388" w14:textId="77777777" w:rsidR="00957955" w:rsidRDefault="00957955" w:rsidP="00CA483B"/>
    <w:p w14:paraId="5800DB6C" w14:textId="77777777" w:rsidR="00957955" w:rsidRDefault="00957955" w:rsidP="00CA483B"/>
    <w:p w14:paraId="33EE911B" w14:textId="77777777" w:rsidR="00957955" w:rsidRDefault="00957955" w:rsidP="00CA483B"/>
    <w:p w14:paraId="62418E9A" w14:textId="77777777" w:rsidR="00957955" w:rsidRDefault="00957955" w:rsidP="00CA483B"/>
    <w:p w14:paraId="080882F7" w14:textId="77777777" w:rsidR="00957955" w:rsidRDefault="00957955" w:rsidP="00CA483B"/>
    <w:p w14:paraId="4994E91D" w14:textId="77777777" w:rsidR="00957955" w:rsidRDefault="00957955" w:rsidP="00CA483B"/>
    <w:p w14:paraId="70BFDDE4" w14:textId="77777777" w:rsidR="00957955" w:rsidRDefault="00957955" w:rsidP="00CA483B"/>
    <w:p w14:paraId="0BB0644D" w14:textId="77777777" w:rsidR="00957955" w:rsidRDefault="00957955" w:rsidP="00CA483B"/>
    <w:p w14:paraId="090483D1" w14:textId="77777777" w:rsidR="00957955" w:rsidRDefault="00957955" w:rsidP="00CA483B"/>
    <w:p w14:paraId="0D4191FD" w14:textId="77777777" w:rsidR="00957955" w:rsidRDefault="00957955" w:rsidP="00CA483B"/>
    <w:p w14:paraId="278A5F11" w14:textId="77777777" w:rsidR="00957955" w:rsidRDefault="00957955" w:rsidP="00CA483B"/>
    <w:p w14:paraId="026DE5F2" w14:textId="77777777" w:rsidR="00957955" w:rsidRDefault="00957955" w:rsidP="00CA483B"/>
    <w:p w14:paraId="4D1B356D" w14:textId="77777777" w:rsidR="00957955" w:rsidRDefault="00957955" w:rsidP="00CA483B"/>
    <w:p w14:paraId="27DD7F80" w14:textId="77777777" w:rsidR="00957955" w:rsidRDefault="00957955" w:rsidP="00CA483B"/>
    <w:p w14:paraId="7771275D" w14:textId="77777777" w:rsidR="00957955" w:rsidRDefault="00957955" w:rsidP="00CA483B"/>
    <w:p w14:paraId="4B002122" w14:textId="77777777" w:rsidR="00957955" w:rsidRDefault="00957955" w:rsidP="00CA483B"/>
    <w:p w14:paraId="5F03E30D" w14:textId="77777777" w:rsidR="00957955" w:rsidRDefault="00957955" w:rsidP="00CA483B"/>
    <w:p w14:paraId="332A516D" w14:textId="77777777" w:rsidR="00957955" w:rsidRDefault="00957955" w:rsidP="00CA483B"/>
    <w:p w14:paraId="7982850E" w14:textId="77777777" w:rsidR="00957955" w:rsidRDefault="00957955" w:rsidP="00CA483B"/>
    <w:p w14:paraId="1F376EB6" w14:textId="77777777" w:rsidR="00957955" w:rsidRDefault="00957955" w:rsidP="00CA483B"/>
    <w:p w14:paraId="2C9F0313" w14:textId="77777777" w:rsidR="00957955" w:rsidRDefault="00957955" w:rsidP="00CA483B"/>
    <w:p w14:paraId="6B45CA43" w14:textId="77777777" w:rsidR="00957955" w:rsidRDefault="00957955" w:rsidP="00CA483B"/>
    <w:p w14:paraId="6F6D6ECA" w14:textId="77777777" w:rsidR="00957955" w:rsidRDefault="00957955" w:rsidP="00CA483B"/>
    <w:p w14:paraId="54401E5D" w14:textId="77777777" w:rsidR="00957955" w:rsidRDefault="00957955" w:rsidP="00CA483B"/>
    <w:p w14:paraId="3AD9ADAD" w14:textId="77777777" w:rsidR="00957955" w:rsidRDefault="00957955" w:rsidP="00CA483B"/>
    <w:p w14:paraId="4BE8A229" w14:textId="77777777" w:rsidR="00957955" w:rsidRDefault="00957955" w:rsidP="00CA483B"/>
    <w:p w14:paraId="36A1D058" w14:textId="77777777" w:rsidR="00957955" w:rsidRDefault="00957955" w:rsidP="00CA483B"/>
    <w:p w14:paraId="78C28473" w14:textId="77777777" w:rsidR="00957955" w:rsidRDefault="00957955" w:rsidP="00CA483B"/>
    <w:p w14:paraId="596030BA" w14:textId="77777777" w:rsidR="00957955" w:rsidRDefault="00957955" w:rsidP="00CA483B"/>
    <w:p w14:paraId="5A3A40A3" w14:textId="77777777" w:rsidR="00957955" w:rsidRDefault="00957955" w:rsidP="00CA483B"/>
    <w:p w14:paraId="07CE8ABB" w14:textId="77777777" w:rsidR="00957955" w:rsidRDefault="00957955" w:rsidP="00CA483B"/>
    <w:p w14:paraId="19ACCF6C" w14:textId="77777777" w:rsidR="00957955" w:rsidRDefault="00957955" w:rsidP="00CA483B"/>
    <w:p w14:paraId="159E3183" w14:textId="77777777" w:rsidR="00957955" w:rsidRDefault="00957955" w:rsidP="00CA483B"/>
    <w:p w14:paraId="70DE28CE" w14:textId="77777777" w:rsidR="00957955" w:rsidRDefault="00957955" w:rsidP="00CA483B"/>
    <w:p w14:paraId="15D06C36" w14:textId="77777777" w:rsidR="00957955" w:rsidRDefault="00957955" w:rsidP="00CA483B"/>
    <w:p w14:paraId="77D41361" w14:textId="77777777" w:rsidR="00957955" w:rsidRDefault="00957955" w:rsidP="00CA483B"/>
    <w:p w14:paraId="1DF8602F" w14:textId="77777777" w:rsidR="00957955" w:rsidRDefault="00957955" w:rsidP="00CA483B"/>
    <w:p w14:paraId="5C8EACEF" w14:textId="19FD94E2" w:rsidR="00957955" w:rsidRDefault="00957955" w:rsidP="00176942">
      <w:pPr>
        <w:pStyle w:val="WAXCopy"/>
      </w:pPr>
      <w:r>
        <w:rPr>
          <w:rFonts w:cs="Arial"/>
        </w:rPr>
        <w:t>©</w:t>
      </w:r>
      <w:r>
        <w:t xml:space="preserve"> 2021 WA Exam Papers.</w:t>
      </w:r>
      <w:r w:rsidRPr="00CB55EC">
        <w:t xml:space="preserve"> </w:t>
      </w:r>
      <w:bookmarkStart w:id="32" w:name="school"/>
      <w:bookmarkEnd w:id="32"/>
      <w:r w:rsidR="00455500">
        <w:t>Kennedy Baptist College has a non-exclusive licence to copy and communicate this document for non-commercial, educational use within the school. No other copying, communication or use is permitted without the express written permission of WA Exam Papers. SN245-181-4.</w:t>
      </w:r>
    </w:p>
    <w:p w14:paraId="688D4010" w14:textId="77777777" w:rsidR="00957955" w:rsidRPr="00F913EF" w:rsidRDefault="00957955" w:rsidP="00F913EF"/>
    <w:p w14:paraId="05D48595" w14:textId="3F062DE6" w:rsidR="00957955" w:rsidRPr="007629AB" w:rsidRDefault="00957955" w:rsidP="00957955">
      <w:pPr>
        <w:pStyle w:val="QNum"/>
      </w:pPr>
    </w:p>
    <w:sectPr w:rsidR="00957955" w:rsidRPr="007629AB" w:rsidSect="0023759E">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053" w14:textId="1F4D5BDE" w:rsidR="00957955" w:rsidRDefault="00957955">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D813" w14:textId="19E5C899" w:rsidR="00957955" w:rsidRDefault="00957955">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07F2" w14:textId="2D38B5F1" w:rsidR="00957955" w:rsidRDefault="00957955">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327F" w14:textId="77777777" w:rsidR="00957955" w:rsidRDefault="009579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B829" w14:textId="77777777" w:rsidR="00957955" w:rsidRDefault="009579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5022" w14:textId="77777777" w:rsidR="00957955" w:rsidRDefault="009579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DE4B" w14:textId="77777777" w:rsidR="00957955" w:rsidRDefault="0095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80E" w14:textId="77C388A5" w:rsidR="00957955" w:rsidRPr="00957955" w:rsidRDefault="00455500" w:rsidP="00957955">
    <w:pPr>
      <w:pStyle w:val="Header"/>
    </w:pPr>
    <w:r>
      <w:rPr>
        <w:noProof/>
      </w:rPr>
      <mc:AlternateContent>
        <mc:Choice Requires="wps">
          <w:drawing>
            <wp:anchor distT="0" distB="0" distL="114300" distR="114300" simplePos="0" relativeHeight="251660288" behindDoc="0" locked="0" layoutInCell="1" allowOverlap="1" wp14:anchorId="235E0885" wp14:editId="59033798">
              <wp:simplePos x="0" y="0"/>
              <wp:positionH relativeFrom="column">
                <wp:posOffset>5547360</wp:posOffset>
              </wp:positionH>
              <wp:positionV relativeFrom="paragraph">
                <wp:posOffset>9730105</wp:posOffset>
              </wp:positionV>
              <wp:extent cx="889000" cy="190500"/>
              <wp:effectExtent l="0" t="0" r="0" b="1270"/>
              <wp:wrapNone/>
              <wp:docPr id="42" name="Text Box 4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312DD" w14:textId="3BCC4B55" w:rsidR="00455500" w:rsidRPr="00455500" w:rsidRDefault="00455500">
                          <w:pPr>
                            <w:rPr>
                              <w:rFonts w:cs="Arial"/>
                              <w:color w:val="666666"/>
                              <w:sz w:val="12"/>
                            </w:rPr>
                          </w:pPr>
                          <w:r w:rsidRPr="00455500">
                            <w:rPr>
                              <w:rFonts w:cs="Arial"/>
                              <w:color w:val="666666"/>
                              <w:sz w:val="12"/>
                            </w:rPr>
                            <w:t>SN245-181-4</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5E0885" id="_x0000_t202" coordsize="21600,21600" o:spt="202" path="m,l,21600r21600,l21600,xe">
              <v:stroke joinstyle="miter"/>
              <v:path gradientshapeok="t" o:connecttype="rect"/>
            </v:shapetype>
            <v:shape id="Text Box 42" o:spid="_x0000_s1061"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" filled="f" stroked="f" strokeweight=".5pt">
              <v:fill o:detectmouseclick="t"/>
              <v:textbox style="mso-fit-shape-to-text:t" inset="0,0,0,0">
                <w:txbxContent>
                  <w:p w14:paraId="788312DD" w14:textId="3BCC4B55" w:rsidR="00455500" w:rsidRPr="00455500" w:rsidRDefault="00455500">
                    <w:pPr>
                      <w:rPr>
                        <w:rFonts w:cs="Arial"/>
                        <w:color w:val="666666"/>
                        <w:sz w:val="12"/>
                      </w:rPr>
                    </w:pPr>
                    <w:r w:rsidRPr="00455500">
                      <w:rPr>
                        <w:rFonts w:cs="Arial"/>
                        <w:color w:val="666666"/>
                        <w:sz w:val="12"/>
                      </w:rPr>
                      <w:t>SN245-181-4</w:t>
                    </w:r>
                  </w:p>
                </w:txbxContent>
              </v:textbox>
            </v:shape>
          </w:pict>
        </mc:Fallback>
      </mc:AlternateContent>
    </w:r>
    <w:r w:rsidR="00957955">
      <w:t>SPECIALIST UNITS 1&amp;2</w:t>
    </w:r>
    <w:r w:rsidR="00957955">
      <w:tab/>
    </w:r>
    <w:r w:rsidR="00957955">
      <w:fldChar w:fldCharType="begin"/>
    </w:r>
    <w:r w:rsidR="00957955">
      <w:instrText xml:space="preserve"> PAGE  \* MERGEFORMAT </w:instrText>
    </w:r>
    <w:r w:rsidR="00957955">
      <w:fldChar w:fldCharType="separate"/>
    </w:r>
    <w:r w:rsidR="00957955">
      <w:rPr>
        <w:noProof/>
      </w:rPr>
      <w:t>19</w:t>
    </w:r>
    <w:r w:rsidR="00957955">
      <w:fldChar w:fldCharType="end"/>
    </w:r>
    <w:r w:rsidR="00957955">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72BC74B9" w:rsidR="00066BEF" w:rsidRPr="00957955" w:rsidRDefault="00455500" w:rsidP="00957955">
    <w:pPr>
      <w:pStyle w:val="Header"/>
    </w:pPr>
    <w:r>
      <w:rPr>
        <w:noProof/>
      </w:rPr>
      <mc:AlternateContent>
        <mc:Choice Requires="wps">
          <w:drawing>
            <wp:anchor distT="0" distB="0" distL="114300" distR="114300" simplePos="0" relativeHeight="251659264" behindDoc="0" locked="0" layoutInCell="1" allowOverlap="1" wp14:anchorId="42D6D11F" wp14:editId="27BAAAA7">
              <wp:simplePos x="0" y="0"/>
              <wp:positionH relativeFrom="column">
                <wp:posOffset>-2540</wp:posOffset>
              </wp:positionH>
              <wp:positionV relativeFrom="paragraph">
                <wp:posOffset>9730105</wp:posOffset>
              </wp:positionV>
              <wp:extent cx="889000" cy="190500"/>
              <wp:effectExtent l="0" t="0" r="0" b="1270"/>
              <wp:wrapNone/>
              <wp:docPr id="41" name="Text Box 4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6A81C" w14:textId="774FB0C6" w:rsidR="00455500" w:rsidRPr="00455500" w:rsidRDefault="00455500">
                          <w:pPr>
                            <w:rPr>
                              <w:rFonts w:cs="Arial"/>
                              <w:color w:val="666666"/>
                              <w:sz w:val="12"/>
                            </w:rPr>
                          </w:pPr>
                          <w:r w:rsidRPr="00455500">
                            <w:rPr>
                              <w:rFonts w:cs="Arial"/>
                              <w:color w:val="666666"/>
                              <w:sz w:val="12"/>
                            </w:rPr>
                            <w:t>SN245-181-4</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D6D11F" id="_x0000_t202" coordsize="21600,21600" o:spt="202" path="m,l,21600r21600,l21600,xe">
              <v:stroke joinstyle="miter"/>
              <v:path gradientshapeok="t" o:connecttype="rect"/>
            </v:shapetype>
            <v:shape id="Text Box 41" o:spid="_x0000_s106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" filled="f" stroked="f" strokeweight=".5pt">
              <v:fill o:detectmouseclick="t"/>
              <v:textbox style="mso-fit-shape-to-text:t" inset="0,0,0,0">
                <w:txbxContent>
                  <w:p w14:paraId="22B6A81C" w14:textId="774FB0C6" w:rsidR="00455500" w:rsidRPr="00455500" w:rsidRDefault="00455500">
                    <w:pPr>
                      <w:rPr>
                        <w:rFonts w:cs="Arial"/>
                        <w:color w:val="666666"/>
                        <w:sz w:val="12"/>
                      </w:rPr>
                    </w:pPr>
                    <w:r w:rsidRPr="00455500">
                      <w:rPr>
                        <w:rFonts w:cs="Arial"/>
                        <w:color w:val="666666"/>
                        <w:sz w:val="12"/>
                      </w:rPr>
                      <w:t>SN245-181-4</w:t>
                    </w:r>
                  </w:p>
                </w:txbxContent>
              </v:textbox>
            </v:shape>
          </w:pict>
        </mc:Fallback>
      </mc:AlternateContent>
    </w:r>
    <w:r w:rsidR="00957955">
      <w:t>CALCULATOR-ASSUMED</w:t>
    </w:r>
    <w:r w:rsidR="00957955">
      <w:tab/>
    </w:r>
    <w:r w:rsidR="00957955">
      <w:fldChar w:fldCharType="begin"/>
    </w:r>
    <w:r w:rsidR="00957955">
      <w:instrText xml:space="preserve"> PAGE  \* MERGEFORMAT </w:instrText>
    </w:r>
    <w:r w:rsidR="00957955">
      <w:fldChar w:fldCharType="separate"/>
    </w:r>
    <w:r w:rsidR="00957955">
      <w:rPr>
        <w:noProof/>
      </w:rPr>
      <w:t>19</w:t>
    </w:r>
    <w:r w:rsidR="00957955">
      <w:fldChar w:fldCharType="end"/>
    </w:r>
    <w:r w:rsidR="00957955">
      <w:tab/>
      <w:t>SPECIALIST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D19" w14:textId="4AA15138" w:rsidR="00957955" w:rsidRPr="00957955" w:rsidRDefault="00455500" w:rsidP="00957955">
    <w:pPr>
      <w:pStyle w:val="Header"/>
    </w:pPr>
    <w:r>
      <w:rPr>
        <w:noProof/>
      </w:rPr>
      <mc:AlternateContent>
        <mc:Choice Requires="wps">
          <w:drawing>
            <wp:anchor distT="0" distB="0" distL="114300" distR="114300" simplePos="0" relativeHeight="251661312" behindDoc="0" locked="0" layoutInCell="1" allowOverlap="1" wp14:anchorId="29B5A5A4" wp14:editId="16F7AAC8">
              <wp:simplePos x="0" y="0"/>
              <wp:positionH relativeFrom="column">
                <wp:posOffset>-2540</wp:posOffset>
              </wp:positionH>
              <wp:positionV relativeFrom="paragraph">
                <wp:posOffset>9730105</wp:posOffset>
              </wp:positionV>
              <wp:extent cx="889000" cy="190500"/>
              <wp:effectExtent l="0" t="0" r="0" b="1270"/>
              <wp:wrapNone/>
              <wp:docPr id="43" name="Text Box 4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41C83" w14:textId="2BC5A6E3" w:rsidR="00455500" w:rsidRPr="00455500" w:rsidRDefault="00455500">
                          <w:pPr>
                            <w:rPr>
                              <w:rFonts w:cs="Arial"/>
                              <w:color w:val="666666"/>
                              <w:sz w:val="12"/>
                            </w:rPr>
                          </w:pPr>
                          <w:r w:rsidRPr="00455500">
                            <w:rPr>
                              <w:rFonts w:cs="Arial"/>
                              <w:color w:val="666666"/>
                              <w:sz w:val="12"/>
                            </w:rPr>
                            <w:t>SN245-181-4</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B5A5A4" id="_x0000_t202" coordsize="21600,21600" o:spt="202" path="m,l,21600r21600,l21600,xe">
              <v:stroke joinstyle="miter"/>
              <v:path gradientshapeok="t" o:connecttype="rect"/>
            </v:shapetype>
            <v:shape id="Text Box 43" o:spid="_x0000_s106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" filled="f" stroked="f" strokeweight=".5pt">
              <v:fill o:detectmouseclick="t"/>
              <v:textbox style="mso-fit-shape-to-text:t" inset="0,0,0,0">
                <w:txbxContent>
                  <w:p w14:paraId="6C241C83" w14:textId="2BC5A6E3" w:rsidR="00455500" w:rsidRPr="00455500" w:rsidRDefault="00455500">
                    <w:pPr>
                      <w:rPr>
                        <w:rFonts w:cs="Arial"/>
                        <w:color w:val="666666"/>
                        <w:sz w:val="12"/>
                      </w:rPr>
                    </w:pPr>
                    <w:r w:rsidRPr="00455500">
                      <w:rPr>
                        <w:rFonts w:cs="Arial"/>
                        <w:color w:val="666666"/>
                        <w:sz w:val="12"/>
                      </w:rPr>
                      <w:t>SN245-181-4</w:t>
                    </w:r>
                  </w:p>
                </w:txbxContent>
              </v:textbox>
            </v:shape>
          </w:pict>
        </mc:Fallback>
      </mc:AlternateContent>
    </w:r>
    <w:r w:rsidR="00957955">
      <w:t>CALCULATOR-ASSUMED</w:t>
    </w:r>
    <w:r w:rsidR="00957955">
      <w:tab/>
    </w:r>
    <w:r w:rsidR="00957955">
      <w:fldChar w:fldCharType="begin"/>
    </w:r>
    <w:r w:rsidR="00957955">
      <w:instrText xml:space="preserve"> PAGE  \* MERGEFORMAT </w:instrText>
    </w:r>
    <w:r w:rsidR="00957955">
      <w:fldChar w:fldCharType="separate"/>
    </w:r>
    <w:r w:rsidR="00957955">
      <w:rPr>
        <w:noProof/>
      </w:rPr>
      <w:t>1</w:t>
    </w:r>
    <w:r w:rsidR="00957955">
      <w:fldChar w:fldCharType="end"/>
    </w:r>
    <w:r w:rsidR="00957955">
      <w:tab/>
      <w:t>SPECIALIST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7133" w14:textId="6FE2C45D" w:rsidR="00957955" w:rsidRPr="00957955" w:rsidRDefault="00455500" w:rsidP="00957955">
    <w:pPr>
      <w:pStyle w:val="Header"/>
    </w:pPr>
    <w:r>
      <w:rPr>
        <w:noProof/>
      </w:rPr>
      <mc:AlternateContent>
        <mc:Choice Requires="wps">
          <w:drawing>
            <wp:anchor distT="0" distB="0" distL="114300" distR="114300" simplePos="0" relativeHeight="251662336" behindDoc="0" locked="0" layoutInCell="1" allowOverlap="1" wp14:anchorId="6994252F" wp14:editId="1DDE9D6C">
              <wp:simplePos x="0" y="0"/>
              <wp:positionH relativeFrom="column">
                <wp:posOffset>5547360</wp:posOffset>
              </wp:positionH>
              <wp:positionV relativeFrom="paragraph">
                <wp:posOffset>9730105</wp:posOffset>
              </wp:positionV>
              <wp:extent cx="889000" cy="190500"/>
              <wp:effectExtent l="0" t="0" r="0" b="127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204D3" w14:textId="5A32850A" w:rsidR="00455500" w:rsidRPr="00455500" w:rsidRDefault="00455500">
                          <w:pPr>
                            <w:rPr>
                              <w:rFonts w:cs="Arial"/>
                              <w:color w:val="666666"/>
                              <w:sz w:val="12"/>
                            </w:rPr>
                          </w:pPr>
                          <w:r w:rsidRPr="00455500">
                            <w:rPr>
                              <w:rFonts w:cs="Arial"/>
                              <w:color w:val="666666"/>
                              <w:sz w:val="12"/>
                            </w:rPr>
                            <w:t>SN245-181-4</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94252F" id="_x0000_t202" coordsize="21600,21600" o:spt="202" path="m,l,21600r21600,l21600,xe">
              <v:stroke joinstyle="miter"/>
              <v:path gradientshapeok="t" o:connecttype="rect"/>
            </v:shapetype>
            <v:shape id="Text Box 44" o:spid="_x0000_s1064"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" filled="f" stroked="f" strokeweight=".5pt">
              <v:fill o:detectmouseclick="t"/>
              <v:textbox style="mso-fit-shape-to-text:t" inset="0,0,0,0">
                <w:txbxContent>
                  <w:p w14:paraId="4AC204D3" w14:textId="5A32850A" w:rsidR="00455500" w:rsidRPr="00455500" w:rsidRDefault="00455500">
                    <w:pPr>
                      <w:rPr>
                        <w:rFonts w:cs="Arial"/>
                        <w:color w:val="666666"/>
                        <w:sz w:val="12"/>
                      </w:rPr>
                    </w:pPr>
                    <w:r w:rsidRPr="00455500">
                      <w:rPr>
                        <w:rFonts w:cs="Arial"/>
                        <w:color w:val="666666"/>
                        <w:sz w:val="12"/>
                      </w:rPr>
                      <w:t>SN245-181-4</w:t>
                    </w:r>
                  </w:p>
                </w:txbxContent>
              </v:textbox>
            </v:shape>
          </w:pict>
        </mc:Fallback>
      </mc:AlternateContent>
    </w:r>
    <w:r w:rsidR="00957955">
      <w:t>SPECIALIST UNITS 1&amp;2</w:t>
    </w:r>
    <w:r w:rsidR="00957955">
      <w:tab/>
    </w:r>
    <w:r w:rsidR="00957955">
      <w:fldChar w:fldCharType="begin"/>
    </w:r>
    <w:r w:rsidR="00957955">
      <w:instrText xml:space="preserve"> PAGE  \* MERGEFORMAT </w:instrText>
    </w:r>
    <w:r w:rsidR="00957955">
      <w:fldChar w:fldCharType="separate"/>
    </w:r>
    <w:r w:rsidR="00957955">
      <w:rPr>
        <w:noProof/>
      </w:rPr>
      <w:t>18</w:t>
    </w:r>
    <w:r w:rsidR="00957955">
      <w:fldChar w:fldCharType="end"/>
    </w:r>
    <w:r w:rsidR="00957955">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1627" w14:textId="77777777" w:rsidR="00957955" w:rsidRDefault="00957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5500"/>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57955"/>
    <w:rsid w:val="00997DA0"/>
    <w:rsid w:val="009B56B6"/>
    <w:rsid w:val="00A84950"/>
    <w:rsid w:val="00AC4D0D"/>
    <w:rsid w:val="00AF705A"/>
    <w:rsid w:val="00B0280A"/>
    <w:rsid w:val="00B1544F"/>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957955"/>
    <w:pPr>
      <w:widowControl w:val="0"/>
      <w:contextualSpacing w:val="0"/>
    </w:pPr>
    <w:rPr>
      <w:rFonts w:eastAsiaTheme="minorHAnsi" w:cstheme="minorBidi"/>
      <w:szCs w:val="22"/>
    </w:rPr>
  </w:style>
  <w:style w:type="paragraph" w:customStyle="1" w:styleId="Parts">
    <w:name w:val="Part(s)"/>
    <w:basedOn w:val="Part"/>
    <w:qFormat/>
    <w:rsid w:val="00957955"/>
    <w:pPr>
      <w:spacing w:line="264" w:lineRule="auto"/>
    </w:pPr>
  </w:style>
  <w:style w:type="paragraph" w:customStyle="1" w:styleId="SolnBox">
    <w:name w:val="SolnBox"/>
    <w:basedOn w:val="Normal"/>
    <w:qFormat/>
    <w:rsid w:val="00957955"/>
    <w:pPr>
      <w:widowControl w:val="0"/>
      <w:contextualSpacing w:val="0"/>
      <w:jc w:val="center"/>
    </w:pPr>
    <w:rPr>
      <w:rFonts w:eastAsiaTheme="minorHAnsi" w:cstheme="minorBidi"/>
      <w:b/>
      <w:color w:val="2F5597"/>
      <w:szCs w:val="22"/>
    </w:rPr>
  </w:style>
  <w:style w:type="paragraph" w:customStyle="1" w:styleId="WAXCopy">
    <w:name w:val="WAXCopy"/>
    <w:basedOn w:val="Normal"/>
    <w:rsid w:val="0095795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781d1-c5b4-47ec-8daa-a5c95fe5ab8c" xsi:nil="true"/>
    <lcf76f155ced4ddcb4097134ff3c332f xmlns="f1b7da66-e52f-4d5a-bdc7-ae153424de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5E114-0006-47E1-9C15-FD039C79FE5C}">
  <ds:schemaRefs>
    <ds:schemaRef ds:uri="http://purl.org/dc/terms/"/>
    <ds:schemaRef ds:uri="f1b7da66-e52f-4d5a-bdc7-ae153424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d15f0a3-f6a3-4af4-bfc7-0daab7ec6278"/>
    <ds:schemaRef ds:uri="http://www.w3.org/XML/1998/namespace"/>
    <ds:schemaRef ds:uri="http://purl.org/dc/dcmitype/"/>
  </ds:schemaRefs>
</ds:datastoreItem>
</file>

<file path=customXml/itemProps2.xml><?xml version="1.0" encoding="utf-8"?>
<ds:datastoreItem xmlns:ds="http://schemas.openxmlformats.org/officeDocument/2006/customXml" ds:itemID="{1E4F892A-8DB8-422E-AA0A-752BDB9A9806}">
  <ds:schemaRefs>
    <ds:schemaRef ds:uri="http://schemas.microsoft.com/sharepoint/v3/contenttype/forms"/>
  </ds:schemaRefs>
</ds:datastoreItem>
</file>

<file path=customXml/itemProps3.xml><?xml version="1.0" encoding="utf-8"?>
<ds:datastoreItem xmlns:ds="http://schemas.openxmlformats.org/officeDocument/2006/customXml" ds:itemID="{5A4ADAE8-4E0D-42F2-80A8-D351D5DD9535}"/>
</file>

<file path=docProps/app.xml><?xml version="1.0" encoding="utf-8"?>
<Properties xmlns="http://schemas.openxmlformats.org/officeDocument/2006/extended-properties" xmlns:vt="http://schemas.openxmlformats.org/officeDocument/2006/docPropsVTypes">
  <Template>waep</Template>
  <TotalTime>0</TotalTime>
  <Pages>20</Pages>
  <Words>1432</Words>
  <Characters>8163</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WAEP 2021 Mathematics Specialist Units 1&amp;2 Exam - Section 2 - Solutions</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Glenn Tyrie</cp:lastModifiedBy>
  <cp:revision>3</cp:revision>
  <dcterms:created xsi:type="dcterms:W3CDTF">2021-07-31T06:35:00Z</dcterms:created>
  <dcterms:modified xsi:type="dcterms:W3CDTF">2021-12-09T02:25:00Z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ies>
</file>